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AC905E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A6FAB">
        <w:rPr>
          <w:b/>
          <w:i/>
          <w:sz w:val="24"/>
          <w:szCs w:val="24"/>
        </w:rPr>
        <w:t>электрокардиографа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F970ED8"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A6FAB">
        <w:rPr>
          <w:b/>
          <w:i/>
          <w:color w:val="FF0000"/>
          <w:sz w:val="24"/>
          <w:szCs w:val="24"/>
        </w:rPr>
        <w:t>5</w:t>
      </w:r>
      <w:r w:rsidR="003464F2">
        <w:rPr>
          <w:b/>
          <w:i/>
          <w:color w:val="FF0000"/>
          <w:sz w:val="24"/>
          <w:szCs w:val="24"/>
        </w:rPr>
        <w:t>4 825</w:t>
      </w:r>
      <w:r w:rsidR="00806A58">
        <w:rPr>
          <w:b/>
          <w:i/>
          <w:color w:val="FF0000"/>
          <w:sz w:val="24"/>
          <w:szCs w:val="24"/>
        </w:rPr>
        <w:t>, 00 (</w:t>
      </w:r>
      <w:r w:rsidR="00AA6FAB">
        <w:rPr>
          <w:b/>
          <w:i/>
          <w:color w:val="FF0000"/>
          <w:sz w:val="24"/>
          <w:szCs w:val="24"/>
        </w:rPr>
        <w:t xml:space="preserve">пятьдесят </w:t>
      </w:r>
      <w:r w:rsidR="003464F2">
        <w:rPr>
          <w:b/>
          <w:i/>
          <w:color w:val="FF0000"/>
          <w:sz w:val="24"/>
          <w:szCs w:val="24"/>
        </w:rPr>
        <w:t>четыре тысячи восемьсот двадцать пять</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607F259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A6FAB">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19591A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464F2">
        <w:rPr>
          <w:b/>
          <w:i/>
          <w:color w:val="FF0000"/>
          <w:sz w:val="24"/>
          <w:szCs w:val="24"/>
        </w:rPr>
        <w:t>21</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AA6FAB">
        <w:rPr>
          <w:b/>
          <w:i/>
          <w:color w:val="FF0000"/>
          <w:sz w:val="24"/>
          <w:szCs w:val="24"/>
        </w:rPr>
        <w:t>п</w:t>
      </w:r>
      <w:r w:rsidR="00D5597A">
        <w:rPr>
          <w:b/>
          <w:i/>
          <w:color w:val="FF0000"/>
          <w:sz w:val="24"/>
          <w:szCs w:val="24"/>
        </w:rPr>
        <w:t>о</w:t>
      </w:r>
      <w:r w:rsidR="002944B1">
        <w:rPr>
          <w:b/>
          <w:i/>
          <w:color w:val="FF0000"/>
          <w:sz w:val="24"/>
          <w:szCs w:val="24"/>
        </w:rPr>
        <w:t xml:space="preserve"> </w:t>
      </w:r>
      <w:r w:rsidR="00AA6FAB">
        <w:rPr>
          <w:b/>
          <w:i/>
          <w:color w:val="FF0000"/>
          <w:sz w:val="24"/>
          <w:szCs w:val="24"/>
        </w:rPr>
        <w:t>2</w:t>
      </w:r>
      <w:r w:rsidR="003464F2">
        <w:rPr>
          <w:b/>
          <w:i/>
          <w:color w:val="FF0000"/>
          <w:sz w:val="24"/>
          <w:szCs w:val="24"/>
        </w:rPr>
        <w:t>4</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464F2">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5EA77F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A6FAB">
        <w:rPr>
          <w:b/>
          <w:i/>
          <w:sz w:val="24"/>
          <w:szCs w:val="24"/>
        </w:rPr>
        <w:t>электрокардиограф</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1898300E"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28A0142" w14:textId="1F4D543E"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AA6FAB">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AA6FAB">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1854"/>
        <w:gridCol w:w="1416"/>
        <w:gridCol w:w="852"/>
        <w:gridCol w:w="706"/>
        <w:gridCol w:w="1134"/>
        <w:gridCol w:w="1419"/>
        <w:gridCol w:w="6802"/>
        <w:gridCol w:w="1102"/>
      </w:tblGrid>
      <w:tr w:rsidR="00257FFA" w:rsidRPr="00BE6DED" w14:paraId="51D32C80" w14:textId="77777777" w:rsidTr="00AA6FA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5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9"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4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2147"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8"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AA6FAB">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585" w:type="pct"/>
            <w:tcBorders>
              <w:top w:val="single" w:sz="4" w:space="0" w:color="auto"/>
              <w:left w:val="single" w:sz="4" w:space="0" w:color="auto"/>
              <w:bottom w:val="single" w:sz="4" w:space="0" w:color="auto"/>
              <w:right w:val="single" w:sz="4" w:space="0" w:color="auto"/>
            </w:tcBorders>
          </w:tcPr>
          <w:p w14:paraId="28ED58E4" w14:textId="73D6059A" w:rsidR="002944B1" w:rsidRPr="00AA6FAB" w:rsidRDefault="00AA6FAB" w:rsidP="003E71D5">
            <w:pPr>
              <w:rPr>
                <w:sz w:val="22"/>
                <w:szCs w:val="22"/>
              </w:rPr>
            </w:pPr>
            <w:r w:rsidRPr="00AA6FAB">
              <w:rPr>
                <w:sz w:val="22"/>
                <w:szCs w:val="22"/>
              </w:rPr>
              <w:t>Электрокардиограф ЭКЗТ-01-Р-Д одно-трехканальный НПП                  Монитор</w:t>
            </w:r>
          </w:p>
        </w:tc>
        <w:tc>
          <w:tcPr>
            <w:tcW w:w="447" w:type="pct"/>
            <w:tcBorders>
              <w:top w:val="single" w:sz="4" w:space="0" w:color="auto"/>
              <w:left w:val="single" w:sz="4" w:space="0" w:color="auto"/>
              <w:bottom w:val="single" w:sz="4" w:space="0" w:color="auto"/>
              <w:right w:val="single" w:sz="4" w:space="0" w:color="auto"/>
            </w:tcBorders>
          </w:tcPr>
          <w:p w14:paraId="3477EA89" w14:textId="4D59EC31" w:rsidR="002944B1" w:rsidRPr="003E71D5" w:rsidRDefault="00AA6FAB" w:rsidP="003E71D5">
            <w:pPr>
              <w:ind w:firstLine="1"/>
              <w:outlineLvl w:val="2"/>
              <w:rPr>
                <w:sz w:val="22"/>
                <w:szCs w:val="22"/>
              </w:rPr>
            </w:pPr>
            <w:r>
              <w:rPr>
                <w:sz w:val="22"/>
                <w:szCs w:val="22"/>
              </w:rPr>
              <w:t>26.60.12.111</w:t>
            </w:r>
          </w:p>
        </w:tc>
        <w:tc>
          <w:tcPr>
            <w:tcW w:w="269"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39991499" w14:textId="248053C7" w:rsidR="002944B1" w:rsidRPr="003E71D5" w:rsidRDefault="00AA6FAB" w:rsidP="003E71D5">
            <w:pPr>
              <w:jc w:val="center"/>
              <w:rPr>
                <w:sz w:val="22"/>
                <w:szCs w:val="22"/>
              </w:rPr>
            </w:pPr>
            <w:r>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2E48BDFB" w14:textId="77777777" w:rsidR="00AA6FAB" w:rsidRDefault="00AA6FAB" w:rsidP="00AA6FAB">
            <w:r>
              <w:t xml:space="preserve">Выбор системы отведений Стандартные 12, Кабрера, Франк, </w:t>
            </w:r>
            <w:proofErr w:type="spellStart"/>
            <w:r>
              <w:t>Нэб</w:t>
            </w:r>
            <w:proofErr w:type="spellEnd"/>
          </w:p>
          <w:p w14:paraId="37AD0FD7" w14:textId="77777777" w:rsidR="00AA6FAB" w:rsidRDefault="00AA6FAB" w:rsidP="00AA6FAB">
            <w:r>
              <w:t xml:space="preserve">Тип дисплея цветной </w:t>
            </w:r>
            <w:r>
              <w:rPr>
                <w:lang w:val="en-US"/>
              </w:rPr>
              <w:t>TFT</w:t>
            </w:r>
          </w:p>
          <w:p w14:paraId="054573CA" w14:textId="77777777" w:rsidR="00AA6FAB" w:rsidRDefault="00AA6FAB" w:rsidP="00AA6FAB">
            <w:r>
              <w:t>Диагональ 88 мм</w:t>
            </w:r>
          </w:p>
          <w:p w14:paraId="5477C733" w14:textId="77777777" w:rsidR="00AA6FAB" w:rsidRDefault="00AA6FAB" w:rsidP="00AA6FAB">
            <w:r>
              <w:t>Разрешение 320х240 точек</w:t>
            </w:r>
          </w:p>
          <w:p w14:paraId="1221DFEC" w14:textId="77777777" w:rsidR="00AA6FAB" w:rsidRDefault="00AA6FAB" w:rsidP="00AA6FAB">
            <w:r>
              <w:t>Отображение на экране 1 или 3 на выбор</w:t>
            </w:r>
          </w:p>
          <w:p w14:paraId="389825E5" w14:textId="77777777" w:rsidR="00AA6FAB" w:rsidRDefault="00AA6FAB" w:rsidP="00AA6FAB">
            <w:r>
              <w:t>Печать на термопринтере 1;2;3;3+ отведение ритма; данные о пациенте, анализ ЭКГ</w:t>
            </w:r>
          </w:p>
          <w:p w14:paraId="3FF28EC5" w14:textId="77777777" w:rsidR="00AA6FAB" w:rsidRDefault="00AA6FAB" w:rsidP="00AA6FAB">
            <w:r>
              <w:t>Отображение и печать каналов ритма 1 или 3 на выбор</w:t>
            </w:r>
          </w:p>
          <w:p w14:paraId="575BE778" w14:textId="77777777" w:rsidR="00AA6FAB" w:rsidRDefault="00AA6FAB" w:rsidP="00AA6FAB">
            <w:r>
              <w:t>Ширина термобумаги 57 или 80 мм</w:t>
            </w:r>
          </w:p>
          <w:p w14:paraId="7BCBC081" w14:textId="77777777" w:rsidR="00AA6FAB" w:rsidRDefault="00AA6FAB" w:rsidP="00AA6FAB">
            <w:r>
              <w:t>Тип термобумаги рулон (для бумаги 57 мм), рулон</w:t>
            </w:r>
            <w:r w:rsidRPr="0052052F">
              <w:t>/</w:t>
            </w:r>
            <w:r>
              <w:t>пачка (для бумаги 80 мм)</w:t>
            </w:r>
          </w:p>
          <w:p w14:paraId="52A513DE" w14:textId="77777777" w:rsidR="00AA6FAB" w:rsidRDefault="00AA6FAB" w:rsidP="00AA6FAB">
            <w:r>
              <w:t>Разрешение печати 64 точки</w:t>
            </w:r>
            <w:r w:rsidRPr="0052052F">
              <w:t>/</w:t>
            </w:r>
            <w:r>
              <w:t>мм вдоль бумаги, 8 точек</w:t>
            </w:r>
            <w:r w:rsidRPr="0052052F">
              <w:t>/</w:t>
            </w:r>
            <w:r>
              <w:t>мм поперек бумаги</w:t>
            </w:r>
          </w:p>
          <w:p w14:paraId="21F800FE" w14:textId="77777777" w:rsidR="00AA6FAB" w:rsidRDefault="00AA6FAB" w:rsidP="00AA6FAB">
            <w:r>
              <w:t>Режим регистрации ручной</w:t>
            </w:r>
            <w:r w:rsidRPr="00BB3033">
              <w:t>/</w:t>
            </w:r>
            <w:r>
              <w:t>авто</w:t>
            </w:r>
            <w:r w:rsidRPr="00BB3033">
              <w:t>/</w:t>
            </w:r>
            <w:r>
              <w:t xml:space="preserve"> проб</w:t>
            </w:r>
            <w:r w:rsidRPr="00BB3033">
              <w:t>/</w:t>
            </w:r>
            <w:r>
              <w:t>ритм</w:t>
            </w:r>
            <w:r w:rsidRPr="00BB3033">
              <w:t>/</w:t>
            </w:r>
            <w:r>
              <w:t>печать копии</w:t>
            </w:r>
            <w:r w:rsidRPr="00BB3033">
              <w:t>/</w:t>
            </w:r>
            <w:r>
              <w:t>печать ЭКГ из памяти</w:t>
            </w:r>
          </w:p>
          <w:p w14:paraId="424AE5D7" w14:textId="77777777" w:rsidR="00AA6FAB" w:rsidRDefault="00AA6FAB" w:rsidP="00AA6FAB">
            <w:r>
              <w:t>Скорость бумаги 5;10;12,5;25 и 50 мм</w:t>
            </w:r>
            <w:r w:rsidRPr="00BB3033">
              <w:t>/</w:t>
            </w:r>
            <w:r>
              <w:t>с</w:t>
            </w:r>
          </w:p>
          <w:p w14:paraId="4E605394" w14:textId="77777777" w:rsidR="00AA6FAB" w:rsidRDefault="00AA6FAB" w:rsidP="00AA6FAB">
            <w:r>
              <w:t>Чувствительность: 2,5;5;10;20 или 40 мм</w:t>
            </w:r>
            <w:r w:rsidRPr="00AA6FAB">
              <w:t>/</w:t>
            </w:r>
            <w:r>
              <w:t>мВ</w:t>
            </w:r>
          </w:p>
          <w:p w14:paraId="607332E0" w14:textId="77777777" w:rsidR="00AA6FAB" w:rsidRDefault="00AA6FAB" w:rsidP="00AA6FAB">
            <w:r>
              <w:t xml:space="preserve">Фильтры </w:t>
            </w:r>
            <w:proofErr w:type="spellStart"/>
            <w:r>
              <w:t>антитреморный</w:t>
            </w:r>
            <w:proofErr w:type="spellEnd"/>
            <w:r w:rsidRPr="00AA6FAB">
              <w:t>/</w:t>
            </w:r>
            <w:proofErr w:type="spellStart"/>
            <w:r>
              <w:t>антидрейфовый</w:t>
            </w:r>
            <w:proofErr w:type="spellEnd"/>
            <w:r w:rsidRPr="00AA6FAB">
              <w:t>/</w:t>
            </w:r>
            <w:r>
              <w:t>сетевой</w:t>
            </w:r>
          </w:p>
          <w:p w14:paraId="3E739A9C" w14:textId="77777777" w:rsidR="00AA6FAB" w:rsidRDefault="00AA6FAB" w:rsidP="00AA6FAB">
            <w:r>
              <w:t>Защита от дефибрилляции- есть</w:t>
            </w:r>
          </w:p>
          <w:p w14:paraId="73FF2757" w14:textId="77777777" w:rsidR="00AA6FAB" w:rsidRDefault="00AA6FAB" w:rsidP="00AA6FAB">
            <w:r>
              <w:t xml:space="preserve">Память- память копии и микро </w:t>
            </w:r>
            <w:r>
              <w:rPr>
                <w:lang w:val="en-US"/>
              </w:rPr>
              <w:t>SD</w:t>
            </w:r>
            <w:r>
              <w:t xml:space="preserve"> карта</w:t>
            </w:r>
          </w:p>
          <w:p w14:paraId="1E951830" w14:textId="77777777" w:rsidR="00AA6FAB" w:rsidRDefault="00AA6FAB" w:rsidP="00AA6FAB">
            <w:r>
              <w:t>Связь с ПК – есть</w:t>
            </w:r>
          </w:p>
          <w:p w14:paraId="58CDAC59" w14:textId="77777777" w:rsidR="00AA6FAB" w:rsidRDefault="00AA6FAB" w:rsidP="00AA6FAB">
            <w:r>
              <w:t>Тип внешнего интерфейса- слот микро-</w:t>
            </w:r>
            <w:r>
              <w:rPr>
                <w:lang w:val="en-US"/>
              </w:rPr>
              <w:t>SD</w:t>
            </w:r>
            <w:r>
              <w:t xml:space="preserve"> карты, 2 </w:t>
            </w:r>
            <w:r>
              <w:rPr>
                <w:lang w:val="en-US"/>
              </w:rPr>
              <w:t>USB</w:t>
            </w:r>
            <w:r>
              <w:t>порта (опция</w:t>
            </w:r>
            <w:proofErr w:type="gramStart"/>
            <w:r>
              <w:t>),</w:t>
            </w:r>
            <w:r>
              <w:rPr>
                <w:lang w:val="en-US"/>
              </w:rPr>
              <w:t>GSM</w:t>
            </w:r>
            <w:proofErr w:type="gramEnd"/>
            <w:r>
              <w:t xml:space="preserve">(опция), </w:t>
            </w:r>
            <w:r>
              <w:rPr>
                <w:lang w:val="en-US"/>
              </w:rPr>
              <w:t>Ethernet</w:t>
            </w:r>
            <w:r>
              <w:t xml:space="preserve">(опция), </w:t>
            </w:r>
            <w:r>
              <w:rPr>
                <w:lang w:val="en-US"/>
              </w:rPr>
              <w:t>Wi</w:t>
            </w:r>
            <w:r w:rsidRPr="00BB3033">
              <w:t>-</w:t>
            </w:r>
            <w:r>
              <w:rPr>
                <w:lang w:val="en-US"/>
              </w:rPr>
              <w:t>Fi</w:t>
            </w:r>
            <w:r>
              <w:t xml:space="preserve"> (опция)</w:t>
            </w:r>
          </w:p>
          <w:p w14:paraId="6559B409" w14:textId="77777777" w:rsidR="00AA6FAB" w:rsidRDefault="00AA6FAB" w:rsidP="00AA6FAB">
            <w:r>
              <w:t>Использование в автомобилях СП- да</w:t>
            </w:r>
          </w:p>
          <w:p w14:paraId="3D5CB814" w14:textId="77777777" w:rsidR="00AA6FAB" w:rsidRDefault="00AA6FAB" w:rsidP="00AA6FAB">
            <w:r>
              <w:t>Питание- от сети переменного тока; от встроенной аккумуляторной батареи; от бортовой сети автомобиля</w:t>
            </w:r>
          </w:p>
          <w:p w14:paraId="4697E8CF" w14:textId="5F24F395" w:rsidR="003464F2" w:rsidRPr="0052052F" w:rsidRDefault="003464F2" w:rsidP="00AA6FAB">
            <w:r>
              <w:t>ОБЯЗАТЕЛЬНОЕ НАЛИЧИЕ РЕГИСТРАЦИОННОГО УДОСТОВЕРЕНИЯ</w:t>
            </w:r>
          </w:p>
          <w:p w14:paraId="11ED018F" w14:textId="7636C5A2" w:rsidR="00764E4E" w:rsidRPr="003E71D5" w:rsidRDefault="00764E4E" w:rsidP="003E71D5">
            <w:pPr>
              <w:shd w:val="clear" w:color="auto" w:fill="FFFFFF"/>
              <w:spacing w:after="120"/>
              <w:jc w:val="center"/>
              <w:outlineLvl w:val="0"/>
              <w:rPr>
                <w:sz w:val="22"/>
                <w:szCs w:val="22"/>
              </w:rPr>
            </w:pPr>
          </w:p>
        </w:tc>
        <w:tc>
          <w:tcPr>
            <w:tcW w:w="348"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AA6FA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5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48"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301E09F3" w:rsidR="00CA68A4" w:rsidRPr="00E65562" w:rsidRDefault="00B823B7" w:rsidP="00CA68A4">
      <w:pPr>
        <w:keepNext/>
        <w:keepLines/>
        <w:tabs>
          <w:tab w:val="left" w:pos="2373"/>
          <w:tab w:val="center" w:pos="4818"/>
        </w:tabs>
        <w:jc w:val="right"/>
      </w:pPr>
      <w:r>
        <w:lastRenderedPageBreak/>
        <w:t>При</w:t>
      </w:r>
      <w:r w:rsidR="00AA6FAB">
        <w:t>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8"/>
              <w:gridCol w:w="1780"/>
            </w:tblGrid>
            <w:tr w:rsidR="00AA6FAB" w:rsidRPr="003E71D5" w14:paraId="59620B8F" w14:textId="77777777" w:rsidTr="00BB3033">
              <w:trPr>
                <w:trHeight w:val="1039"/>
              </w:trPr>
              <w:tc>
                <w:tcPr>
                  <w:tcW w:w="585" w:type="pct"/>
                  <w:tcBorders>
                    <w:top w:val="single" w:sz="4" w:space="0" w:color="auto"/>
                    <w:left w:val="single" w:sz="4" w:space="0" w:color="auto"/>
                    <w:bottom w:val="single" w:sz="4" w:space="0" w:color="auto"/>
                    <w:right w:val="single" w:sz="4" w:space="0" w:color="auto"/>
                  </w:tcBorders>
                </w:tcPr>
                <w:p w14:paraId="55700074" w14:textId="77777777" w:rsidR="00AA6FAB" w:rsidRDefault="00AA6FAB" w:rsidP="00AA6FAB">
                  <w:pPr>
                    <w:rPr>
                      <w:sz w:val="22"/>
                      <w:szCs w:val="22"/>
                    </w:rPr>
                  </w:pPr>
                  <w:r w:rsidRPr="00AA6FAB">
                    <w:rPr>
                      <w:sz w:val="22"/>
                      <w:szCs w:val="22"/>
                    </w:rPr>
                    <w:t>Электрокардиограф ЭКЗТ-01-Р-Д одно-трехканальный НПП                  Монитор</w:t>
                  </w:r>
                </w:p>
                <w:p w14:paraId="3A4116EE" w14:textId="77777777" w:rsidR="00AA6FAB" w:rsidRDefault="00AA6FAB" w:rsidP="00AA6FAB">
                  <w:pPr>
                    <w:rPr>
                      <w:sz w:val="22"/>
                      <w:szCs w:val="22"/>
                    </w:rPr>
                  </w:pPr>
                </w:p>
                <w:p w14:paraId="61ABCC89" w14:textId="77777777" w:rsidR="00AA6FAB" w:rsidRDefault="00AA6FAB" w:rsidP="00AA6FAB">
                  <w:pPr>
                    <w:rPr>
                      <w:sz w:val="22"/>
                      <w:szCs w:val="22"/>
                    </w:rPr>
                  </w:pPr>
                </w:p>
                <w:p w14:paraId="242F5B16" w14:textId="77777777" w:rsidR="00AA6FAB" w:rsidRDefault="00AA6FAB" w:rsidP="00AA6FAB">
                  <w:pPr>
                    <w:rPr>
                      <w:sz w:val="22"/>
                      <w:szCs w:val="22"/>
                    </w:rPr>
                  </w:pPr>
                </w:p>
                <w:p w14:paraId="79705B24" w14:textId="77777777" w:rsidR="00AA6FAB" w:rsidRPr="00AA6FAB" w:rsidRDefault="00AA6FAB" w:rsidP="00AA6FAB">
                  <w:pPr>
                    <w:rPr>
                      <w:sz w:val="22"/>
                      <w:szCs w:val="22"/>
                    </w:rPr>
                  </w:pPr>
                </w:p>
              </w:tc>
              <w:tc>
                <w:tcPr>
                  <w:tcW w:w="447" w:type="pct"/>
                  <w:tcBorders>
                    <w:top w:val="single" w:sz="4" w:space="0" w:color="auto"/>
                    <w:left w:val="single" w:sz="4" w:space="0" w:color="auto"/>
                    <w:bottom w:val="single" w:sz="4" w:space="0" w:color="auto"/>
                    <w:right w:val="single" w:sz="4" w:space="0" w:color="auto"/>
                  </w:tcBorders>
                </w:tcPr>
                <w:p w14:paraId="66655B07" w14:textId="77777777" w:rsidR="00AA6FAB" w:rsidRPr="003E71D5" w:rsidRDefault="00AA6FAB" w:rsidP="00AA6FAB">
                  <w:pPr>
                    <w:ind w:firstLine="1"/>
                    <w:outlineLvl w:val="2"/>
                    <w:rPr>
                      <w:sz w:val="22"/>
                      <w:szCs w:val="22"/>
                    </w:rPr>
                  </w:pPr>
                  <w:r>
                    <w:rPr>
                      <w:sz w:val="22"/>
                      <w:szCs w:val="22"/>
                    </w:rPr>
                    <w:t>26.60.12.111</w:t>
                  </w:r>
                </w:p>
              </w:tc>
            </w:tr>
          </w:tbl>
          <w:p w14:paraId="1E10E05A" w14:textId="77777777" w:rsidR="0033565B" w:rsidRPr="00F808F9" w:rsidRDefault="0033565B" w:rsidP="0033565B">
            <w:pPr>
              <w:rPr>
                <w:sz w:val="18"/>
                <w:szCs w:val="18"/>
              </w:rPr>
            </w:pPr>
          </w:p>
        </w:tc>
        <w:tc>
          <w:tcPr>
            <w:tcW w:w="2211" w:type="dxa"/>
            <w:vAlign w:val="center"/>
          </w:tcPr>
          <w:p w14:paraId="1236D54A" w14:textId="2E94CCA2" w:rsidR="003E71D5" w:rsidRDefault="003E71D5" w:rsidP="003E71D5">
            <w:r>
              <w:t xml:space="preserve">Поставка товара в течение </w:t>
            </w:r>
            <w:r w:rsidR="00AA6FAB">
              <w:t>10-</w:t>
            </w:r>
            <w:proofErr w:type="gramStart"/>
            <w:r w:rsidR="00AA6FAB">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37C3" w14:textId="77777777" w:rsidR="00B143EE" w:rsidRDefault="00B143EE">
      <w:r>
        <w:separator/>
      </w:r>
    </w:p>
  </w:endnote>
  <w:endnote w:type="continuationSeparator" w:id="0">
    <w:p w14:paraId="0AE89CBD" w14:textId="77777777" w:rsidR="00B143EE" w:rsidRDefault="00B1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AB5E" w14:textId="77777777" w:rsidR="00B143EE" w:rsidRDefault="00B143EE">
      <w:r>
        <w:separator/>
      </w:r>
    </w:p>
  </w:footnote>
  <w:footnote w:type="continuationSeparator" w:id="0">
    <w:p w14:paraId="113F216B" w14:textId="77777777" w:rsidR="00B143EE" w:rsidRDefault="00B1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4F2"/>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0F83"/>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6FAB"/>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3EE"/>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75A"/>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6D0"/>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12</Pages>
  <Words>4166</Words>
  <Characters>23748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27859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2026-07-21T12:56:00Z</dcterms:created>
  <dcterms:modified xsi:type="dcterms:W3CDTF">2026-07-21T12:56:00Z</dcterms:modified>
</cp:coreProperties>
</file>