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7AC905ED"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AA6FAB">
        <w:rPr>
          <w:b/>
          <w:i/>
          <w:sz w:val="24"/>
          <w:szCs w:val="24"/>
        </w:rPr>
        <w:t>электрокардиографа</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1BE12FAF"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AA6FAB">
        <w:rPr>
          <w:b/>
          <w:i/>
          <w:color w:val="FF0000"/>
          <w:sz w:val="24"/>
          <w:szCs w:val="24"/>
        </w:rPr>
        <w:t>51 000</w:t>
      </w:r>
      <w:r w:rsidR="00806A58">
        <w:rPr>
          <w:b/>
          <w:i/>
          <w:color w:val="FF0000"/>
          <w:sz w:val="24"/>
          <w:szCs w:val="24"/>
        </w:rPr>
        <w:t>, 00 (</w:t>
      </w:r>
      <w:r w:rsidR="00AA6FAB">
        <w:rPr>
          <w:b/>
          <w:i/>
          <w:color w:val="FF0000"/>
          <w:sz w:val="24"/>
          <w:szCs w:val="24"/>
        </w:rPr>
        <w:t>пятьдесят одна тысяча</w:t>
      </w:r>
      <w:r w:rsidR="00806A58">
        <w:rPr>
          <w:b/>
          <w:i/>
          <w:color w:val="FF0000"/>
          <w:sz w:val="24"/>
          <w:szCs w:val="24"/>
        </w:rPr>
        <w:t>) рублей 00 копеек</w:t>
      </w:r>
      <w:r w:rsidR="000F7C3A" w:rsidRPr="00D702ED">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3F9E5F6E"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B823B7">
        <w:rPr>
          <w:sz w:val="24"/>
          <w:szCs w:val="24"/>
        </w:rPr>
        <w:t xml:space="preserve">: </w:t>
      </w:r>
      <w:r w:rsidR="00B823B7">
        <w:rPr>
          <w:b/>
          <w:i/>
          <w:color w:val="FF0000"/>
          <w:sz w:val="24"/>
          <w:szCs w:val="24"/>
        </w:rPr>
        <w:t>июль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2292FCD0"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B823B7">
        <w:rPr>
          <w:b/>
          <w:i/>
          <w:sz w:val="24"/>
          <w:szCs w:val="24"/>
        </w:rPr>
        <w:t>,</w:t>
      </w:r>
      <w:r w:rsidRPr="004856F6">
        <w:rPr>
          <w:b/>
          <w:i/>
          <w:sz w:val="24"/>
          <w:szCs w:val="24"/>
        </w:rPr>
        <w:t xml:space="preserve"> с использованием программно-аппаратных средств электронной площадки</w:t>
      </w:r>
      <w:r w:rsidR="00B823B7">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49A419B" w14:textId="607F2599"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AA6FAB">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55CF31C4"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320737">
        <w:rPr>
          <w:b/>
          <w:i/>
          <w:sz w:val="24"/>
          <w:szCs w:val="24"/>
        </w:rPr>
        <w:t>, работы, услуги</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459EDFFD"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B823B7">
        <w:rPr>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672E6180"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806A58">
        <w:rPr>
          <w:b/>
          <w:i/>
          <w:color w:val="FF0000"/>
          <w:sz w:val="24"/>
          <w:szCs w:val="24"/>
        </w:rPr>
        <w:t>1</w:t>
      </w:r>
      <w:r w:rsidR="00AA6FAB">
        <w:rPr>
          <w:b/>
          <w:i/>
          <w:color w:val="FF0000"/>
          <w:sz w:val="24"/>
          <w:szCs w:val="24"/>
        </w:rPr>
        <w:t>6</w:t>
      </w:r>
      <w:r w:rsidR="00AF06E6">
        <w:rPr>
          <w:b/>
          <w:i/>
          <w:color w:val="FF0000"/>
          <w:sz w:val="24"/>
          <w:szCs w:val="24"/>
        </w:rPr>
        <w:t>.0</w:t>
      </w:r>
      <w:r w:rsidR="00B823B7">
        <w:rPr>
          <w:b/>
          <w:i/>
          <w:color w:val="FF0000"/>
          <w:sz w:val="24"/>
          <w:szCs w:val="24"/>
        </w:rPr>
        <w:t>7</w:t>
      </w:r>
      <w:r w:rsidR="00F25987">
        <w:rPr>
          <w:b/>
          <w:i/>
          <w:color w:val="FF0000"/>
          <w:sz w:val="24"/>
          <w:szCs w:val="24"/>
        </w:rPr>
        <w:t xml:space="preserve">.2026 </w:t>
      </w:r>
      <w:r w:rsidR="00D5597A">
        <w:rPr>
          <w:b/>
          <w:i/>
          <w:color w:val="FF0000"/>
          <w:sz w:val="24"/>
          <w:szCs w:val="24"/>
        </w:rPr>
        <w:t xml:space="preserve">г.  </w:t>
      </w:r>
      <w:r w:rsidR="00AA6FAB">
        <w:rPr>
          <w:b/>
          <w:i/>
          <w:color w:val="FF0000"/>
          <w:sz w:val="24"/>
          <w:szCs w:val="24"/>
        </w:rPr>
        <w:t>п</w:t>
      </w:r>
      <w:r w:rsidR="00D5597A">
        <w:rPr>
          <w:b/>
          <w:i/>
          <w:color w:val="FF0000"/>
          <w:sz w:val="24"/>
          <w:szCs w:val="24"/>
        </w:rPr>
        <w:t>о</w:t>
      </w:r>
      <w:r w:rsidR="002944B1">
        <w:rPr>
          <w:b/>
          <w:i/>
          <w:color w:val="FF0000"/>
          <w:sz w:val="24"/>
          <w:szCs w:val="24"/>
        </w:rPr>
        <w:t xml:space="preserve"> </w:t>
      </w:r>
      <w:r w:rsidR="00AA6FAB">
        <w:rPr>
          <w:b/>
          <w:i/>
          <w:color w:val="FF0000"/>
          <w:sz w:val="24"/>
          <w:szCs w:val="24"/>
        </w:rPr>
        <w:t>20</w:t>
      </w:r>
      <w:r w:rsidR="00B823B7">
        <w:rPr>
          <w:b/>
          <w:i/>
          <w:color w:val="FF0000"/>
          <w:sz w:val="24"/>
          <w:szCs w:val="24"/>
        </w:rPr>
        <w:t>.07</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AA6FAB">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lastRenderedPageBreak/>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1FDB1DD0"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B823B7">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4856F6">
        <w:rPr>
          <w:sz w:val="24"/>
          <w:szCs w:val="24"/>
        </w:rPr>
        <w:t>просрочки  поставок</w:t>
      </w:r>
      <w:proofErr w:type="gramEnd"/>
      <w:r w:rsidR="007D15F2" w:rsidRPr="004856F6">
        <w:rPr>
          <w:sz w:val="24"/>
          <w:szCs w:val="24"/>
        </w:rPr>
        <w:t xml:space="preserve">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55EA77F1"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AA6FAB">
        <w:rPr>
          <w:b/>
          <w:i/>
          <w:sz w:val="24"/>
          <w:szCs w:val="24"/>
        </w:rPr>
        <w:t>электрокардиограф</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65410FC4"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w:t>
      </w:r>
      <w:r w:rsidR="00CA68A4" w:rsidRPr="004856F6">
        <w:rPr>
          <w:sz w:val="24"/>
          <w:szCs w:val="24"/>
        </w:rPr>
        <w:lastRenderedPageBreak/>
        <w:t xml:space="preserve">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w:t>
      </w:r>
      <w:r w:rsidR="00320737">
        <w:rPr>
          <w:sz w:val="24"/>
          <w:szCs w:val="24"/>
        </w:rPr>
        <w:t>Договору</w:t>
      </w:r>
      <w:r w:rsidR="00CA68A4" w:rsidRPr="004856F6">
        <w:rPr>
          <w:sz w:val="24"/>
          <w:szCs w:val="24"/>
        </w:rPr>
        <w:t xml:space="preserve">. </w:t>
      </w:r>
    </w:p>
    <w:p w14:paraId="5DDDFF75" w14:textId="5EBB5130" w:rsidR="00CA68A4" w:rsidRPr="004856F6" w:rsidRDefault="00CA68A4" w:rsidP="00F20EDE">
      <w:pPr>
        <w:ind w:firstLine="540"/>
        <w:jc w:val="both"/>
        <w:rPr>
          <w:iCs/>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r w:rsidR="00320737">
        <w:rPr>
          <w:b/>
          <w:noProof/>
          <w:sz w:val="24"/>
          <w:szCs w:val="24"/>
        </w:rPr>
        <w:t xml:space="preserve"> </w:t>
      </w: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 xml:space="preserve">Владимирская обл., г. Вязники, ул. Южная </w:t>
      </w:r>
      <w:r w:rsidR="00320737">
        <w:rPr>
          <w:sz w:val="24"/>
          <w:szCs w:val="24"/>
        </w:rPr>
        <w:t xml:space="preserve">        </w:t>
      </w:r>
      <w:r w:rsidR="003E71A5" w:rsidRPr="003E71A5">
        <w:rPr>
          <w:sz w:val="24"/>
          <w:szCs w:val="24"/>
        </w:rPr>
        <w:t>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238ADB86"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5AAD0AF"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320737">
        <w:rPr>
          <w:rFonts w:ascii="Times New Roman" w:hAnsi="Times New Roman"/>
          <w:b w:val="0"/>
          <w:bCs w:val="0"/>
          <w:i w:val="0"/>
          <w:iCs w:val="0"/>
          <w:sz w:val="24"/>
          <w:szCs w:val="24"/>
        </w:rPr>
        <w:t xml:space="preserve">, </w:t>
      </w:r>
      <w:r w:rsidRPr="004856F6">
        <w:rPr>
          <w:rFonts w:ascii="Times New Roman" w:hAnsi="Times New Roman"/>
          <w:b w:val="0"/>
          <w:bCs w:val="0"/>
          <w:i w:val="0"/>
          <w:iCs w:val="0"/>
          <w:sz w:val="24"/>
          <w:szCs w:val="24"/>
        </w:rPr>
        <w:t xml:space="preserve">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09B841C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B823B7">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B823B7">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00B823B7">
        <w:rPr>
          <w:b/>
          <w:color w:val="000000"/>
          <w:sz w:val="24"/>
          <w:szCs w:val="24"/>
          <w:highlight w:val="yellow"/>
        </w:rPr>
        <w:t xml:space="preserve"> </w:t>
      </w:r>
      <w:r w:rsidRPr="00FD78AC">
        <w:rPr>
          <w:b/>
          <w:sz w:val="24"/>
          <w:szCs w:val="24"/>
          <w:highlight w:val="yellow"/>
        </w:rPr>
        <w:t>«</w:t>
      </w:r>
      <w:proofErr w:type="spellStart"/>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1898300E"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Место нахождения:601441, Владимирская область г.</w:t>
            </w:r>
            <w:r w:rsidR="00AA6FAB">
              <w:rPr>
                <w:sz w:val="24"/>
                <w:szCs w:val="24"/>
              </w:rPr>
              <w:t xml:space="preserve"> </w:t>
            </w:r>
            <w:r w:rsidRPr="00114A6D">
              <w:rPr>
                <w:sz w:val="24"/>
                <w:szCs w:val="24"/>
              </w:rPr>
              <w:t>Вязники</w:t>
            </w:r>
            <w:r>
              <w:rPr>
                <w:sz w:val="24"/>
                <w:szCs w:val="24"/>
              </w:rPr>
              <w:t xml:space="preserve">, </w:t>
            </w:r>
            <w:r w:rsidRPr="00114A6D">
              <w:rPr>
                <w:sz w:val="24"/>
                <w:szCs w:val="24"/>
              </w:rPr>
              <w:t>ул.</w:t>
            </w:r>
            <w:r w:rsidR="00AA6FAB">
              <w:rPr>
                <w:sz w:val="24"/>
                <w:szCs w:val="24"/>
              </w:rPr>
              <w:t xml:space="preserve"> </w:t>
            </w:r>
            <w:r w:rsidRPr="00114A6D">
              <w:rPr>
                <w:sz w:val="24"/>
                <w:szCs w:val="24"/>
              </w:rPr>
              <w:t>Южная д.41</w:t>
            </w:r>
          </w:p>
          <w:p w14:paraId="628A0142" w14:textId="1F4D543E" w:rsidR="004E57C6" w:rsidRPr="00114A6D" w:rsidRDefault="004E57C6" w:rsidP="00266AEC">
            <w:pPr>
              <w:pStyle w:val="Normalunindented"/>
              <w:spacing w:before="0" w:after="0" w:line="240" w:lineRule="auto"/>
              <w:jc w:val="left"/>
              <w:rPr>
                <w:sz w:val="24"/>
                <w:szCs w:val="24"/>
              </w:rPr>
            </w:pPr>
            <w:r w:rsidRPr="00114A6D">
              <w:rPr>
                <w:sz w:val="24"/>
                <w:szCs w:val="24"/>
              </w:rPr>
              <w:t>Почтовый адрес: 601441, Владимирская область г.</w:t>
            </w:r>
            <w:r w:rsidR="00AA6FAB">
              <w:rPr>
                <w:sz w:val="24"/>
                <w:szCs w:val="24"/>
              </w:rPr>
              <w:t xml:space="preserve"> </w:t>
            </w:r>
            <w:r w:rsidRPr="00114A6D">
              <w:rPr>
                <w:sz w:val="24"/>
                <w:szCs w:val="24"/>
              </w:rPr>
              <w:t>Вязники</w:t>
            </w:r>
            <w:r>
              <w:rPr>
                <w:sz w:val="24"/>
                <w:szCs w:val="24"/>
              </w:rPr>
              <w:t xml:space="preserve">, </w:t>
            </w:r>
            <w:r w:rsidRPr="00114A6D">
              <w:rPr>
                <w:sz w:val="24"/>
                <w:szCs w:val="24"/>
              </w:rPr>
              <w:t>ул.</w:t>
            </w:r>
            <w:r w:rsidR="00AA6FAB">
              <w:rPr>
                <w:sz w:val="24"/>
                <w:szCs w:val="24"/>
              </w:rPr>
              <w:t xml:space="preserve"> </w:t>
            </w:r>
            <w:r w:rsidRPr="00114A6D">
              <w:rPr>
                <w:sz w:val="24"/>
                <w:szCs w:val="24"/>
              </w:rPr>
              <w:t>Южная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04EA4E50"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00B823B7" w:rsidRPr="00B823B7">
              <w:rPr>
                <w:sz w:val="24"/>
                <w:szCs w:val="24"/>
              </w:rPr>
              <w:t>_</w:t>
            </w:r>
            <w:proofErr w:type="spellStart"/>
            <w:r w:rsidRPr="00114A6D">
              <w:rPr>
                <w:sz w:val="24"/>
                <w:szCs w:val="24"/>
                <w:lang w:val="en-US"/>
              </w:rPr>
              <w:t>domint</w:t>
            </w:r>
            <w:proofErr w:type="spellEnd"/>
            <w:r w:rsidRPr="00114A6D">
              <w:rPr>
                <w:sz w:val="24"/>
                <w:szCs w:val="24"/>
              </w:rPr>
              <w:t>@</w:t>
            </w:r>
            <w:r w:rsidR="00B823B7">
              <w:rPr>
                <w:sz w:val="24"/>
                <w:szCs w:val="24"/>
              </w:rPr>
              <w:t>social.gov33</w:t>
            </w:r>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AA6FAB">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AA6FAB">
      <w:pPr>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1854"/>
        <w:gridCol w:w="1416"/>
        <w:gridCol w:w="852"/>
        <w:gridCol w:w="706"/>
        <w:gridCol w:w="1134"/>
        <w:gridCol w:w="1419"/>
        <w:gridCol w:w="6802"/>
        <w:gridCol w:w="1102"/>
      </w:tblGrid>
      <w:tr w:rsidR="00257FFA" w:rsidRPr="00BE6DED" w14:paraId="51D32C80" w14:textId="77777777" w:rsidTr="00AA6FAB">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585"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47"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269"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223"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358"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48"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2147"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348"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AA6FAB">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585" w:type="pct"/>
            <w:tcBorders>
              <w:top w:val="single" w:sz="4" w:space="0" w:color="auto"/>
              <w:left w:val="single" w:sz="4" w:space="0" w:color="auto"/>
              <w:bottom w:val="single" w:sz="4" w:space="0" w:color="auto"/>
              <w:right w:val="single" w:sz="4" w:space="0" w:color="auto"/>
            </w:tcBorders>
          </w:tcPr>
          <w:p w14:paraId="28ED58E4" w14:textId="73D6059A" w:rsidR="002944B1" w:rsidRPr="00AA6FAB" w:rsidRDefault="00AA6FAB" w:rsidP="003E71D5">
            <w:pPr>
              <w:rPr>
                <w:sz w:val="22"/>
                <w:szCs w:val="22"/>
              </w:rPr>
            </w:pPr>
            <w:r w:rsidRPr="00AA6FAB">
              <w:rPr>
                <w:sz w:val="22"/>
                <w:szCs w:val="22"/>
              </w:rPr>
              <w:t>Электрокардиограф ЭКЗТ-01-Р-Д одно-трехканальный НПП                  Монитор</w:t>
            </w:r>
          </w:p>
        </w:tc>
        <w:tc>
          <w:tcPr>
            <w:tcW w:w="447" w:type="pct"/>
            <w:tcBorders>
              <w:top w:val="single" w:sz="4" w:space="0" w:color="auto"/>
              <w:left w:val="single" w:sz="4" w:space="0" w:color="auto"/>
              <w:bottom w:val="single" w:sz="4" w:space="0" w:color="auto"/>
              <w:right w:val="single" w:sz="4" w:space="0" w:color="auto"/>
            </w:tcBorders>
          </w:tcPr>
          <w:p w14:paraId="3477EA89" w14:textId="4D59EC31" w:rsidR="002944B1" w:rsidRPr="003E71D5" w:rsidRDefault="00AA6FAB" w:rsidP="003E71D5">
            <w:pPr>
              <w:ind w:firstLine="1"/>
              <w:outlineLvl w:val="2"/>
              <w:rPr>
                <w:sz w:val="22"/>
                <w:szCs w:val="22"/>
              </w:rPr>
            </w:pPr>
            <w:r>
              <w:rPr>
                <w:sz w:val="22"/>
                <w:szCs w:val="22"/>
              </w:rPr>
              <w:t>26.60.12.111</w:t>
            </w:r>
          </w:p>
        </w:tc>
        <w:tc>
          <w:tcPr>
            <w:tcW w:w="269" w:type="pct"/>
            <w:tcBorders>
              <w:top w:val="single" w:sz="4" w:space="0" w:color="auto"/>
              <w:left w:val="single" w:sz="4" w:space="0" w:color="auto"/>
              <w:bottom w:val="single" w:sz="4" w:space="0" w:color="auto"/>
              <w:right w:val="single" w:sz="4" w:space="0" w:color="auto"/>
            </w:tcBorders>
          </w:tcPr>
          <w:p w14:paraId="776D5D16" w14:textId="7421FC48" w:rsidR="002944B1" w:rsidRPr="003E71D5" w:rsidRDefault="00320737" w:rsidP="003E71D5">
            <w:pPr>
              <w:jc w:val="center"/>
              <w:rPr>
                <w:sz w:val="22"/>
                <w:szCs w:val="22"/>
              </w:rPr>
            </w:pPr>
            <w:proofErr w:type="spellStart"/>
            <w:r w:rsidRPr="003E71D5">
              <w:rPr>
                <w:sz w:val="22"/>
                <w:szCs w:val="22"/>
              </w:rPr>
              <w:t>шт</w:t>
            </w:r>
            <w:proofErr w:type="spellEnd"/>
          </w:p>
        </w:tc>
        <w:tc>
          <w:tcPr>
            <w:tcW w:w="223" w:type="pct"/>
            <w:tcBorders>
              <w:top w:val="single" w:sz="4" w:space="0" w:color="auto"/>
              <w:left w:val="single" w:sz="4" w:space="0" w:color="auto"/>
              <w:bottom w:val="single" w:sz="4" w:space="0" w:color="auto"/>
              <w:right w:val="single" w:sz="4" w:space="0" w:color="auto"/>
            </w:tcBorders>
          </w:tcPr>
          <w:p w14:paraId="39991499" w14:textId="248053C7" w:rsidR="002944B1" w:rsidRPr="003E71D5" w:rsidRDefault="00AA6FAB" w:rsidP="003E71D5">
            <w:pPr>
              <w:jc w:val="center"/>
              <w:rPr>
                <w:sz w:val="22"/>
                <w:szCs w:val="22"/>
              </w:rPr>
            </w:pPr>
            <w:r>
              <w:rPr>
                <w:sz w:val="22"/>
                <w:szCs w:val="22"/>
              </w:rPr>
              <w:t>1</w:t>
            </w:r>
          </w:p>
        </w:tc>
        <w:tc>
          <w:tcPr>
            <w:tcW w:w="358"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3E71D5" w:rsidRDefault="002944B1" w:rsidP="003E71D5">
            <w:pPr>
              <w:jc w:val="center"/>
              <w:rPr>
                <w:sz w:val="22"/>
                <w:szCs w:val="22"/>
              </w:rPr>
            </w:pPr>
          </w:p>
        </w:tc>
        <w:tc>
          <w:tcPr>
            <w:tcW w:w="448"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3E71D5" w:rsidRDefault="002944B1" w:rsidP="003E71D5">
            <w:pPr>
              <w:jc w:val="center"/>
              <w:rPr>
                <w:sz w:val="22"/>
                <w:szCs w:val="22"/>
              </w:rPr>
            </w:pPr>
          </w:p>
        </w:tc>
        <w:tc>
          <w:tcPr>
            <w:tcW w:w="2147" w:type="pct"/>
            <w:tcBorders>
              <w:top w:val="single" w:sz="4" w:space="0" w:color="auto"/>
              <w:left w:val="single" w:sz="4" w:space="0" w:color="auto"/>
              <w:bottom w:val="single" w:sz="4" w:space="0" w:color="auto"/>
              <w:right w:val="single" w:sz="4" w:space="0" w:color="auto"/>
            </w:tcBorders>
          </w:tcPr>
          <w:p w14:paraId="2E48BDFB" w14:textId="77777777" w:rsidR="00AA6FAB" w:rsidRDefault="00AA6FAB" w:rsidP="00AA6FAB">
            <w:r>
              <w:t xml:space="preserve">Выбор системы отведений Стандартные 12, Кабрера, Франк, </w:t>
            </w:r>
            <w:proofErr w:type="spellStart"/>
            <w:r>
              <w:t>Нэб</w:t>
            </w:r>
            <w:proofErr w:type="spellEnd"/>
          </w:p>
          <w:p w14:paraId="37AD0FD7" w14:textId="77777777" w:rsidR="00AA6FAB" w:rsidRDefault="00AA6FAB" w:rsidP="00AA6FAB">
            <w:r>
              <w:t xml:space="preserve">Тип дисплея цветной </w:t>
            </w:r>
            <w:r>
              <w:rPr>
                <w:lang w:val="en-US"/>
              </w:rPr>
              <w:t>TFT</w:t>
            </w:r>
          </w:p>
          <w:p w14:paraId="054573CA" w14:textId="77777777" w:rsidR="00AA6FAB" w:rsidRDefault="00AA6FAB" w:rsidP="00AA6FAB">
            <w:r>
              <w:t>Диагональ 88 мм</w:t>
            </w:r>
          </w:p>
          <w:p w14:paraId="5477C733" w14:textId="77777777" w:rsidR="00AA6FAB" w:rsidRDefault="00AA6FAB" w:rsidP="00AA6FAB">
            <w:r>
              <w:t>Разрешение 320х240 точек</w:t>
            </w:r>
          </w:p>
          <w:p w14:paraId="1221DFEC" w14:textId="77777777" w:rsidR="00AA6FAB" w:rsidRDefault="00AA6FAB" w:rsidP="00AA6FAB">
            <w:r>
              <w:t>Отображение на экране 1 или 3 на выбор</w:t>
            </w:r>
          </w:p>
          <w:p w14:paraId="389825E5" w14:textId="77777777" w:rsidR="00AA6FAB" w:rsidRDefault="00AA6FAB" w:rsidP="00AA6FAB">
            <w:r>
              <w:t>Печать на термопринтере 1;2;3;3+ отведение ритма; данные о пациенте, анализ ЭКГ</w:t>
            </w:r>
          </w:p>
          <w:p w14:paraId="3FF28EC5" w14:textId="77777777" w:rsidR="00AA6FAB" w:rsidRDefault="00AA6FAB" w:rsidP="00AA6FAB">
            <w:r>
              <w:t>Отображение и печать каналов ритма 1 или 3 на выбор</w:t>
            </w:r>
          </w:p>
          <w:p w14:paraId="575BE778" w14:textId="77777777" w:rsidR="00AA6FAB" w:rsidRDefault="00AA6FAB" w:rsidP="00AA6FAB">
            <w:r>
              <w:t>Ширина термобумаги 57 или 80 мм</w:t>
            </w:r>
          </w:p>
          <w:p w14:paraId="7BCBC081" w14:textId="77777777" w:rsidR="00AA6FAB" w:rsidRDefault="00AA6FAB" w:rsidP="00AA6FAB">
            <w:r>
              <w:t>Тип термобумаги рулон (для бумаги 57 мм), рулон</w:t>
            </w:r>
            <w:r w:rsidRPr="0052052F">
              <w:t>/</w:t>
            </w:r>
            <w:r>
              <w:t>пачка (для бумаги 80 мм)</w:t>
            </w:r>
          </w:p>
          <w:p w14:paraId="52A513DE" w14:textId="77777777" w:rsidR="00AA6FAB" w:rsidRDefault="00AA6FAB" w:rsidP="00AA6FAB">
            <w:r>
              <w:t>Разрешение печати 64 точки</w:t>
            </w:r>
            <w:r w:rsidRPr="0052052F">
              <w:t>/</w:t>
            </w:r>
            <w:r>
              <w:t>мм вдоль бумаги, 8 точек</w:t>
            </w:r>
            <w:r w:rsidRPr="0052052F">
              <w:t>/</w:t>
            </w:r>
            <w:r>
              <w:t>мм поперек бумаги</w:t>
            </w:r>
          </w:p>
          <w:p w14:paraId="21F800FE" w14:textId="77777777" w:rsidR="00AA6FAB" w:rsidRDefault="00AA6FAB" w:rsidP="00AA6FAB">
            <w:r>
              <w:t>Режим регистрации ручной</w:t>
            </w:r>
            <w:r w:rsidRPr="00BB3033">
              <w:t>/</w:t>
            </w:r>
            <w:r>
              <w:t>авто</w:t>
            </w:r>
            <w:r w:rsidRPr="00BB3033">
              <w:t>/</w:t>
            </w:r>
            <w:r>
              <w:t xml:space="preserve"> проб</w:t>
            </w:r>
            <w:r w:rsidRPr="00BB3033">
              <w:t>/</w:t>
            </w:r>
            <w:r>
              <w:t>ритм</w:t>
            </w:r>
            <w:r w:rsidRPr="00BB3033">
              <w:t>/</w:t>
            </w:r>
            <w:r>
              <w:t>печать копии</w:t>
            </w:r>
            <w:r w:rsidRPr="00BB3033">
              <w:t>/</w:t>
            </w:r>
            <w:r>
              <w:t>печать ЭКГ из памяти</w:t>
            </w:r>
          </w:p>
          <w:p w14:paraId="424AE5D7" w14:textId="77777777" w:rsidR="00AA6FAB" w:rsidRDefault="00AA6FAB" w:rsidP="00AA6FAB">
            <w:r>
              <w:t>Скорость бумаги 5;10;12,5;25 и 50 мм</w:t>
            </w:r>
            <w:r w:rsidRPr="00BB3033">
              <w:t>/</w:t>
            </w:r>
            <w:r>
              <w:t>с</w:t>
            </w:r>
          </w:p>
          <w:p w14:paraId="4E605394" w14:textId="77777777" w:rsidR="00AA6FAB" w:rsidRDefault="00AA6FAB" w:rsidP="00AA6FAB">
            <w:r>
              <w:t>Чувствительность: 2,5;5;10;20 или 40 мм</w:t>
            </w:r>
            <w:r w:rsidRPr="00AA6FAB">
              <w:t>/</w:t>
            </w:r>
            <w:r>
              <w:t>мВ</w:t>
            </w:r>
          </w:p>
          <w:p w14:paraId="607332E0" w14:textId="77777777" w:rsidR="00AA6FAB" w:rsidRDefault="00AA6FAB" w:rsidP="00AA6FAB">
            <w:r>
              <w:t xml:space="preserve">Фильтры </w:t>
            </w:r>
            <w:proofErr w:type="spellStart"/>
            <w:r>
              <w:t>антитреморный</w:t>
            </w:r>
            <w:proofErr w:type="spellEnd"/>
            <w:r w:rsidRPr="00AA6FAB">
              <w:t>/</w:t>
            </w:r>
            <w:proofErr w:type="spellStart"/>
            <w:r>
              <w:t>антидрейфовый</w:t>
            </w:r>
            <w:proofErr w:type="spellEnd"/>
            <w:r w:rsidRPr="00AA6FAB">
              <w:t>/</w:t>
            </w:r>
            <w:r>
              <w:t>сетевой</w:t>
            </w:r>
          </w:p>
          <w:p w14:paraId="3E739A9C" w14:textId="77777777" w:rsidR="00AA6FAB" w:rsidRDefault="00AA6FAB" w:rsidP="00AA6FAB">
            <w:r>
              <w:t>Защита от дефибрилляции- есть</w:t>
            </w:r>
          </w:p>
          <w:p w14:paraId="73FF2757" w14:textId="77777777" w:rsidR="00AA6FAB" w:rsidRDefault="00AA6FAB" w:rsidP="00AA6FAB">
            <w:r>
              <w:t xml:space="preserve">Память- память копии и микро </w:t>
            </w:r>
            <w:r>
              <w:rPr>
                <w:lang w:val="en-US"/>
              </w:rPr>
              <w:t>SD</w:t>
            </w:r>
            <w:r>
              <w:t xml:space="preserve"> карта</w:t>
            </w:r>
          </w:p>
          <w:p w14:paraId="1E951830" w14:textId="77777777" w:rsidR="00AA6FAB" w:rsidRDefault="00AA6FAB" w:rsidP="00AA6FAB">
            <w:r>
              <w:t>Связь с ПК – есть</w:t>
            </w:r>
          </w:p>
          <w:p w14:paraId="58CDAC59" w14:textId="77777777" w:rsidR="00AA6FAB" w:rsidRDefault="00AA6FAB" w:rsidP="00AA6FAB">
            <w:r>
              <w:t>Тип внешнего интерфейса- слот микро-</w:t>
            </w:r>
            <w:r>
              <w:rPr>
                <w:lang w:val="en-US"/>
              </w:rPr>
              <w:t>SD</w:t>
            </w:r>
            <w:r>
              <w:t xml:space="preserve"> карты, 2 </w:t>
            </w:r>
            <w:r>
              <w:rPr>
                <w:lang w:val="en-US"/>
              </w:rPr>
              <w:t>USB</w:t>
            </w:r>
            <w:r>
              <w:t>порта (опция</w:t>
            </w:r>
            <w:proofErr w:type="gramStart"/>
            <w:r>
              <w:t>),</w:t>
            </w:r>
            <w:r>
              <w:rPr>
                <w:lang w:val="en-US"/>
              </w:rPr>
              <w:t>GSM</w:t>
            </w:r>
            <w:proofErr w:type="gramEnd"/>
            <w:r>
              <w:t xml:space="preserve">(опция), </w:t>
            </w:r>
            <w:r>
              <w:rPr>
                <w:lang w:val="en-US"/>
              </w:rPr>
              <w:t>Ethernet</w:t>
            </w:r>
            <w:r>
              <w:t xml:space="preserve">(опция), </w:t>
            </w:r>
            <w:r>
              <w:rPr>
                <w:lang w:val="en-US"/>
              </w:rPr>
              <w:t>Wi</w:t>
            </w:r>
            <w:r w:rsidRPr="00BB3033">
              <w:t>-</w:t>
            </w:r>
            <w:r>
              <w:rPr>
                <w:lang w:val="en-US"/>
              </w:rPr>
              <w:t>Fi</w:t>
            </w:r>
            <w:r>
              <w:t xml:space="preserve"> (опция)</w:t>
            </w:r>
          </w:p>
          <w:p w14:paraId="6559B409" w14:textId="77777777" w:rsidR="00AA6FAB" w:rsidRDefault="00AA6FAB" w:rsidP="00AA6FAB">
            <w:r>
              <w:t>Использование в автомобилях СП- да</w:t>
            </w:r>
          </w:p>
          <w:p w14:paraId="3D5CB814" w14:textId="77777777" w:rsidR="00AA6FAB" w:rsidRPr="0052052F" w:rsidRDefault="00AA6FAB" w:rsidP="00AA6FAB">
            <w:r>
              <w:t>Питание- от сети переменного тока; от встроенной аккумуляторной батареи; от бортовой сети автомобиля</w:t>
            </w:r>
          </w:p>
          <w:p w14:paraId="11ED018F" w14:textId="7636C5A2" w:rsidR="00764E4E" w:rsidRPr="003E71D5" w:rsidRDefault="00764E4E" w:rsidP="003E71D5">
            <w:pPr>
              <w:shd w:val="clear" w:color="auto" w:fill="FFFFFF"/>
              <w:spacing w:after="120"/>
              <w:jc w:val="center"/>
              <w:outlineLvl w:val="0"/>
              <w:rPr>
                <w:sz w:val="22"/>
                <w:szCs w:val="22"/>
              </w:rPr>
            </w:pPr>
          </w:p>
        </w:tc>
        <w:tc>
          <w:tcPr>
            <w:tcW w:w="348"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944B1" w:rsidRPr="001B05F6" w14:paraId="1A70140F" w14:textId="77777777" w:rsidTr="00AA6FAB">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585"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47"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269"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223"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358"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448"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2147"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348"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7F352759" w14:textId="301E09F3" w:rsidR="00CA68A4" w:rsidRPr="00E65562" w:rsidRDefault="00B823B7" w:rsidP="00CA68A4">
      <w:pPr>
        <w:keepNext/>
        <w:keepLines/>
        <w:tabs>
          <w:tab w:val="left" w:pos="2373"/>
          <w:tab w:val="center" w:pos="4818"/>
        </w:tabs>
        <w:jc w:val="right"/>
      </w:pPr>
      <w:r>
        <w:lastRenderedPageBreak/>
        <w:t>При</w:t>
      </w:r>
      <w:r w:rsidR="00AA6FAB">
        <w:t>л</w:t>
      </w:r>
      <w:r w:rsidR="00CA68A4" w:rsidRPr="00E65562">
        <w:t>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54CDBDA8" w14:textId="521DC10F" w:rsidR="00CC08A1" w:rsidRPr="002944B1" w:rsidRDefault="00CC08A1" w:rsidP="000D6D54">
            <w:pPr>
              <w:jc w:val="center"/>
              <w:rPr>
                <w:sz w:val="24"/>
                <w:szCs w:val="24"/>
              </w:rPr>
            </w:pPr>
          </w:p>
        </w:tc>
        <w:tc>
          <w:tcPr>
            <w:tcW w:w="433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28"/>
              <w:gridCol w:w="1780"/>
            </w:tblGrid>
            <w:tr w:rsidR="00AA6FAB" w:rsidRPr="003E71D5" w14:paraId="59620B8F" w14:textId="77777777" w:rsidTr="00BB3033">
              <w:trPr>
                <w:trHeight w:val="1039"/>
              </w:trPr>
              <w:tc>
                <w:tcPr>
                  <w:tcW w:w="585" w:type="pct"/>
                  <w:tcBorders>
                    <w:top w:val="single" w:sz="4" w:space="0" w:color="auto"/>
                    <w:left w:val="single" w:sz="4" w:space="0" w:color="auto"/>
                    <w:bottom w:val="single" w:sz="4" w:space="0" w:color="auto"/>
                    <w:right w:val="single" w:sz="4" w:space="0" w:color="auto"/>
                  </w:tcBorders>
                </w:tcPr>
                <w:p w14:paraId="55700074" w14:textId="77777777" w:rsidR="00AA6FAB" w:rsidRDefault="00AA6FAB" w:rsidP="00AA6FAB">
                  <w:pPr>
                    <w:rPr>
                      <w:sz w:val="22"/>
                      <w:szCs w:val="22"/>
                    </w:rPr>
                  </w:pPr>
                  <w:r w:rsidRPr="00AA6FAB">
                    <w:rPr>
                      <w:sz w:val="22"/>
                      <w:szCs w:val="22"/>
                    </w:rPr>
                    <w:t>Электрокардиограф ЭКЗТ-01-Р-Д одно-трехканальный НПП                  Монитор</w:t>
                  </w:r>
                </w:p>
                <w:p w14:paraId="3A4116EE" w14:textId="77777777" w:rsidR="00AA6FAB" w:rsidRDefault="00AA6FAB" w:rsidP="00AA6FAB">
                  <w:pPr>
                    <w:rPr>
                      <w:sz w:val="22"/>
                      <w:szCs w:val="22"/>
                    </w:rPr>
                  </w:pPr>
                </w:p>
                <w:p w14:paraId="61ABCC89" w14:textId="77777777" w:rsidR="00AA6FAB" w:rsidRDefault="00AA6FAB" w:rsidP="00AA6FAB">
                  <w:pPr>
                    <w:rPr>
                      <w:sz w:val="22"/>
                      <w:szCs w:val="22"/>
                    </w:rPr>
                  </w:pPr>
                </w:p>
                <w:p w14:paraId="242F5B16" w14:textId="77777777" w:rsidR="00AA6FAB" w:rsidRDefault="00AA6FAB" w:rsidP="00AA6FAB">
                  <w:pPr>
                    <w:rPr>
                      <w:sz w:val="22"/>
                      <w:szCs w:val="22"/>
                    </w:rPr>
                  </w:pPr>
                </w:p>
                <w:p w14:paraId="79705B24" w14:textId="77777777" w:rsidR="00AA6FAB" w:rsidRPr="00AA6FAB" w:rsidRDefault="00AA6FAB" w:rsidP="00AA6FAB">
                  <w:pPr>
                    <w:rPr>
                      <w:sz w:val="22"/>
                      <w:szCs w:val="22"/>
                    </w:rPr>
                  </w:pPr>
                </w:p>
              </w:tc>
              <w:tc>
                <w:tcPr>
                  <w:tcW w:w="447" w:type="pct"/>
                  <w:tcBorders>
                    <w:top w:val="single" w:sz="4" w:space="0" w:color="auto"/>
                    <w:left w:val="single" w:sz="4" w:space="0" w:color="auto"/>
                    <w:bottom w:val="single" w:sz="4" w:space="0" w:color="auto"/>
                    <w:right w:val="single" w:sz="4" w:space="0" w:color="auto"/>
                  </w:tcBorders>
                </w:tcPr>
                <w:p w14:paraId="66655B07" w14:textId="77777777" w:rsidR="00AA6FAB" w:rsidRPr="003E71D5" w:rsidRDefault="00AA6FAB" w:rsidP="00AA6FAB">
                  <w:pPr>
                    <w:ind w:firstLine="1"/>
                    <w:outlineLvl w:val="2"/>
                    <w:rPr>
                      <w:sz w:val="22"/>
                      <w:szCs w:val="22"/>
                    </w:rPr>
                  </w:pPr>
                  <w:r>
                    <w:rPr>
                      <w:sz w:val="22"/>
                      <w:szCs w:val="22"/>
                    </w:rPr>
                    <w:t>26.60.12.111</w:t>
                  </w:r>
                </w:p>
              </w:tc>
            </w:tr>
          </w:tbl>
          <w:p w14:paraId="1E10E05A" w14:textId="77777777" w:rsidR="0033565B" w:rsidRPr="00F808F9" w:rsidRDefault="0033565B" w:rsidP="0033565B">
            <w:pPr>
              <w:rPr>
                <w:sz w:val="18"/>
                <w:szCs w:val="18"/>
              </w:rPr>
            </w:pPr>
          </w:p>
        </w:tc>
        <w:tc>
          <w:tcPr>
            <w:tcW w:w="2211" w:type="dxa"/>
            <w:vAlign w:val="center"/>
          </w:tcPr>
          <w:p w14:paraId="1236D54A" w14:textId="2E94CCA2" w:rsidR="003E71D5" w:rsidRDefault="003E71D5" w:rsidP="003E71D5">
            <w:r>
              <w:t xml:space="preserve">Поставка товара в течение </w:t>
            </w:r>
            <w:r w:rsidR="00AA6FAB">
              <w:t>10-</w:t>
            </w:r>
            <w:proofErr w:type="gramStart"/>
            <w:r w:rsidR="00AA6FAB">
              <w:t>ти</w:t>
            </w:r>
            <w:r>
              <w:t xml:space="preserve"> </w:t>
            </w:r>
            <w:r w:rsidRPr="00EB6E9E">
              <w:t xml:space="preserve"> раб</w:t>
            </w:r>
            <w:proofErr w:type="gramEnd"/>
            <w:r w:rsidRPr="00EB6E9E">
              <w:t xml:space="preserve">.  дней с момента заключения договора, в рабочие дни с 8.00 до 12.00 и с 13.00 до 15.00.   </w:t>
            </w:r>
          </w:p>
          <w:p w14:paraId="5CA1292F" w14:textId="77777777" w:rsidR="003E71D5" w:rsidRDefault="003E71D5" w:rsidP="003E71D5"/>
          <w:p w14:paraId="350C8548" w14:textId="77777777" w:rsidR="003E71D5" w:rsidRDefault="003E71D5" w:rsidP="003E71D5"/>
          <w:p w14:paraId="087BA9F3" w14:textId="02DCF0DC" w:rsidR="000D6D54" w:rsidRPr="00EB6E9E" w:rsidRDefault="000D6D54" w:rsidP="00F25987"/>
        </w:tc>
        <w:tc>
          <w:tcPr>
            <w:tcW w:w="3474" w:type="dxa"/>
            <w:vAlign w:val="center"/>
          </w:tcPr>
          <w:p w14:paraId="11A2531C" w14:textId="77777777" w:rsidR="003E71D5" w:rsidRDefault="003E71D5" w:rsidP="003E71D5">
            <w:pPr>
              <w:jc w:val="center"/>
            </w:pPr>
            <w:r w:rsidRPr="009B550F">
              <w:t>Товар должен быть упакован в тару, обеспечивающую его сохранность при перевозке и хранении.</w:t>
            </w:r>
          </w:p>
          <w:p w14:paraId="18C3892F" w14:textId="77777777" w:rsidR="003E71D5" w:rsidRDefault="003E71D5" w:rsidP="003E71D5">
            <w:pPr>
              <w:jc w:val="center"/>
            </w:pPr>
          </w:p>
          <w:p w14:paraId="689CF6CF" w14:textId="77777777" w:rsidR="003E71D5" w:rsidRDefault="003E71D5" w:rsidP="003E71D5">
            <w:pPr>
              <w:jc w:val="center"/>
            </w:pPr>
          </w:p>
          <w:p w14:paraId="0B338D2C" w14:textId="5B774EC0" w:rsidR="0033565B" w:rsidRPr="004856F6" w:rsidRDefault="0033565B" w:rsidP="00806A58">
            <w:pPr>
              <w:jc w:val="center"/>
              <w:rPr>
                <w:sz w:val="24"/>
                <w:szCs w:val="24"/>
              </w:rPr>
            </w:pPr>
          </w:p>
        </w:tc>
        <w:tc>
          <w:tcPr>
            <w:tcW w:w="5487" w:type="dxa"/>
            <w:vAlign w:val="center"/>
          </w:tcPr>
          <w:p w14:paraId="6C9A8695" w14:textId="77777777" w:rsidR="003E71D5" w:rsidRPr="009B550F" w:rsidRDefault="003E71D5" w:rsidP="003E71D5">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7F29EE06" w14:textId="77777777" w:rsidR="003E71D5" w:rsidRPr="007904EE" w:rsidRDefault="003E71D5" w:rsidP="003E71D5">
            <w:r w:rsidRPr="007904EE">
              <w:t>Владимирская обл., г. Вязники, ул. Южная д. 41</w:t>
            </w:r>
          </w:p>
          <w:p w14:paraId="069D4B9A" w14:textId="77777777" w:rsidR="003E71D5" w:rsidRDefault="003E71D5" w:rsidP="003E71D5">
            <w:r w:rsidRPr="009B550F">
              <w:t xml:space="preserve">Доставка до склада Заказчика транспортом Поставщика, разгрузка на склад Заказчика силами и средствами Поставщика. </w:t>
            </w:r>
          </w:p>
          <w:p w14:paraId="66A4C00E" w14:textId="77777777" w:rsidR="003E71D5" w:rsidRPr="009B550F" w:rsidRDefault="003E71D5" w:rsidP="003E71D5"/>
          <w:p w14:paraId="68F2A58D" w14:textId="77777777" w:rsidR="0033565B" w:rsidRPr="004856F6" w:rsidRDefault="0033565B" w:rsidP="00806A58">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0"/>
          <w:footerReference w:type="default" r:id="rId11"/>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2"/>
      <w:footerReference w:type="even" r:id="rId1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7CCA8" w14:textId="77777777" w:rsidR="00D716D0" w:rsidRDefault="00D716D0">
      <w:r>
        <w:separator/>
      </w:r>
    </w:p>
  </w:endnote>
  <w:endnote w:type="continuationSeparator" w:id="0">
    <w:p w14:paraId="47A77DDC" w14:textId="77777777" w:rsidR="00D716D0" w:rsidRDefault="00D7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84F69" w14:textId="77777777" w:rsidR="00D716D0" w:rsidRDefault="00D716D0">
      <w:r>
        <w:separator/>
      </w:r>
    </w:p>
  </w:footnote>
  <w:footnote w:type="continuationSeparator" w:id="0">
    <w:p w14:paraId="2C8191C4" w14:textId="77777777" w:rsidR="00D716D0" w:rsidRDefault="00D71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1DC"/>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3A62"/>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1EE0"/>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352"/>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7"/>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1D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72F"/>
    <w:rsid w:val="00414E77"/>
    <w:rsid w:val="004157B3"/>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6645"/>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17A9C"/>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1CA"/>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2894"/>
    <w:rsid w:val="00753649"/>
    <w:rsid w:val="00754B12"/>
    <w:rsid w:val="007552C5"/>
    <w:rsid w:val="007602A8"/>
    <w:rsid w:val="007609E3"/>
    <w:rsid w:val="00761105"/>
    <w:rsid w:val="00761A46"/>
    <w:rsid w:val="00764E4E"/>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A00"/>
    <w:rsid w:val="00803EA9"/>
    <w:rsid w:val="0080441D"/>
    <w:rsid w:val="00806A58"/>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8BA"/>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04D2"/>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0DE"/>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6FAB"/>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3B7"/>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0535"/>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75A"/>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6D0"/>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4F7B"/>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44F"/>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5</TotalTime>
  <Pages>12</Pages>
  <Words>4154</Words>
  <Characters>23682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27781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2026-07-16T06:00:00Z</dcterms:created>
  <dcterms:modified xsi:type="dcterms:W3CDTF">2026-07-16T06:00:00Z</dcterms:modified>
</cp:coreProperties>
</file>