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2D" w:rsidRPr="0068322A" w:rsidRDefault="006A163A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 xml:space="preserve">Запрос </w:t>
      </w:r>
    </w:p>
    <w:p w:rsidR="00B4672D" w:rsidRPr="0068322A" w:rsidRDefault="006A163A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>о предоставлении ценовой информации</w:t>
      </w:r>
    </w:p>
    <w:p w:rsidR="008F5451" w:rsidRPr="0068322A" w:rsidRDefault="0049407F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>в целях анализа рынка</w:t>
      </w:r>
    </w:p>
    <w:p w:rsidR="00917F84" w:rsidRPr="0068322A" w:rsidRDefault="00917F84" w:rsidP="008B4C15">
      <w:pPr>
        <w:widowControl/>
        <w:autoSpaceDE/>
        <w:autoSpaceDN/>
        <w:adjustRightInd/>
        <w:ind w:firstLine="567"/>
        <w:jc w:val="center"/>
        <w:rPr>
          <w:b/>
        </w:rPr>
      </w:pPr>
    </w:p>
    <w:p w:rsidR="00A4654E" w:rsidRPr="0068322A" w:rsidRDefault="006A163A" w:rsidP="00CF63A1">
      <w:pPr>
        <w:ind w:firstLine="426"/>
        <w:jc w:val="both"/>
        <w:rPr>
          <w:b/>
        </w:rPr>
      </w:pPr>
      <w:r w:rsidRPr="0068322A">
        <w:t>1.</w:t>
      </w:r>
      <w:r w:rsidR="00CF63A1" w:rsidRPr="0068322A">
        <w:t xml:space="preserve"> Заказчик – </w:t>
      </w:r>
      <w:r w:rsidR="00CF63A1" w:rsidRPr="0068322A">
        <w:rPr>
          <w:b/>
        </w:rPr>
        <w:t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</w:t>
      </w:r>
      <w:r w:rsidR="00CF63A1" w:rsidRPr="0068322A">
        <w:t>,</w:t>
      </w:r>
      <w:r w:rsidR="00CF63A1" w:rsidRPr="0068322A">
        <w:rPr>
          <w:b/>
        </w:rPr>
        <w:t xml:space="preserve"> ИНН 3316011565, адрес: 601010, Владимирская область, г. </w:t>
      </w:r>
      <w:proofErr w:type="spellStart"/>
      <w:r w:rsidR="00CF63A1" w:rsidRPr="0068322A">
        <w:rPr>
          <w:b/>
        </w:rPr>
        <w:t>Киржач</w:t>
      </w:r>
      <w:proofErr w:type="spellEnd"/>
      <w:r w:rsidR="00CF63A1" w:rsidRPr="0068322A">
        <w:rPr>
          <w:b/>
        </w:rPr>
        <w:t>, ул. Свобода, 49</w:t>
      </w:r>
      <w:r w:rsidR="00CF63A1" w:rsidRPr="0068322A">
        <w:t xml:space="preserve">,    проводит запрос ценовой информации в целях анализа рынка, получения информации о рыночных ценах товаров и определения наименьшей цены предложения </w:t>
      </w:r>
      <w:r w:rsidR="00CF63A1" w:rsidRPr="0068322A">
        <w:rPr>
          <w:u w:val="single"/>
        </w:rPr>
        <w:t>с намерением заключить договор с участником процедуры</w:t>
      </w:r>
      <w:r w:rsidR="00CF63A1" w:rsidRPr="0068322A">
        <w:t>, предложившим такую наименьшую цену, и приглашает юридических лиц и индивидуальных предпринимателей (далее — Участники) подавать свои предложения о цене на поставку</w:t>
      </w:r>
      <w:r w:rsidR="00606A99" w:rsidRPr="0068322A">
        <w:t xml:space="preserve"> товара: </w:t>
      </w:r>
      <w:r w:rsidR="001304BE" w:rsidRPr="0068322A">
        <w:t xml:space="preserve"> </w:t>
      </w:r>
      <w:r w:rsidR="00AB5B5D">
        <w:rPr>
          <w:b/>
        </w:rPr>
        <w:t>Источник бесперебойного питания</w:t>
      </w:r>
      <w:r w:rsidR="0010274F">
        <w:rPr>
          <w:b/>
        </w:rPr>
        <w:t xml:space="preserve"> </w:t>
      </w:r>
    </w:p>
    <w:p w:rsidR="006A163A" w:rsidRPr="0068322A" w:rsidRDefault="00C4677A" w:rsidP="00CF63A1">
      <w:pPr>
        <w:ind w:firstLine="426"/>
        <w:jc w:val="both"/>
      </w:pPr>
      <w:r w:rsidRPr="0068322A">
        <w:t>Количество, требования к качеству, функциональным характеристикам (потребитель</w:t>
      </w:r>
      <w:r w:rsidR="00E8785C" w:rsidRPr="0068322A">
        <w:t xml:space="preserve">ским свойствам) представлены в </w:t>
      </w:r>
      <w:r w:rsidR="00C1380F" w:rsidRPr="0068322A">
        <w:t xml:space="preserve">Проекте </w:t>
      </w:r>
      <w:r w:rsidR="001E021A" w:rsidRPr="0068322A">
        <w:t>контракта</w:t>
      </w:r>
      <w:r w:rsidR="00665C1C" w:rsidRPr="0068322A">
        <w:t>.</w:t>
      </w:r>
    </w:p>
    <w:p w:rsidR="00F3329F" w:rsidRPr="0068322A" w:rsidRDefault="006A163A" w:rsidP="008B4C15">
      <w:pPr>
        <w:ind w:firstLine="567"/>
        <w:jc w:val="both"/>
      </w:pPr>
      <w:r w:rsidRPr="0068322A">
        <w:t xml:space="preserve">2. </w:t>
      </w:r>
      <w:r w:rsidR="005E5B38" w:rsidRPr="0068322A">
        <w:t>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1E021A" w:rsidRPr="0068322A">
        <w:t xml:space="preserve"> </w:t>
      </w:r>
      <w:r w:rsidR="005E5B38" w:rsidRPr="0068322A">
        <w:t>страхование, оформление сертификатов, паспортов и иные расходы Участника, а также все скидки, предлагаемые Участником.</w:t>
      </w:r>
    </w:p>
    <w:p w:rsidR="000B1E4F" w:rsidRPr="0068322A" w:rsidRDefault="005E5B38" w:rsidP="008B4C15">
      <w:pPr>
        <w:ind w:firstLine="567"/>
        <w:jc w:val="both"/>
        <w:rPr>
          <w:b/>
          <w:u w:val="single"/>
        </w:rPr>
      </w:pPr>
      <w:r w:rsidRPr="0068322A">
        <w:rPr>
          <w:b/>
        </w:rPr>
        <w:t>Цена не должна превышать</w:t>
      </w:r>
      <w:r w:rsidR="00B37694" w:rsidRPr="0068322A">
        <w:rPr>
          <w:b/>
        </w:rPr>
        <w:t>:</w:t>
      </w:r>
      <w:r w:rsidR="002477E3" w:rsidRPr="0068322A">
        <w:rPr>
          <w:b/>
        </w:rPr>
        <w:t xml:space="preserve"> </w:t>
      </w:r>
      <w:r w:rsidR="0010239D">
        <w:rPr>
          <w:b/>
          <w:i/>
        </w:rPr>
        <w:t xml:space="preserve">19600 </w:t>
      </w:r>
      <w:r w:rsidRPr="0068322A">
        <w:rPr>
          <w:b/>
          <w:i/>
        </w:rPr>
        <w:t>(</w:t>
      </w:r>
      <w:r w:rsidR="0010239D">
        <w:rPr>
          <w:b/>
          <w:i/>
        </w:rPr>
        <w:t>Девятнадцать тысяч шестьсот</w:t>
      </w:r>
      <w:r w:rsidR="00F31D82" w:rsidRPr="0068322A">
        <w:rPr>
          <w:b/>
          <w:i/>
        </w:rPr>
        <w:t>)</w:t>
      </w:r>
      <w:r w:rsidR="00B14C46" w:rsidRPr="0068322A">
        <w:rPr>
          <w:b/>
          <w:i/>
        </w:rPr>
        <w:t xml:space="preserve"> </w:t>
      </w:r>
      <w:r w:rsidRPr="0068322A">
        <w:rPr>
          <w:b/>
          <w:i/>
        </w:rPr>
        <w:t>руб</w:t>
      </w:r>
      <w:r w:rsidR="0010239D">
        <w:rPr>
          <w:b/>
          <w:i/>
        </w:rPr>
        <w:t>лей</w:t>
      </w:r>
      <w:r w:rsidR="002A7134" w:rsidRPr="0068322A">
        <w:rPr>
          <w:b/>
          <w:i/>
        </w:rPr>
        <w:t xml:space="preserve"> </w:t>
      </w:r>
      <w:r w:rsidR="00A8261B">
        <w:rPr>
          <w:b/>
          <w:i/>
        </w:rPr>
        <w:t>00</w:t>
      </w:r>
      <w:r w:rsidR="00377EC5" w:rsidRPr="0068322A">
        <w:rPr>
          <w:b/>
          <w:i/>
        </w:rPr>
        <w:t xml:space="preserve"> </w:t>
      </w:r>
      <w:r w:rsidR="00A8261B">
        <w:rPr>
          <w:b/>
          <w:i/>
        </w:rPr>
        <w:t>копеек.</w:t>
      </w:r>
    </w:p>
    <w:p w:rsidR="00D97C11" w:rsidRPr="0068322A" w:rsidRDefault="00D97C11" w:rsidP="008B4C15">
      <w:pPr>
        <w:ind w:firstLine="567"/>
        <w:jc w:val="both"/>
      </w:pPr>
      <w:r w:rsidRPr="0068322A">
        <w:t xml:space="preserve">3. </w:t>
      </w:r>
      <w:r w:rsidR="00923746" w:rsidRPr="0068322A">
        <w:t xml:space="preserve">Доставка товара </w:t>
      </w:r>
      <w:r w:rsidR="00E33810" w:rsidRPr="0068322A">
        <w:t>осуществляется силами и за счет средств Участника</w:t>
      </w:r>
      <w:r w:rsidR="00C060B3" w:rsidRPr="0068322A">
        <w:t>.</w:t>
      </w:r>
    </w:p>
    <w:p w:rsidR="00D97C11" w:rsidRPr="0068322A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</w:rPr>
      </w:pPr>
      <w:r w:rsidRPr="0068322A">
        <w:t xml:space="preserve">Предполагаемые сроки заключения договора: </w:t>
      </w:r>
      <w:r w:rsidR="00AB5B5D">
        <w:rPr>
          <w:b/>
          <w:i/>
        </w:rPr>
        <w:t xml:space="preserve">июль </w:t>
      </w:r>
      <w:r w:rsidRPr="0068322A">
        <w:rPr>
          <w:b/>
          <w:i/>
        </w:rPr>
        <w:t>202</w:t>
      </w:r>
      <w:r w:rsidR="001C3024" w:rsidRPr="0068322A">
        <w:rPr>
          <w:b/>
          <w:i/>
        </w:rPr>
        <w:t>6</w:t>
      </w:r>
      <w:r w:rsidR="00030B2B" w:rsidRPr="0068322A">
        <w:rPr>
          <w:b/>
          <w:i/>
        </w:rPr>
        <w:t xml:space="preserve"> </w:t>
      </w:r>
      <w:r w:rsidRPr="0068322A">
        <w:rPr>
          <w:b/>
          <w:i/>
        </w:rPr>
        <w:t>года.</w:t>
      </w:r>
    </w:p>
    <w:p w:rsidR="000F7C3A" w:rsidRPr="0068322A" w:rsidRDefault="000F7C3A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</w:rPr>
      </w:pPr>
      <w:r w:rsidRPr="0068322A">
        <w:rPr>
          <w:b/>
          <w:i/>
        </w:rPr>
        <w:t xml:space="preserve">Заключение договора </w:t>
      </w:r>
      <w:r w:rsidR="00621716" w:rsidRPr="0068322A">
        <w:rPr>
          <w:b/>
          <w:i/>
        </w:rPr>
        <w:t xml:space="preserve">возможно </w:t>
      </w:r>
      <w:r w:rsidRPr="0068322A">
        <w:rPr>
          <w:b/>
          <w:i/>
        </w:rPr>
        <w:t xml:space="preserve">в форме </w:t>
      </w:r>
      <w:proofErr w:type="gramStart"/>
      <w:r w:rsidR="003F4393" w:rsidRPr="0068322A">
        <w:rPr>
          <w:b/>
          <w:i/>
        </w:rPr>
        <w:t xml:space="preserve">электронного </w:t>
      </w:r>
      <w:r w:rsidRPr="0068322A">
        <w:rPr>
          <w:b/>
          <w:i/>
        </w:rPr>
        <w:t>документа</w:t>
      </w:r>
      <w:proofErr w:type="gramEnd"/>
      <w:r w:rsidRPr="0068322A">
        <w:rPr>
          <w:b/>
          <w:i/>
        </w:rPr>
        <w:t xml:space="preserve"> подписанного </w:t>
      </w:r>
      <w:r w:rsidR="00E8785C" w:rsidRPr="0068322A">
        <w:rPr>
          <w:b/>
          <w:i/>
        </w:rPr>
        <w:t xml:space="preserve">электронно-цифровыми подписями лиц уполномоченных </w:t>
      </w:r>
      <w:r w:rsidRPr="0068322A">
        <w:rPr>
          <w:b/>
          <w:i/>
        </w:rPr>
        <w:t>действовать от имени Участника закупки и Заказчика с использованием программно-аппаратных средств электронной площадки</w:t>
      </w:r>
      <w:r w:rsidR="00E8785C" w:rsidRPr="0068322A">
        <w:rPr>
          <w:b/>
          <w:i/>
        </w:rPr>
        <w:t xml:space="preserve"> </w:t>
      </w:r>
      <w:r w:rsidRPr="0068322A">
        <w:rPr>
          <w:b/>
          <w:i/>
        </w:rPr>
        <w:t>«</w:t>
      </w:r>
      <w:r w:rsidRPr="0068322A">
        <w:rPr>
          <w:b/>
          <w:i/>
          <w:lang w:val="en-US"/>
        </w:rPr>
        <w:t>VladZakupki</w:t>
      </w:r>
      <w:r w:rsidRPr="0068322A">
        <w:rPr>
          <w:b/>
          <w:i/>
        </w:rPr>
        <w:t>» или в простой письменной форме.</w:t>
      </w:r>
    </w:p>
    <w:p w:rsidR="00D97C11" w:rsidRPr="0068322A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bCs/>
          <w:i/>
        </w:rPr>
      </w:pPr>
      <w:r w:rsidRPr="0068322A">
        <w:t xml:space="preserve">Предполагаемые сроки поставки товара: </w:t>
      </w:r>
      <w:r w:rsidR="00514D2C" w:rsidRPr="0068322A">
        <w:rPr>
          <w:b/>
          <w:i/>
        </w:rPr>
        <w:t xml:space="preserve">в течение </w:t>
      </w:r>
      <w:r w:rsidR="00F32CFA">
        <w:rPr>
          <w:b/>
          <w:i/>
        </w:rPr>
        <w:t>1</w:t>
      </w:r>
      <w:r w:rsidR="00837763" w:rsidRPr="0068322A">
        <w:rPr>
          <w:b/>
          <w:i/>
        </w:rPr>
        <w:t>0</w:t>
      </w:r>
      <w:r w:rsidR="00514D2C" w:rsidRPr="0068322A">
        <w:rPr>
          <w:b/>
          <w:i/>
        </w:rPr>
        <w:t xml:space="preserve"> </w:t>
      </w:r>
      <w:r w:rsidR="00980D90" w:rsidRPr="0068322A">
        <w:rPr>
          <w:b/>
          <w:i/>
        </w:rPr>
        <w:t xml:space="preserve">календарных </w:t>
      </w:r>
      <w:r w:rsidR="00514D2C" w:rsidRPr="0068322A">
        <w:rPr>
          <w:b/>
          <w:i/>
        </w:rPr>
        <w:t xml:space="preserve">дней с даты заключения </w:t>
      </w:r>
      <w:r w:rsidR="00837763" w:rsidRPr="0068322A">
        <w:rPr>
          <w:b/>
          <w:i/>
        </w:rPr>
        <w:t>договора</w:t>
      </w:r>
      <w:r w:rsidR="00707B59" w:rsidRPr="0068322A">
        <w:rPr>
          <w:b/>
          <w:i/>
        </w:rPr>
        <w:t>, разовая поставка всего объема.</w:t>
      </w:r>
    </w:p>
    <w:p w:rsidR="00C32FF6" w:rsidRPr="0068322A" w:rsidRDefault="00B629F8" w:rsidP="008B4C15">
      <w:pPr>
        <w:tabs>
          <w:tab w:val="left" w:pos="1134"/>
        </w:tabs>
        <w:ind w:right="-1" w:firstLine="567"/>
        <w:jc w:val="both"/>
        <w:rPr>
          <w:i/>
        </w:rPr>
      </w:pPr>
      <w:r w:rsidRPr="0068322A">
        <w:t>4</w:t>
      </w:r>
      <w:r w:rsidR="006A163A" w:rsidRPr="0068322A">
        <w:t>. Порядок оплаты</w:t>
      </w:r>
      <w:r w:rsidR="00B25B04" w:rsidRPr="0068322A">
        <w:t>:</w:t>
      </w:r>
      <w:r w:rsidR="00B14C46" w:rsidRPr="0068322A">
        <w:t xml:space="preserve"> </w:t>
      </w:r>
      <w:r w:rsidR="00483555" w:rsidRPr="0068322A">
        <w:rPr>
          <w:b/>
          <w:i/>
        </w:rPr>
        <w:t>в течение</w:t>
      </w:r>
      <w:r w:rsidR="00B14C46" w:rsidRPr="0068322A">
        <w:rPr>
          <w:b/>
          <w:i/>
        </w:rPr>
        <w:t xml:space="preserve"> 7 рабочих </w:t>
      </w:r>
      <w:r w:rsidR="00483555" w:rsidRPr="0068322A">
        <w:rPr>
          <w:b/>
          <w:i/>
        </w:rPr>
        <w:t xml:space="preserve">дней с даты подписания </w:t>
      </w:r>
      <w:r w:rsidR="00C1380F" w:rsidRPr="0068322A">
        <w:rPr>
          <w:b/>
          <w:i/>
        </w:rPr>
        <w:t>заказчиком</w:t>
      </w:r>
      <w:r w:rsidR="00B14C46" w:rsidRPr="0068322A">
        <w:rPr>
          <w:b/>
          <w:i/>
        </w:rPr>
        <w:t xml:space="preserve"> </w:t>
      </w:r>
      <w:r w:rsidR="005E11B4" w:rsidRPr="0068322A">
        <w:rPr>
          <w:b/>
          <w:i/>
        </w:rPr>
        <w:t>документов о приемке</w:t>
      </w:r>
      <w:r w:rsidR="00483555" w:rsidRPr="0068322A">
        <w:rPr>
          <w:b/>
          <w:i/>
        </w:rPr>
        <w:t>.</w:t>
      </w:r>
      <w:r w:rsidR="00B14C46" w:rsidRPr="0068322A">
        <w:rPr>
          <w:b/>
          <w:i/>
        </w:rPr>
        <w:t xml:space="preserve"> </w:t>
      </w:r>
    </w:p>
    <w:p w:rsidR="006A163A" w:rsidRPr="0068322A" w:rsidRDefault="00B629F8" w:rsidP="008B4C15">
      <w:pPr>
        <w:widowControl/>
        <w:autoSpaceDE/>
        <w:autoSpaceDN/>
        <w:adjustRightInd/>
        <w:ind w:firstLine="567"/>
        <w:jc w:val="both"/>
        <w:rPr>
          <w:color w:val="000000"/>
        </w:rPr>
      </w:pPr>
      <w:r w:rsidRPr="0068322A">
        <w:t>5</w:t>
      </w:r>
      <w:r w:rsidR="006A163A" w:rsidRPr="0068322A">
        <w:t xml:space="preserve">. Предложение </w:t>
      </w:r>
      <w:r w:rsidR="00B37694" w:rsidRPr="0068322A">
        <w:t>рекомендуется</w:t>
      </w:r>
      <w:r w:rsidR="00B14C46" w:rsidRPr="0068322A">
        <w:t xml:space="preserve"> </w:t>
      </w:r>
      <w:r w:rsidR="00B37694" w:rsidRPr="0068322A">
        <w:t>направлять</w:t>
      </w:r>
      <w:r w:rsidR="006A163A" w:rsidRPr="0068322A">
        <w:t xml:space="preserve"> по форме, приведенной в </w:t>
      </w:r>
      <w:r w:rsidR="00BD4CAF" w:rsidRPr="0068322A">
        <w:rPr>
          <w:b/>
          <w:i/>
        </w:rPr>
        <w:t>П</w:t>
      </w:r>
      <w:r w:rsidR="006A163A" w:rsidRPr="0068322A">
        <w:rPr>
          <w:b/>
          <w:i/>
        </w:rPr>
        <w:t>риложении№</w:t>
      </w:r>
      <w:r w:rsidR="00C1380F" w:rsidRPr="0068322A">
        <w:rPr>
          <w:b/>
          <w:i/>
        </w:rPr>
        <w:t>1</w:t>
      </w:r>
      <w:r w:rsidR="006A163A" w:rsidRPr="0068322A">
        <w:t xml:space="preserve"> к настоящему запросу о предоставлении ценовой информации</w:t>
      </w:r>
      <w:r w:rsidR="006A163A" w:rsidRPr="0068322A">
        <w:rPr>
          <w:color w:val="000000"/>
        </w:rPr>
        <w:t>.</w:t>
      </w:r>
    </w:p>
    <w:p w:rsidR="006A163A" w:rsidRPr="0068322A" w:rsidRDefault="006A163A" w:rsidP="008B4C15">
      <w:pPr>
        <w:widowControl/>
        <w:autoSpaceDE/>
        <w:autoSpaceDN/>
        <w:adjustRightInd/>
        <w:ind w:firstLine="567"/>
        <w:jc w:val="both"/>
      </w:pPr>
      <w:r w:rsidRPr="0068322A">
        <w:t>Предложение должно быть</w:t>
      </w:r>
      <w:r w:rsidR="00C178F7" w:rsidRPr="0068322A">
        <w:t xml:space="preserve"> подписано лицом</w:t>
      </w:r>
      <w:r w:rsidR="009D281A" w:rsidRPr="0068322A">
        <w:t>,</w:t>
      </w:r>
      <w:r w:rsidR="00D57E25" w:rsidRPr="0068322A">
        <w:t xml:space="preserve"> имеющим право</w:t>
      </w:r>
      <w:r w:rsidR="00C178F7" w:rsidRPr="0068322A">
        <w:t>,</w:t>
      </w:r>
      <w:r w:rsidRPr="0068322A">
        <w:t xml:space="preserve"> в соответствии с законодательством Российс</w:t>
      </w:r>
      <w:r w:rsidR="00D57E25" w:rsidRPr="0068322A">
        <w:t>кой Федерации</w:t>
      </w:r>
      <w:r w:rsidR="00C178F7" w:rsidRPr="0068322A">
        <w:t>,</w:t>
      </w:r>
      <w:r w:rsidRPr="0068322A">
        <w:t xml:space="preserve"> действовать от лица </w:t>
      </w:r>
      <w:r w:rsidR="00D57E25" w:rsidRPr="0068322A">
        <w:t>Участн</w:t>
      </w:r>
      <w:r w:rsidRPr="0068322A">
        <w:t xml:space="preserve">ика без доверенности или надлежащим </w:t>
      </w:r>
      <w:r w:rsidR="009D281A" w:rsidRPr="0068322A">
        <w:t>образом</w:t>
      </w:r>
      <w:r w:rsidRPr="0068322A">
        <w:t xml:space="preserve"> уполномоченным им лицом на о</w:t>
      </w:r>
      <w:r w:rsidR="00CA767B" w:rsidRPr="0068322A">
        <w:t>сновании доверенности (далее — У</w:t>
      </w:r>
      <w:r w:rsidRPr="0068322A">
        <w:t xml:space="preserve">полномоченное лицо). В последнем случае оригинал доверенности прикладывается к предложению. </w:t>
      </w:r>
    </w:p>
    <w:p w:rsidR="006A163A" w:rsidRPr="0068322A" w:rsidRDefault="006A163A" w:rsidP="008B4C15">
      <w:pPr>
        <w:widowControl/>
        <w:autoSpaceDE/>
        <w:autoSpaceDN/>
        <w:adjustRightInd/>
        <w:ind w:firstLine="567"/>
        <w:jc w:val="both"/>
      </w:pPr>
      <w:r w:rsidRPr="0068322A">
        <w:t>Предложение также должно быть скреплено печатью Участника</w:t>
      </w:r>
      <w:r w:rsidR="00D57E25" w:rsidRPr="0068322A">
        <w:t xml:space="preserve"> (при наличии)</w:t>
      </w:r>
      <w:r w:rsidRPr="0068322A">
        <w:t>.</w:t>
      </w:r>
    </w:p>
    <w:p w:rsidR="006A163A" w:rsidRPr="0068322A" w:rsidRDefault="00B629F8" w:rsidP="008B4C15">
      <w:pPr>
        <w:ind w:firstLine="567"/>
        <w:jc w:val="both"/>
      </w:pPr>
      <w:r w:rsidRPr="0068322A">
        <w:t>6</w:t>
      </w:r>
      <w:r w:rsidR="006A163A" w:rsidRPr="0068322A">
        <w:t xml:space="preserve">. Из </w:t>
      </w:r>
      <w:r w:rsidR="00621716" w:rsidRPr="0068322A">
        <w:t>предложения участника</w:t>
      </w:r>
      <w:r w:rsidR="006A163A" w:rsidRPr="0068322A">
        <w:t xml:space="preserve"> должн</w:t>
      </w:r>
      <w:r w:rsidR="00621716" w:rsidRPr="0068322A">
        <w:t>ы</w:t>
      </w:r>
      <w:r w:rsidR="006A163A" w:rsidRPr="0068322A">
        <w:t xml:space="preserve"> однозначно определяться цена единицы </w:t>
      </w:r>
      <w:r w:rsidR="00B37694" w:rsidRPr="0068322A">
        <w:rPr>
          <w:b/>
          <w:i/>
        </w:rPr>
        <w:t xml:space="preserve">товара, </w:t>
      </w:r>
      <w:r w:rsidR="006A163A" w:rsidRPr="0068322A">
        <w:t xml:space="preserve">и общая цена </w:t>
      </w:r>
      <w:r w:rsidR="00DC3EE9" w:rsidRPr="0068322A">
        <w:t>договора</w:t>
      </w:r>
      <w:r w:rsidR="006A163A" w:rsidRPr="0068322A">
        <w:t xml:space="preserve"> на условиях, указанных в запросе, срок действия предлагаемой цены.</w:t>
      </w:r>
    </w:p>
    <w:p w:rsidR="000B1E4F" w:rsidRPr="0068322A" w:rsidRDefault="00B629F8" w:rsidP="009D5FC8">
      <w:pPr>
        <w:widowControl/>
        <w:autoSpaceDE/>
        <w:autoSpaceDN/>
        <w:adjustRightInd/>
        <w:ind w:firstLine="567"/>
      </w:pPr>
      <w:r w:rsidRPr="0068322A">
        <w:t>7</w:t>
      </w:r>
      <w:r w:rsidR="009D5FC8" w:rsidRPr="0068322A">
        <w:t xml:space="preserve">.  </w:t>
      </w:r>
      <w:r w:rsidR="000B1E4F" w:rsidRPr="0068322A">
        <w:t xml:space="preserve">Предложение должно быть подано Участником </w:t>
      </w:r>
      <w:r w:rsidR="000B1E4F" w:rsidRPr="0068322A">
        <w:rPr>
          <w:u w:val="single"/>
        </w:rPr>
        <w:br/>
      </w:r>
      <w:r w:rsidR="000B1E4F" w:rsidRPr="0068322A">
        <w:t xml:space="preserve">в форме электронного документа на электронную площадку </w:t>
      </w:r>
      <w:r w:rsidR="000B1E4F" w:rsidRPr="0068322A">
        <w:rPr>
          <w:b/>
          <w:i/>
          <w:lang w:val="en-US"/>
        </w:rPr>
        <w:t>VladZakupki</w:t>
      </w:r>
      <w:r w:rsidR="000B1E4F" w:rsidRPr="0068322A">
        <w:rPr>
          <w:b/>
          <w:i/>
        </w:rPr>
        <w:t>»</w:t>
      </w:r>
      <w:r w:rsidR="00E8785C" w:rsidRPr="0068322A">
        <w:rPr>
          <w:b/>
          <w:i/>
        </w:rPr>
        <w:t xml:space="preserve"> </w:t>
      </w:r>
      <w:r w:rsidR="000B1E4F" w:rsidRPr="0068322A">
        <w:rPr>
          <w:b/>
          <w:i/>
        </w:rPr>
        <w:t xml:space="preserve">(адрес сайта в сети Интернет: </w:t>
      </w:r>
      <w:r w:rsidR="000A62DF" w:rsidRPr="0068322A">
        <w:rPr>
          <w:b/>
          <w:i/>
        </w:rPr>
        <w:t>http://vladzakupki.ru</w:t>
      </w:r>
      <w:r w:rsidR="000B1E4F" w:rsidRPr="0068322A">
        <w:rPr>
          <w:b/>
          <w:i/>
        </w:rPr>
        <w:t>)</w:t>
      </w:r>
      <w:r w:rsidR="000B1E4F" w:rsidRPr="0068322A">
        <w:t xml:space="preserve">. При подаче заявки Участник </w:t>
      </w:r>
      <w:r w:rsidR="000B1E4F" w:rsidRPr="0068322A">
        <w:rPr>
          <w:b/>
        </w:rPr>
        <w:t>обязан указать</w:t>
      </w:r>
      <w:r w:rsidR="00720C15" w:rsidRPr="0068322A">
        <w:rPr>
          <w:b/>
        </w:rPr>
        <w:t xml:space="preserve"> </w:t>
      </w:r>
      <w:r w:rsidR="000B1E4F" w:rsidRPr="0068322A">
        <w:rPr>
          <w:b/>
        </w:rPr>
        <w:t>номер извещения</w:t>
      </w:r>
      <w:r w:rsidR="00B37694" w:rsidRPr="0068322A">
        <w:rPr>
          <w:b/>
        </w:rPr>
        <w:t>, указанный на вышеуказанном сайте</w:t>
      </w:r>
      <w:r w:rsidR="000B1E4F" w:rsidRPr="0068322A">
        <w:t>.</w:t>
      </w:r>
    </w:p>
    <w:p w:rsidR="00D16FC7" w:rsidRPr="0068322A" w:rsidRDefault="00942C64" w:rsidP="00D16FC7">
      <w:pPr>
        <w:widowControl/>
        <w:rPr>
          <w:b/>
          <w:i/>
          <w:color w:val="000000" w:themeColor="text1"/>
          <w:highlight w:val="yellow"/>
          <w:u w:val="single"/>
        </w:rPr>
      </w:pPr>
      <w:r w:rsidRPr="0068322A">
        <w:t>Срок подачи ценовой информации</w:t>
      </w:r>
      <w:r w:rsidR="00D16FC7" w:rsidRPr="0068322A">
        <w:rPr>
          <w:b/>
        </w:rPr>
        <w:t xml:space="preserve">: </w:t>
      </w:r>
      <w:r w:rsidR="00D16FC7" w:rsidRPr="0068322A">
        <w:rPr>
          <w:i/>
          <w:color w:val="000000" w:themeColor="text1"/>
          <w:highlight w:val="yellow"/>
          <w:u w:val="single"/>
        </w:rPr>
        <w:t xml:space="preserve">с </w:t>
      </w:r>
      <w:r w:rsidR="00B14C46" w:rsidRPr="0068322A">
        <w:rPr>
          <w:i/>
          <w:color w:val="000000" w:themeColor="text1"/>
          <w:highlight w:val="yellow"/>
          <w:u w:val="single"/>
        </w:rPr>
        <w:t>момента размещения</w:t>
      </w:r>
    </w:p>
    <w:p w:rsidR="00D16FC7" w:rsidRPr="0068322A" w:rsidRDefault="00B14C46" w:rsidP="00DB30D5">
      <w:pPr>
        <w:widowControl/>
        <w:ind w:left="142" w:firstLine="2835"/>
        <w:rPr>
          <w:i/>
          <w:color w:val="000000" w:themeColor="text1"/>
          <w:highlight w:val="yellow"/>
          <w:u w:val="single"/>
        </w:rPr>
      </w:pPr>
      <w:r w:rsidRPr="0068322A">
        <w:rPr>
          <w:i/>
          <w:color w:val="000000" w:themeColor="text1"/>
          <w:highlight w:val="yellow"/>
          <w:u w:val="single"/>
        </w:rPr>
        <w:t xml:space="preserve">             </w:t>
      </w:r>
      <w:r w:rsidR="008B498B" w:rsidRPr="0068322A">
        <w:rPr>
          <w:i/>
          <w:color w:val="000000" w:themeColor="text1"/>
          <w:highlight w:val="yellow"/>
          <w:u w:val="single"/>
        </w:rPr>
        <w:t xml:space="preserve">С </w:t>
      </w:r>
      <w:r w:rsidR="006661C6">
        <w:rPr>
          <w:i/>
          <w:color w:val="000000" w:themeColor="text1"/>
          <w:highlight w:val="yellow"/>
          <w:u w:val="single"/>
        </w:rPr>
        <w:t>29</w:t>
      </w:r>
      <w:r w:rsidR="008B498B" w:rsidRPr="0068322A">
        <w:rPr>
          <w:i/>
          <w:color w:val="000000" w:themeColor="text1"/>
          <w:highlight w:val="yellow"/>
          <w:u w:val="single"/>
        </w:rPr>
        <w:t>.</w:t>
      </w:r>
      <w:r w:rsidR="001B51B7" w:rsidRPr="0068322A">
        <w:rPr>
          <w:i/>
          <w:color w:val="000000" w:themeColor="text1"/>
          <w:highlight w:val="yellow"/>
          <w:u w:val="single"/>
        </w:rPr>
        <w:t>0</w:t>
      </w:r>
      <w:r w:rsidR="006661C6">
        <w:rPr>
          <w:i/>
          <w:color w:val="000000" w:themeColor="text1"/>
          <w:highlight w:val="yellow"/>
          <w:u w:val="single"/>
        </w:rPr>
        <w:t>6</w:t>
      </w:r>
      <w:r w:rsidR="001B51B7" w:rsidRPr="0068322A">
        <w:rPr>
          <w:i/>
          <w:color w:val="000000" w:themeColor="text1"/>
          <w:highlight w:val="yellow"/>
          <w:u w:val="single"/>
        </w:rPr>
        <w:t>.</w:t>
      </w:r>
      <w:r w:rsidR="002A2EAF" w:rsidRPr="0068322A">
        <w:rPr>
          <w:i/>
          <w:color w:val="000000" w:themeColor="text1"/>
          <w:highlight w:val="yellow"/>
          <w:u w:val="single"/>
        </w:rPr>
        <w:t>202</w:t>
      </w:r>
      <w:r w:rsidR="001C3024" w:rsidRPr="0068322A">
        <w:rPr>
          <w:i/>
          <w:color w:val="000000" w:themeColor="text1"/>
          <w:highlight w:val="yellow"/>
          <w:u w:val="single"/>
        </w:rPr>
        <w:t>6</w:t>
      </w:r>
      <w:r w:rsidR="00EB78FC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E01013" w:rsidRPr="0068322A">
        <w:rPr>
          <w:i/>
          <w:color w:val="000000" w:themeColor="text1"/>
          <w:highlight w:val="yellow"/>
          <w:u w:val="single"/>
        </w:rPr>
        <w:t xml:space="preserve">до </w:t>
      </w:r>
      <w:proofErr w:type="gramStart"/>
      <w:r w:rsidR="006661C6">
        <w:rPr>
          <w:i/>
          <w:color w:val="000000" w:themeColor="text1"/>
          <w:highlight w:val="yellow"/>
          <w:u w:val="single"/>
        </w:rPr>
        <w:t>02</w:t>
      </w:r>
      <w:r w:rsidR="001B51B7" w:rsidRPr="0068322A">
        <w:rPr>
          <w:i/>
          <w:color w:val="000000" w:themeColor="text1"/>
          <w:highlight w:val="yellow"/>
          <w:u w:val="single"/>
        </w:rPr>
        <w:t>.0</w:t>
      </w:r>
      <w:r w:rsidR="006661C6">
        <w:rPr>
          <w:i/>
          <w:color w:val="000000" w:themeColor="text1"/>
          <w:highlight w:val="yellow"/>
          <w:u w:val="single"/>
        </w:rPr>
        <w:t>7</w:t>
      </w:r>
      <w:r w:rsidR="001C3024" w:rsidRPr="0068322A">
        <w:rPr>
          <w:i/>
          <w:color w:val="000000" w:themeColor="text1"/>
          <w:highlight w:val="yellow"/>
          <w:u w:val="single"/>
        </w:rPr>
        <w:t>.</w:t>
      </w:r>
      <w:r w:rsidR="002A2EAF" w:rsidRPr="0068322A">
        <w:rPr>
          <w:i/>
          <w:color w:val="000000" w:themeColor="text1"/>
          <w:highlight w:val="yellow"/>
          <w:u w:val="single"/>
        </w:rPr>
        <w:t>202</w:t>
      </w:r>
      <w:r w:rsidR="001C3024" w:rsidRPr="0068322A">
        <w:rPr>
          <w:i/>
          <w:color w:val="000000" w:themeColor="text1"/>
          <w:highlight w:val="yellow"/>
          <w:u w:val="single"/>
        </w:rPr>
        <w:t>6</w:t>
      </w:r>
      <w:r w:rsidR="002A2EAF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8B498B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720C15" w:rsidRPr="0068322A">
        <w:rPr>
          <w:i/>
          <w:color w:val="000000" w:themeColor="text1"/>
          <w:highlight w:val="yellow"/>
          <w:u w:val="single"/>
        </w:rPr>
        <w:t>1</w:t>
      </w:r>
      <w:r w:rsidR="006661C6">
        <w:rPr>
          <w:i/>
          <w:color w:val="000000" w:themeColor="text1"/>
          <w:highlight w:val="yellow"/>
          <w:u w:val="single"/>
        </w:rPr>
        <w:t>0</w:t>
      </w:r>
      <w:proofErr w:type="gramEnd"/>
      <w:r w:rsidR="00191F50">
        <w:rPr>
          <w:i/>
          <w:color w:val="000000" w:themeColor="text1"/>
          <w:highlight w:val="yellow"/>
          <w:u w:val="single"/>
        </w:rPr>
        <w:t xml:space="preserve"> </w:t>
      </w:r>
      <w:r w:rsidR="00D16FC7" w:rsidRPr="0068322A">
        <w:rPr>
          <w:i/>
          <w:color w:val="000000" w:themeColor="text1"/>
          <w:highlight w:val="yellow"/>
          <w:u w:val="single"/>
        </w:rPr>
        <w:t>ч. 00 мин.</w:t>
      </w:r>
      <w:r w:rsidR="00720C15" w:rsidRPr="0068322A">
        <w:rPr>
          <w:i/>
          <w:color w:val="000000" w:themeColor="text1"/>
          <w:u w:val="single"/>
        </w:rPr>
        <w:t xml:space="preserve"> </w:t>
      </w:r>
    </w:p>
    <w:p w:rsidR="00A4132F" w:rsidRPr="0068322A" w:rsidRDefault="000F7C3A" w:rsidP="00A4132F">
      <w:pPr>
        <w:ind w:firstLine="567"/>
        <w:jc w:val="both"/>
      </w:pPr>
      <w:r w:rsidRPr="0068322A">
        <w:t xml:space="preserve">8. </w:t>
      </w:r>
      <w:r w:rsidR="00A4132F" w:rsidRPr="0068322A">
        <w:rPr>
          <w:b/>
        </w:rPr>
        <w:t xml:space="preserve">Данная процедура является запросом ценовых предложений </w:t>
      </w:r>
      <w:r w:rsidR="00A4132F" w:rsidRPr="0068322A">
        <w:t xml:space="preserve">в соответствии со </w:t>
      </w:r>
      <w:r w:rsidR="00A4132F" w:rsidRPr="0068322A">
        <w:rPr>
          <w:b/>
          <w:bCs/>
        </w:rPr>
        <w:t xml:space="preserve">ст. </w:t>
      </w:r>
      <w:proofErr w:type="gramStart"/>
      <w:r w:rsidR="00A4132F" w:rsidRPr="0068322A">
        <w:rPr>
          <w:b/>
          <w:bCs/>
        </w:rPr>
        <w:t xml:space="preserve">3.6  </w:t>
      </w:r>
      <w:r w:rsidR="00A4132F" w:rsidRPr="0068322A">
        <w:rPr>
          <w:b/>
        </w:rPr>
        <w:t>Федерального</w:t>
      </w:r>
      <w:proofErr w:type="gramEnd"/>
      <w:r w:rsidR="00A4132F" w:rsidRPr="0068322A">
        <w:rPr>
          <w:b/>
        </w:rPr>
        <w:t xml:space="preserve"> закона от 18.07.2011 № 223-ФЗ</w:t>
      </w:r>
      <w:r w:rsidR="00A4132F" w:rsidRPr="0068322A">
        <w:t xml:space="preserve"> «О закупках товаров, работ, услуг отдельными видами юридических лиц»</w:t>
      </w:r>
      <w:r w:rsidR="00A4132F" w:rsidRPr="0068322A">
        <w:rPr>
          <w:b/>
        </w:rPr>
        <w:t xml:space="preserve"> </w:t>
      </w:r>
      <w:r w:rsidR="00A4132F" w:rsidRPr="0068322A">
        <w:rPr>
          <w:b/>
          <w:bCs/>
        </w:rPr>
        <w:t>и может закончиться подписанием договора</w:t>
      </w:r>
      <w:r w:rsidR="00A4132F" w:rsidRPr="0068322A">
        <w:rPr>
          <w:b/>
        </w:rPr>
        <w:t xml:space="preserve"> в случае принятия Заказчиком такого решения.</w:t>
      </w:r>
      <w:r w:rsidR="00A4132F" w:rsidRPr="0068322A">
        <w:t xml:space="preserve"> </w:t>
      </w:r>
    </w:p>
    <w:p w:rsidR="001E5277" w:rsidRPr="0068322A" w:rsidRDefault="000F7C3A" w:rsidP="00A4132F">
      <w:pPr>
        <w:widowControl/>
        <w:autoSpaceDE/>
        <w:autoSpaceDN/>
        <w:adjustRightInd/>
        <w:ind w:firstLine="567"/>
        <w:jc w:val="both"/>
      </w:pPr>
      <w:r w:rsidRPr="0068322A">
        <w:t xml:space="preserve">Заказчик проводит указанную процедуру в целях анализа рынка, получения информации о рыночных ценах услуги и определения наименьшей цены предложения </w:t>
      </w:r>
      <w:r w:rsidRPr="0068322A">
        <w:rPr>
          <w:b/>
        </w:rPr>
        <w:t>с намерением</w:t>
      </w:r>
      <w:r w:rsidRPr="0068322A">
        <w:t xml:space="preserve"> заключить договор с Участником</w:t>
      </w:r>
      <w:r w:rsidR="001E5277" w:rsidRPr="0068322A">
        <w:t>:</w:t>
      </w:r>
    </w:p>
    <w:p w:rsidR="001E5277" w:rsidRPr="0068322A" w:rsidRDefault="001E5277" w:rsidP="005B4965">
      <w:pPr>
        <w:ind w:firstLine="567"/>
        <w:jc w:val="both"/>
      </w:pPr>
      <w:r w:rsidRPr="0068322A">
        <w:t>1)</w:t>
      </w:r>
      <w:r w:rsidR="00E20322" w:rsidRPr="0068322A">
        <w:t xml:space="preserve"> </w:t>
      </w:r>
      <w:r w:rsidR="000F7C3A" w:rsidRPr="0068322A">
        <w:t>пред</w:t>
      </w:r>
      <w:r w:rsidR="005B4965" w:rsidRPr="0068322A">
        <w:t>ложившим наименьшую цену</w:t>
      </w:r>
      <w:r w:rsidRPr="0068322A">
        <w:t>;</w:t>
      </w:r>
    </w:p>
    <w:p w:rsidR="000D01C6" w:rsidRPr="0068322A" w:rsidRDefault="001E5277" w:rsidP="005B4965">
      <w:pPr>
        <w:ind w:firstLine="567"/>
        <w:jc w:val="both"/>
      </w:pPr>
      <w:r w:rsidRPr="0068322A">
        <w:t>2)</w:t>
      </w:r>
      <w:r w:rsidR="00E20322" w:rsidRPr="0068322A">
        <w:t xml:space="preserve"> </w:t>
      </w:r>
      <w:r w:rsidR="000D01C6" w:rsidRPr="0068322A">
        <w:t xml:space="preserve">лучшие </w:t>
      </w:r>
      <w:proofErr w:type="spellStart"/>
      <w:r w:rsidR="000D01C6" w:rsidRPr="0068322A">
        <w:t>нестоимостные</w:t>
      </w:r>
      <w:proofErr w:type="spellEnd"/>
      <w:r w:rsidR="000D01C6" w:rsidRPr="0068322A">
        <w:t xml:space="preserve"> условия;</w:t>
      </w:r>
    </w:p>
    <w:p w:rsidR="005B4965" w:rsidRPr="0068322A" w:rsidRDefault="000D01C6" w:rsidP="005B4965">
      <w:pPr>
        <w:ind w:firstLine="567"/>
        <w:jc w:val="both"/>
      </w:pPr>
      <w:r w:rsidRPr="0068322A">
        <w:t xml:space="preserve">3) </w:t>
      </w:r>
      <w:r w:rsidR="005B4965" w:rsidRPr="0068322A">
        <w:t>лучшие по совокупности условия</w:t>
      </w:r>
      <w:r w:rsidR="00B44AD3" w:rsidRPr="0068322A">
        <w:t>,</w:t>
      </w:r>
      <w:r w:rsidR="00E20322" w:rsidRPr="0068322A">
        <w:t xml:space="preserve"> </w:t>
      </w:r>
      <w:r w:rsidR="005B4965" w:rsidRPr="0068322A">
        <w:rPr>
          <w:b/>
        </w:rPr>
        <w:t>или принимает решение о завершении процедуры запроса цен без заключения договора.</w:t>
      </w:r>
    </w:p>
    <w:p w:rsidR="009D5FC8" w:rsidRPr="0068322A" w:rsidRDefault="009D5FC8" w:rsidP="009D5FC8">
      <w:pPr>
        <w:widowControl/>
        <w:ind w:firstLine="567"/>
        <w:jc w:val="both"/>
        <w:rPr>
          <w:b/>
        </w:rPr>
      </w:pPr>
      <w:r w:rsidRPr="0068322A">
        <w:rPr>
          <w:b/>
        </w:rPr>
        <w:t>Заказчик оставляет за собой право не заключать договор.</w:t>
      </w:r>
    </w:p>
    <w:p w:rsidR="00BA3472" w:rsidRPr="0068322A" w:rsidRDefault="009D5FC8" w:rsidP="000A7D71">
      <w:pPr>
        <w:widowControl/>
        <w:autoSpaceDE/>
        <w:autoSpaceDN/>
        <w:adjustRightInd/>
        <w:ind w:firstLine="567"/>
        <w:jc w:val="both"/>
      </w:pPr>
      <w:r w:rsidRPr="0068322A">
        <w:t xml:space="preserve">9. Условия рассмотрения ценовых предложений </w:t>
      </w:r>
      <w:r w:rsidR="000A7D71" w:rsidRPr="0068322A">
        <w:t>Участников и их оценка.</w:t>
      </w:r>
    </w:p>
    <w:p w:rsidR="009D5FC8" w:rsidRPr="0068322A" w:rsidRDefault="009D5FC8" w:rsidP="009D5FC8">
      <w:pPr>
        <w:ind w:firstLine="567"/>
        <w:jc w:val="both"/>
      </w:pPr>
      <w:r w:rsidRPr="0068322A">
        <w:t>При рассмотрении ценовых предложений Участников Заказчик сравнивает предложенные цены в случае соответствия участника следующим требованиям:</w:t>
      </w:r>
    </w:p>
    <w:p w:rsidR="009D5FC8" w:rsidRPr="0068322A" w:rsidRDefault="009D5FC8" w:rsidP="009D5FC8">
      <w:pPr>
        <w:ind w:firstLine="567"/>
        <w:jc w:val="both"/>
        <w:rPr>
          <w:b/>
        </w:rPr>
      </w:pPr>
      <w:r w:rsidRPr="0068322A">
        <w:rPr>
          <w:b/>
        </w:rPr>
        <w:t xml:space="preserve">1) </w:t>
      </w:r>
      <w:r w:rsidRPr="0068322A">
        <w:t xml:space="preserve">отсутствие у Участника случаев </w:t>
      </w:r>
      <w:r w:rsidRPr="0068322A">
        <w:rPr>
          <w:b/>
        </w:rPr>
        <w:t>поставок некачественного товара (некачественного выполнения работ, некачественного оказания услуг),</w:t>
      </w:r>
      <w:r w:rsidRPr="0068322A">
        <w:t xml:space="preserve"> подтвержденных результатом независимой экспертизы, </w:t>
      </w:r>
      <w:r w:rsidR="0068322A" w:rsidRPr="0068322A">
        <w:rPr>
          <w:b/>
        </w:rPr>
        <w:t xml:space="preserve">и (или) просрочки </w:t>
      </w:r>
      <w:r w:rsidRPr="0068322A">
        <w:rPr>
          <w:b/>
        </w:rPr>
        <w:t xml:space="preserve">поставок товара (выполнения работ, оказания услуг). </w:t>
      </w:r>
    </w:p>
    <w:p w:rsidR="009D5FC8" w:rsidRPr="0068322A" w:rsidRDefault="009D5FC8" w:rsidP="009D5FC8">
      <w:pPr>
        <w:ind w:firstLine="567"/>
        <w:jc w:val="both"/>
        <w:rPr>
          <w:bCs/>
        </w:rPr>
      </w:pPr>
      <w:r w:rsidRPr="0068322A">
        <w:rPr>
          <w:b/>
        </w:rPr>
        <w:t xml:space="preserve">(При проверке Заказчиком Факты ненадлежащего исполнения и (или) просрочки исполнения могут подтверждаться </w:t>
      </w:r>
      <w:r w:rsidRPr="0068322A">
        <w:t xml:space="preserve"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</w:t>
      </w:r>
      <w:proofErr w:type="gramStart"/>
      <w:r w:rsidRPr="0068322A">
        <w:t>так же</w:t>
      </w:r>
      <w:proofErr w:type="gramEnd"/>
      <w:r w:rsidRPr="0068322A">
        <w:t xml:space="preserve"> иных юридических и физических лиц, являющимися контрагентами участника закупки, чьё предложение рассматривается)</w:t>
      </w:r>
      <w:r w:rsidRPr="0068322A">
        <w:rPr>
          <w:bCs/>
        </w:rPr>
        <w:t>;</w:t>
      </w:r>
    </w:p>
    <w:p w:rsidR="009D5FC8" w:rsidRPr="0068322A" w:rsidRDefault="009D5FC8" w:rsidP="009D5FC8">
      <w:pPr>
        <w:ind w:firstLine="567"/>
        <w:jc w:val="both"/>
      </w:pPr>
      <w:r w:rsidRPr="0068322A">
        <w:rPr>
          <w:b/>
        </w:rPr>
        <w:t xml:space="preserve">2) отсутствие сведений об Участнике в реестрах недобросовестных </w:t>
      </w:r>
      <w:proofErr w:type="gramStart"/>
      <w:r w:rsidRPr="0068322A">
        <w:rPr>
          <w:b/>
        </w:rPr>
        <w:t>поставщиков</w:t>
      </w:r>
      <w:r w:rsidRPr="0068322A">
        <w:t xml:space="preserve">  (</w:t>
      </w:r>
      <w:proofErr w:type="gramEnd"/>
      <w:r w:rsidRPr="0068322A">
        <w:t>подрядчиков, исполнителей) на Официальном сайте единой информационной системы в сфере закупок;</w:t>
      </w:r>
    </w:p>
    <w:p w:rsidR="009D5FC8" w:rsidRPr="00116F43" w:rsidRDefault="009D5FC8" w:rsidP="009D5FC8">
      <w:pPr>
        <w:ind w:firstLine="567"/>
        <w:jc w:val="both"/>
        <w:rPr>
          <w:color w:val="FF0000"/>
        </w:rPr>
      </w:pPr>
      <w:r w:rsidRPr="0068322A">
        <w:rPr>
          <w:b/>
        </w:rPr>
        <w:t xml:space="preserve">3) </w:t>
      </w:r>
      <w:r w:rsidRPr="00116F43">
        <w:rPr>
          <w:b/>
          <w:color w:val="FF0000"/>
        </w:rPr>
        <w:t xml:space="preserve">документы, подтверждающие происхождение товара: </w:t>
      </w:r>
      <w:r w:rsidRPr="00116F43">
        <w:rPr>
          <w:color w:val="FF0000"/>
        </w:rPr>
        <w:t>декла</w:t>
      </w:r>
      <w:r w:rsidR="00116F43" w:rsidRPr="00116F43">
        <w:rPr>
          <w:color w:val="FF0000"/>
        </w:rPr>
        <w:t xml:space="preserve">рация о соответствии/сертификат/ выписка из реестра Российской промышленной продукции </w:t>
      </w:r>
      <w:r w:rsidRPr="00116F43">
        <w:rPr>
          <w:color w:val="FF0000"/>
        </w:rPr>
        <w:t>(при поставке товара).</w:t>
      </w:r>
    </w:p>
    <w:p w:rsidR="00116F43" w:rsidRPr="00116F43" w:rsidRDefault="00116F43" w:rsidP="00116F43">
      <w:pPr>
        <w:ind w:firstLine="567"/>
        <w:jc w:val="both"/>
        <w:rPr>
          <w:b/>
          <w:color w:val="FF0000"/>
        </w:rPr>
      </w:pPr>
      <w:r w:rsidRPr="00116F43">
        <w:rPr>
          <w:b/>
          <w:color w:val="FF0000"/>
        </w:rPr>
        <w:t xml:space="preserve">4.) </w:t>
      </w:r>
      <w:r w:rsidRPr="00116F43">
        <w:rPr>
          <w:b/>
          <w:color w:val="FF0000"/>
        </w:rPr>
        <w:t xml:space="preserve">Ограничение закупок товаров (в том числе поставляемых при выполнении закупаемых работ, оказании </w:t>
      </w:r>
      <w:r w:rsidRPr="00116F43">
        <w:rPr>
          <w:b/>
          <w:color w:val="FF0000"/>
        </w:rPr>
        <w:lastRenderedPageBreak/>
        <w:t>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приложению № 2 Постановление № 1875 (далее – Перечень № 2).</w:t>
      </w:r>
    </w:p>
    <w:p w:rsidR="00116F43" w:rsidRDefault="00116F43" w:rsidP="00116F43">
      <w:pPr>
        <w:ind w:firstLine="567"/>
        <w:jc w:val="both"/>
        <w:rPr>
          <w:b/>
          <w:color w:val="FF0000"/>
        </w:rPr>
      </w:pPr>
      <w:r w:rsidRPr="00116F43">
        <w:rPr>
          <w:b/>
          <w:color w:val="FF0000"/>
        </w:rPr>
        <w:t>Информацией и документами, подтверждающи</w:t>
      </w:r>
      <w:r>
        <w:rPr>
          <w:b/>
          <w:color w:val="FF0000"/>
        </w:rPr>
        <w:t>ми страну происхождения товара, являются:</w:t>
      </w:r>
    </w:p>
    <w:p w:rsidR="00116F43" w:rsidRPr="00116F43" w:rsidRDefault="00116F43" w:rsidP="00116F43">
      <w:pPr>
        <w:ind w:firstLine="567"/>
        <w:jc w:val="both"/>
        <w:rPr>
          <w:b/>
          <w:color w:val="FF0000"/>
        </w:rPr>
      </w:pPr>
      <w:r w:rsidRPr="00116F43">
        <w:rPr>
          <w:b/>
          <w:color w:val="FF0000"/>
        </w:rPr>
        <w:t>Российская Федерация:</w:t>
      </w:r>
    </w:p>
    <w:p w:rsidR="00116F43" w:rsidRPr="00116F43" w:rsidRDefault="00116F43" w:rsidP="00116F43">
      <w:pPr>
        <w:ind w:firstLine="567"/>
        <w:jc w:val="both"/>
        <w:rPr>
          <w:b/>
          <w:color w:val="FF0000"/>
        </w:rPr>
      </w:pPr>
      <w:r w:rsidRPr="00116F43">
        <w:rPr>
          <w:b/>
          <w:color w:val="FF0000"/>
        </w:rPr>
        <w:t xml:space="preserve">-  номер реестровой записи из реестра российской промышленной продукции, содержащей в том числе: </w:t>
      </w:r>
    </w:p>
    <w:p w:rsidR="00116F43" w:rsidRPr="005D36AE" w:rsidRDefault="00116F43" w:rsidP="00116F43">
      <w:pPr>
        <w:ind w:firstLine="567"/>
        <w:jc w:val="both"/>
        <w:rPr>
          <w:b/>
          <w:color w:val="000000" w:themeColor="text1"/>
        </w:rPr>
      </w:pPr>
      <w:r w:rsidRPr="00116F43">
        <w:rPr>
          <w:b/>
          <w:color w:val="000000" w:themeColor="text1"/>
        </w:rPr>
        <w:t>Наименование страны происхождения товара в соответствии с общероссийским классификатором, используемым для идентификации стран мира.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Если Участник не соответствует требованиям, указанным в </w:t>
      </w:r>
      <w:proofErr w:type="spellStart"/>
      <w:r w:rsidRPr="0068322A">
        <w:t>пп</w:t>
      </w:r>
      <w:proofErr w:type="spellEnd"/>
      <w:r w:rsidRPr="0068322A">
        <w:t>. 1-</w:t>
      </w:r>
      <w:r w:rsidR="005D36AE">
        <w:t>3</w:t>
      </w:r>
      <w:r w:rsidRPr="0068322A">
        <w:t xml:space="preserve"> п. 9 настоящего Запроса цен, </w:t>
      </w:r>
      <w:r w:rsidRPr="0068322A">
        <w:rPr>
          <w:b/>
        </w:rPr>
        <w:t>ценовое предложение не принимается в расчет и к сравнению цен заявка не допускается</w:t>
      </w:r>
      <w:r w:rsidRPr="0068322A">
        <w:t>, за исключением случая, когда все участники одновременно имеют факты поставок некачественного товара (некачественного выполнения работ, некачественного оказания услуг), подтвержденных результатом независимой экспертизы, или однов</w:t>
      </w:r>
      <w:r w:rsidR="0068322A" w:rsidRPr="0068322A">
        <w:t xml:space="preserve">ременно имеют факты просрочки </w:t>
      </w:r>
      <w:r w:rsidRPr="0068322A">
        <w:t xml:space="preserve">поставок товара (выполнения работ, оказания услуг).  </w:t>
      </w:r>
    </w:p>
    <w:p w:rsidR="009D5FC8" w:rsidRPr="0068322A" w:rsidRDefault="009D5FC8" w:rsidP="009D5FC8">
      <w:pPr>
        <w:ind w:firstLine="567"/>
        <w:jc w:val="both"/>
      </w:pPr>
      <w:r w:rsidRPr="0068322A">
        <w:t>В случае если Заказчиком принимается решение о выборе победителя среди участников:</w:t>
      </w:r>
    </w:p>
    <w:p w:rsidR="009D5FC8" w:rsidRPr="0068322A" w:rsidRDefault="009D5FC8" w:rsidP="009D5FC8">
      <w:pPr>
        <w:ind w:firstLine="567"/>
        <w:jc w:val="both"/>
      </w:pPr>
      <w:r w:rsidRPr="0068322A"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:rsidR="009D5FC8" w:rsidRPr="0068322A" w:rsidRDefault="009D5FC8" w:rsidP="009D5FC8">
      <w:pPr>
        <w:ind w:firstLine="567"/>
        <w:jc w:val="both"/>
        <w:rPr>
          <w:b/>
        </w:rPr>
      </w:pPr>
      <w:r w:rsidRPr="0068322A">
        <w:rPr>
          <w:b/>
          <w:highlight w:val="red"/>
        </w:rPr>
        <w:t>Особенности закупки: субъектам малого предпринимательства и (или) социально ориентированной некоммерческой организации.</w:t>
      </w:r>
    </w:p>
    <w:p w:rsidR="009D5FC8" w:rsidRPr="0068322A" w:rsidRDefault="009D5FC8" w:rsidP="009D5FC8">
      <w:pPr>
        <w:ind w:firstLine="567"/>
        <w:jc w:val="both"/>
      </w:pPr>
      <w:r w:rsidRPr="0068322A">
        <w:t>В случае если в результате анализа рынка поданы несколько одинаковых ценовых предложений,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</w:t>
      </w:r>
      <w:r w:rsidR="00BE1DE1" w:rsidRPr="0068322A">
        <w:t xml:space="preserve">икто из Участников не является </w:t>
      </w:r>
      <w:r w:rsidRPr="0068322A">
        <w:t xml:space="preserve">субъектами малого предпринимательства и (или) социально ориентированными некоммерческими организациями договор может быть заключен с Участником, который первым подал ценовое предложение. </w:t>
      </w:r>
    </w:p>
    <w:p w:rsidR="009D5FC8" w:rsidRPr="0068322A" w:rsidRDefault="009D5FC8" w:rsidP="009D5FC8">
      <w:pPr>
        <w:ind w:firstLine="567"/>
        <w:jc w:val="both"/>
      </w:pPr>
      <w:r w:rsidRPr="0068322A">
        <w:t>Решение о завершении процедуры анализа рынка без заключения договора принимается в случае, если:</w:t>
      </w:r>
    </w:p>
    <w:p w:rsidR="009D5FC8" w:rsidRPr="0068322A" w:rsidRDefault="009D5FC8" w:rsidP="009D5FC8">
      <w:pPr>
        <w:ind w:firstLine="567"/>
        <w:jc w:val="both"/>
      </w:pPr>
      <w:r w:rsidRPr="0068322A">
        <w:t>- не подано не одного ценного предложения от Участников;</w:t>
      </w:r>
    </w:p>
    <w:p w:rsidR="009D5FC8" w:rsidRPr="0068322A" w:rsidRDefault="009D5FC8" w:rsidP="009D5FC8">
      <w:pPr>
        <w:ind w:firstLine="567"/>
        <w:jc w:val="both"/>
      </w:pPr>
      <w:r w:rsidRPr="0068322A">
        <w:t>- из поданных ценовых предложений Участников в расчет и к сравнению цен не принято ни одного предложения.</w:t>
      </w:r>
    </w:p>
    <w:p w:rsidR="009D5FC8" w:rsidRPr="0068322A" w:rsidRDefault="009D5FC8" w:rsidP="009D5FC8">
      <w:pPr>
        <w:ind w:firstLine="567"/>
        <w:jc w:val="both"/>
      </w:pPr>
      <w:r w:rsidRPr="0068322A">
        <w:t>По результатам проведения публичной процедуры анализа рынка, Заказчик принимает решение о заключении договора или о завершении процедуры запроса цен без заключения договора.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Решение Заказчика оформляется соответствующим протоколом. </w:t>
      </w:r>
    </w:p>
    <w:p w:rsidR="009D5FC8" w:rsidRPr="0068322A" w:rsidRDefault="009D5FC8" w:rsidP="009D5FC8">
      <w:pPr>
        <w:ind w:firstLine="567"/>
        <w:jc w:val="both"/>
      </w:pPr>
      <w:r w:rsidRPr="0068322A">
        <w:t>В протоколе указывается обоснование принятия решений:</w:t>
      </w:r>
    </w:p>
    <w:p w:rsidR="009D5FC8" w:rsidRPr="0068322A" w:rsidRDefault="009D5FC8" w:rsidP="00A4447D">
      <w:pPr>
        <w:pStyle w:val="af0"/>
        <w:numPr>
          <w:ilvl w:val="0"/>
          <w:numId w:val="6"/>
        </w:numPr>
        <w:jc w:val="both"/>
      </w:pPr>
      <w:r w:rsidRPr="0068322A">
        <w:t>по допуску или не допуску участников к оценке ценовых предложений;</w:t>
      </w:r>
    </w:p>
    <w:p w:rsidR="009D5FC8" w:rsidRPr="0068322A" w:rsidRDefault="009D5FC8" w:rsidP="00A4447D">
      <w:pPr>
        <w:pStyle w:val="af0"/>
        <w:numPr>
          <w:ilvl w:val="0"/>
          <w:numId w:val="6"/>
        </w:numPr>
        <w:jc w:val="both"/>
      </w:pPr>
      <w:r w:rsidRPr="0068322A">
        <w:t>по выбору Участника, с которым будет заключен контракт;</w:t>
      </w:r>
    </w:p>
    <w:p w:rsidR="001E5277" w:rsidRPr="0068322A" w:rsidRDefault="009D5FC8" w:rsidP="0068322A">
      <w:pPr>
        <w:ind w:firstLine="567"/>
        <w:jc w:val="both"/>
      </w:pPr>
      <w:r w:rsidRPr="0068322A">
        <w:t xml:space="preserve">3) обоснование решения о завершении процедуры запроса цен без заключения договора, если Заказчик принял такое решение. </w:t>
      </w:r>
    </w:p>
    <w:p w:rsidR="00083E04" w:rsidRPr="0068322A" w:rsidRDefault="00942C64" w:rsidP="008B4C15">
      <w:pPr>
        <w:widowControl/>
        <w:ind w:firstLine="567"/>
        <w:rPr>
          <w:i/>
          <w:u w:val="single"/>
        </w:rPr>
      </w:pPr>
      <w:r w:rsidRPr="0068322A">
        <w:rPr>
          <w:b/>
        </w:rPr>
        <w:t xml:space="preserve">          Ответственный: </w:t>
      </w:r>
      <w:r w:rsidR="00B14C46" w:rsidRPr="0068322A">
        <w:rPr>
          <w:i/>
        </w:rPr>
        <w:t xml:space="preserve">Экономист </w:t>
      </w:r>
      <w:r w:rsidR="00BA3472" w:rsidRPr="0068322A">
        <w:rPr>
          <w:i/>
        </w:rPr>
        <w:t>С</w:t>
      </w:r>
      <w:r w:rsidR="00063033" w:rsidRPr="0068322A">
        <w:rPr>
          <w:i/>
        </w:rPr>
        <w:t xml:space="preserve">тепанова Екатерина Владимировна, </w:t>
      </w:r>
      <w:r w:rsidRPr="0068322A">
        <w:rPr>
          <w:i/>
        </w:rPr>
        <w:t xml:space="preserve">тел. </w:t>
      </w:r>
      <w:r w:rsidR="00975951" w:rsidRPr="0068322A">
        <w:rPr>
          <w:i/>
        </w:rPr>
        <w:t>8(</w:t>
      </w:r>
      <w:r w:rsidR="00B14C46" w:rsidRPr="0068322A">
        <w:rPr>
          <w:i/>
        </w:rPr>
        <w:t>49237</w:t>
      </w:r>
      <w:r w:rsidR="002402AC" w:rsidRPr="0068322A">
        <w:rPr>
          <w:i/>
        </w:rPr>
        <w:t>)</w:t>
      </w:r>
      <w:r w:rsidR="00B14C46" w:rsidRPr="0068322A">
        <w:rPr>
          <w:i/>
        </w:rPr>
        <w:t>2-02-9</w:t>
      </w:r>
      <w:r w:rsidR="0098574B" w:rsidRPr="0068322A">
        <w:rPr>
          <w:i/>
        </w:rPr>
        <w:t>2</w:t>
      </w:r>
    </w:p>
    <w:p w:rsidR="009E645A" w:rsidRPr="0068322A" w:rsidRDefault="009E645A" w:rsidP="008B4C15">
      <w:pPr>
        <w:widowControl/>
        <w:ind w:firstLine="567"/>
        <w:rPr>
          <w:b/>
          <w:i/>
        </w:rPr>
      </w:pPr>
    </w:p>
    <w:p w:rsidR="006A163A" w:rsidRPr="0068322A" w:rsidRDefault="006A163A" w:rsidP="008B4C15">
      <w:pPr>
        <w:widowControl/>
        <w:autoSpaceDE/>
        <w:autoSpaceDN/>
        <w:adjustRightInd/>
        <w:ind w:firstLine="567"/>
      </w:pPr>
      <w:r w:rsidRPr="0068322A">
        <w:t>Приложения:</w:t>
      </w:r>
    </w:p>
    <w:p w:rsidR="00155551" w:rsidRPr="0068322A" w:rsidRDefault="00434DB5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</w:pPr>
      <w:r w:rsidRPr="0068322A">
        <w:t>Форма Предложения (</w:t>
      </w:r>
      <w:r w:rsidR="004C67E2" w:rsidRPr="0068322A">
        <w:t>Приложение №</w:t>
      </w:r>
      <w:r w:rsidR="00AC3CAD" w:rsidRPr="0068322A">
        <w:t xml:space="preserve"> 1</w:t>
      </w:r>
      <w:r w:rsidRPr="0068322A">
        <w:t>).</w:t>
      </w:r>
    </w:p>
    <w:p w:rsidR="00E31F9C" w:rsidRPr="0068322A" w:rsidRDefault="00E31F9C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</w:pPr>
      <w:r w:rsidRPr="0068322A">
        <w:t xml:space="preserve">ПРОЕКТ договора </w:t>
      </w:r>
      <w:r w:rsidRPr="0068322A">
        <w:rPr>
          <w:b/>
          <w:i/>
        </w:rPr>
        <w:t>поставки товара</w:t>
      </w:r>
      <w:r w:rsidRPr="0068322A">
        <w:t xml:space="preserve"> (Приложение № 2).</w:t>
      </w:r>
    </w:p>
    <w:p w:rsidR="00C1380F" w:rsidRPr="0068322A" w:rsidRDefault="00C1380F" w:rsidP="008B4C15">
      <w:pPr>
        <w:widowControl/>
        <w:autoSpaceDE/>
        <w:autoSpaceDN/>
        <w:adjustRightInd/>
        <w:ind w:firstLine="567"/>
      </w:pPr>
    </w:p>
    <w:p w:rsidR="00BA3472" w:rsidRPr="0068322A" w:rsidRDefault="00BA3472" w:rsidP="008B4C15">
      <w:pPr>
        <w:widowControl/>
        <w:autoSpaceDE/>
        <w:autoSpaceDN/>
        <w:adjustRightInd/>
        <w:ind w:firstLine="567"/>
      </w:pPr>
    </w:p>
    <w:p w:rsidR="00BA3472" w:rsidRPr="0068322A" w:rsidRDefault="00BA3472" w:rsidP="008B4C15">
      <w:pPr>
        <w:widowControl/>
        <w:autoSpaceDE/>
        <w:autoSpaceDN/>
        <w:adjustRightInd/>
        <w:ind w:firstLine="567"/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20D83" w:rsidRPr="0068322A" w:rsidTr="00620D83">
        <w:tc>
          <w:tcPr>
            <w:tcW w:w="10031" w:type="dxa"/>
          </w:tcPr>
          <w:p w:rsidR="00B14C46" w:rsidRPr="0068322A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</w:pPr>
            <w:r w:rsidRPr="0068322A">
              <w:t xml:space="preserve">       </w:t>
            </w:r>
          </w:p>
          <w:p w:rsidR="00B14C46" w:rsidRPr="0068322A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</w:pPr>
          </w:p>
          <w:p w:rsidR="00620D83" w:rsidRPr="0068322A" w:rsidRDefault="00BA3472" w:rsidP="004D6B93">
            <w:pPr>
              <w:widowControl/>
              <w:autoSpaceDE/>
              <w:autoSpaceDN/>
              <w:adjustRightInd/>
              <w:ind w:right="493"/>
              <w:jc w:val="both"/>
              <w:rPr>
                <w:i/>
              </w:rPr>
            </w:pPr>
            <w:r w:rsidRPr="0068322A">
              <w:t xml:space="preserve">               </w:t>
            </w:r>
            <w:r w:rsidR="00620D83" w:rsidRPr="0068322A">
              <w:t xml:space="preserve">Директор                    </w:t>
            </w:r>
            <w:r w:rsidR="00B14C46" w:rsidRPr="0068322A">
              <w:t xml:space="preserve">                                               </w:t>
            </w:r>
            <w:r w:rsidR="004D6B93" w:rsidRPr="0068322A">
              <w:t xml:space="preserve">                     </w:t>
            </w:r>
            <w:r w:rsidR="00B14C46" w:rsidRPr="0068322A">
              <w:t xml:space="preserve">               </w:t>
            </w:r>
            <w:r w:rsidR="004D6B93" w:rsidRPr="0068322A">
              <w:t>О.Г.Осауленко</w:t>
            </w:r>
          </w:p>
        </w:tc>
      </w:tr>
    </w:tbl>
    <w:p w:rsidR="00532D48" w:rsidRPr="0068322A" w:rsidRDefault="00532D48" w:rsidP="00BA3472"/>
    <w:p w:rsidR="00BA3472" w:rsidRDefault="00BA3472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BA3472" w:rsidRDefault="00BA3472" w:rsidP="000A7D71">
      <w:pPr>
        <w:jc w:val="center"/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1308F4" w:rsidRPr="00A24620" w:rsidRDefault="001308F4" w:rsidP="0068322A">
      <w:pPr>
        <w:jc w:val="right"/>
      </w:pPr>
      <w:r w:rsidRPr="00A24620">
        <w:t>Приложение №</w:t>
      </w:r>
      <w:r w:rsidR="00C1380F" w:rsidRPr="00A24620">
        <w:t xml:space="preserve"> 1</w:t>
      </w:r>
      <w:r w:rsidR="00EF7A36" w:rsidRPr="00A24620">
        <w:t xml:space="preserve"> к запросу</w:t>
      </w:r>
    </w:p>
    <w:p w:rsidR="001308F4" w:rsidRPr="00A24620" w:rsidRDefault="001308F4" w:rsidP="006A163A">
      <w:pPr>
        <w:jc w:val="center"/>
        <w:rPr>
          <w:i/>
        </w:rPr>
      </w:pPr>
    </w:p>
    <w:p w:rsidR="006A163A" w:rsidRPr="00A24620" w:rsidRDefault="006A163A" w:rsidP="004710CB">
      <w:pPr>
        <w:jc w:val="right"/>
        <w:rPr>
          <w:i/>
        </w:rPr>
      </w:pPr>
      <w:r w:rsidRPr="00A24620">
        <w:rPr>
          <w:i/>
        </w:rPr>
        <w:t xml:space="preserve">Форма </w:t>
      </w:r>
      <w:r w:rsidR="00F61B1C" w:rsidRPr="00A24620">
        <w:rPr>
          <w:i/>
        </w:rPr>
        <w:t>предложения</w:t>
      </w:r>
      <w:r w:rsidRPr="00A24620">
        <w:rPr>
          <w:i/>
        </w:rPr>
        <w:t>:</w:t>
      </w:r>
    </w:p>
    <w:p w:rsidR="006A163A" w:rsidRPr="00A24620" w:rsidRDefault="006A163A" w:rsidP="006A163A">
      <w:pPr>
        <w:jc w:val="center"/>
        <w:rPr>
          <w:i/>
        </w:rPr>
      </w:pPr>
    </w:p>
    <w:p w:rsidR="006A163A" w:rsidRPr="00157D69" w:rsidRDefault="006A163A" w:rsidP="00157D69">
      <w:pPr>
        <w:rPr>
          <w:i/>
        </w:rPr>
      </w:pPr>
      <w:r w:rsidRPr="00A24620">
        <w:rPr>
          <w:i/>
          <w:highlight w:val="yellow"/>
        </w:rPr>
        <w:t xml:space="preserve">Заполняется на бланке участника.  </w:t>
      </w:r>
    </w:p>
    <w:p w:rsidR="006A163A" w:rsidRPr="00A24620" w:rsidRDefault="006A163A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A24620">
        <w:rPr>
          <w:lang w:eastAsia="en-US"/>
        </w:rPr>
        <w:t xml:space="preserve">Руководителю </w:t>
      </w:r>
      <w:r w:rsidR="00CF7569" w:rsidRPr="00A24620">
        <w:rPr>
          <w:lang w:eastAsia="en-US"/>
        </w:rPr>
        <w:t>Заказчика</w:t>
      </w:r>
    </w:p>
    <w:p w:rsidR="00BB5201" w:rsidRPr="00A24620" w:rsidRDefault="00BB5201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A24620">
        <w:rPr>
          <w:lang w:eastAsia="en-US"/>
        </w:rPr>
        <w:t>ГБУСО ВО «Киржачский КЦСОН»</w:t>
      </w:r>
    </w:p>
    <w:p w:rsidR="0068322A" w:rsidRPr="00A24620" w:rsidRDefault="00063033" w:rsidP="00DD6362">
      <w:pPr>
        <w:widowControl/>
        <w:autoSpaceDE/>
        <w:autoSpaceDN/>
        <w:adjustRightInd/>
        <w:ind w:left="5668"/>
        <w:rPr>
          <w:lang w:eastAsia="en-US"/>
        </w:rPr>
      </w:pPr>
      <w:r w:rsidRPr="00A24620">
        <w:rPr>
          <w:lang w:eastAsia="en-US"/>
        </w:rPr>
        <w:t>Осауленко Ольге Геннадьевне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4856F6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8322A" w:rsidRPr="005247BD" w:rsidRDefault="0068322A" w:rsidP="0068322A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5247BD">
        <w:rPr>
          <w:highlight w:val="yellow"/>
          <w:lang w:eastAsia="en-US"/>
        </w:rPr>
        <w:t xml:space="preserve"> (обязательное поле для заполнения)</w:t>
      </w:r>
    </w:p>
    <w:p w:rsidR="0068322A" w:rsidRDefault="0068322A" w:rsidP="00A24620">
      <w:pPr>
        <w:autoSpaceDE/>
        <w:autoSpaceDN/>
        <w:adjustRightInd/>
        <w:ind w:firstLine="708"/>
        <w:jc w:val="both"/>
      </w:pPr>
      <w:r w:rsidRPr="005247BD">
        <w:t xml:space="preserve"> Компания </w:t>
      </w:r>
      <w:r w:rsidRPr="005247BD">
        <w:rPr>
          <w:i/>
          <w:highlight w:val="yellow"/>
          <w:u w:val="single"/>
        </w:rPr>
        <w:t>(Наименование и почтовый адрес)</w:t>
      </w:r>
      <w:r w:rsidRPr="005247BD">
        <w:rPr>
          <w:i/>
          <w:u w:val="single"/>
        </w:rPr>
        <w:t xml:space="preserve"> </w:t>
      </w:r>
      <w:r w:rsidRPr="005247BD">
        <w:t xml:space="preserve">предлагает следующую цену на поставку </w:t>
      </w:r>
      <w:proofErr w:type="gramStart"/>
      <w:r w:rsidRPr="005247BD">
        <w:t xml:space="preserve">товара  </w:t>
      </w:r>
      <w:r w:rsidRPr="005247BD">
        <w:rPr>
          <w:highlight w:val="yellow"/>
        </w:rPr>
        <w:t>(</w:t>
      </w:r>
      <w:proofErr w:type="gramEnd"/>
      <w:r w:rsidRPr="005247BD">
        <w:rPr>
          <w:highlight w:val="yellow"/>
        </w:rPr>
        <w:t xml:space="preserve">указывается </w:t>
      </w:r>
      <w:r w:rsidRPr="005247BD">
        <w:rPr>
          <w:highlight w:val="yellow"/>
          <w:u w:val="single"/>
        </w:rPr>
        <w:t>№ закупки)</w:t>
      </w:r>
      <w:r w:rsidRPr="005247BD">
        <w:t>:</w:t>
      </w:r>
    </w:p>
    <w:p w:rsidR="005D36AE" w:rsidRDefault="005D36AE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</w:p>
    <w:p w:rsidR="005D36AE" w:rsidRDefault="005D36AE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</w:p>
    <w:p w:rsidR="005D36AE" w:rsidRDefault="005D36AE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</w:p>
    <w:p w:rsidR="00157D69" w:rsidRDefault="0068322A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  <w:r w:rsidRPr="00157D69">
        <w:rPr>
          <w:color w:val="FF0000"/>
        </w:rPr>
        <w:t>____________________</w:t>
      </w:r>
      <w:proofErr w:type="gramStart"/>
      <w:r w:rsidRPr="00157D69">
        <w:rPr>
          <w:color w:val="FF0000"/>
        </w:rPr>
        <w:t>_(</w:t>
      </w:r>
      <w:proofErr w:type="gramEnd"/>
      <w:r w:rsidRPr="00157D69">
        <w:rPr>
          <w:i/>
          <w:color w:val="FF0000"/>
          <w:u w:val="single"/>
        </w:rPr>
        <w:t>сумма прописью</w:t>
      </w:r>
      <w:r w:rsidRPr="00157D69">
        <w:rPr>
          <w:color w:val="FF0000"/>
        </w:rPr>
        <w:t>) руб., в том числе цены за единицу продукции</w:t>
      </w:r>
    </w:p>
    <w:p w:rsidR="0068322A" w:rsidRPr="00157D69" w:rsidRDefault="0068322A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  <w:r w:rsidRPr="00157D69">
        <w:rPr>
          <w:color w:val="FF0000"/>
        </w:rPr>
        <w:t xml:space="preserve"> ____________________</w:t>
      </w:r>
      <w:proofErr w:type="gramStart"/>
      <w:r w:rsidRPr="00157D69">
        <w:rPr>
          <w:color w:val="FF0000"/>
        </w:rPr>
        <w:t>_(</w:t>
      </w:r>
      <w:proofErr w:type="gramEnd"/>
      <w:r w:rsidRPr="00157D69">
        <w:rPr>
          <w:i/>
          <w:color w:val="FF0000"/>
          <w:u w:val="single"/>
        </w:rPr>
        <w:t>сумма прописью</w:t>
      </w:r>
      <w:r w:rsidRPr="00157D69">
        <w:rPr>
          <w:color w:val="FF0000"/>
        </w:rPr>
        <w:t>) руб.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  <w:jc w:val="both"/>
      </w:pPr>
      <w:r w:rsidRPr="005247BD">
        <w:t>Цена запрашиваемого товара, работы, услуги включает в себя все налоги и другие обязательные платежи, стоимость всех сопутствующих услуг, в том числе транспортные расходы, страхование, оформление сертификатов, паспортов и т.д., а также все скидки, предлагаемые Участником.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  <w:r w:rsidRPr="005247BD">
        <w:t>Цены действительны до «___</w:t>
      </w:r>
      <w:proofErr w:type="gramStart"/>
      <w:r w:rsidRPr="005247BD">
        <w:t>_»_</w:t>
      </w:r>
      <w:proofErr w:type="gramEnd"/>
      <w:r w:rsidRPr="005247BD">
        <w:t>_______ 20</w:t>
      </w:r>
      <w:r>
        <w:t>26</w:t>
      </w:r>
      <w:r w:rsidRPr="005247BD">
        <w:t>г.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</w:p>
    <w:p w:rsidR="0068322A" w:rsidRDefault="0068322A" w:rsidP="0068322A">
      <w:pPr>
        <w:widowControl/>
        <w:autoSpaceDE/>
        <w:autoSpaceDN/>
        <w:adjustRightInd/>
        <w:ind w:firstLine="708"/>
        <w:jc w:val="both"/>
        <w:rPr>
          <w:b/>
        </w:rPr>
      </w:pPr>
      <w:r w:rsidRPr="00B20A6C">
        <w:rPr>
          <w:b/>
        </w:rPr>
        <w:t xml:space="preserve">В случае если наше ценовое предложение будет признано лучшим, согласны заключить </w:t>
      </w:r>
      <w:r>
        <w:rPr>
          <w:b/>
          <w:highlight w:val="yellow"/>
        </w:rPr>
        <w:t xml:space="preserve">контракт/договор </w:t>
      </w:r>
      <w:r w:rsidRPr="00B20A6C">
        <w:rPr>
          <w:b/>
        </w:rPr>
        <w:t>и поставить товар</w:t>
      </w:r>
      <w:r>
        <w:rPr>
          <w:b/>
        </w:rPr>
        <w:t xml:space="preserve"> </w:t>
      </w:r>
      <w:r w:rsidRPr="00B20A6C">
        <w:rPr>
          <w:b/>
        </w:rPr>
        <w:t>в указанные Вами сроки</w:t>
      </w:r>
      <w:r>
        <w:rPr>
          <w:b/>
        </w:rPr>
        <w:t>.</w:t>
      </w:r>
    </w:p>
    <w:p w:rsidR="0068322A" w:rsidRDefault="0068322A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Pr="00357FAA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68322A" w:rsidRPr="005247BD" w:rsidRDefault="0068322A" w:rsidP="0068322A">
      <w:pPr>
        <w:widowControl/>
        <w:autoSpaceDE/>
        <w:autoSpaceDN/>
        <w:adjustRightInd/>
        <w:spacing w:line="360" w:lineRule="auto"/>
        <w:ind w:left="6372" w:firstLine="708"/>
        <w:jc w:val="center"/>
      </w:pPr>
      <w:r>
        <w:t>Подпись ________________</w:t>
      </w:r>
      <w:r w:rsidRPr="005247BD">
        <w:tab/>
      </w:r>
      <w:proofErr w:type="gramStart"/>
      <w:r w:rsidRPr="005247BD">
        <w:tab/>
        <w:t>(</w:t>
      </w:r>
      <w:proofErr w:type="gramEnd"/>
      <w:r w:rsidRPr="005247BD">
        <w:t>Ф.И.О. директора)</w:t>
      </w:r>
    </w:p>
    <w:p w:rsidR="0068322A" w:rsidRPr="005247BD" w:rsidRDefault="0068322A" w:rsidP="0068322A">
      <w:pPr>
        <w:widowControl/>
        <w:autoSpaceDE/>
        <w:autoSpaceDN/>
        <w:adjustRightInd/>
        <w:spacing w:line="360" w:lineRule="auto"/>
        <w:ind w:left="7788" w:firstLine="708"/>
      </w:pPr>
      <w:r w:rsidRPr="005247BD">
        <w:t>М.П.</w:t>
      </w:r>
    </w:p>
    <w:p w:rsidR="0068322A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Контакты:</w:t>
      </w:r>
    </w:p>
    <w:p w:rsidR="0068322A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Должность, ФИО</w:t>
      </w:r>
    </w:p>
    <w:p w:rsidR="00153A5B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Тел. рабочий, мобильный</w:t>
      </w:r>
    </w:p>
    <w:p w:rsidR="0098574B" w:rsidRPr="0022289E" w:rsidRDefault="0068322A" w:rsidP="0022289E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  <w:lang w:val="en-US"/>
        </w:rPr>
        <w:t>E</w:t>
      </w:r>
      <w:proofErr w:type="spellStart"/>
      <w:r w:rsidRPr="00DD6362">
        <w:rPr>
          <w:sz w:val="18"/>
          <w:szCs w:val="18"/>
        </w:rPr>
        <w:t>mail</w:t>
      </w:r>
      <w:proofErr w:type="spellEnd"/>
      <w:r w:rsidRPr="00DD6362">
        <w:rPr>
          <w:sz w:val="18"/>
          <w:szCs w:val="18"/>
        </w:rPr>
        <w:t>:</w:t>
      </w:r>
    </w:p>
    <w:p w:rsidR="00157D69" w:rsidRDefault="00157D69" w:rsidP="00CA68A4">
      <w:pPr>
        <w:tabs>
          <w:tab w:val="left" w:pos="3491"/>
        </w:tabs>
        <w:jc w:val="right"/>
      </w:pPr>
    </w:p>
    <w:p w:rsidR="00157D69" w:rsidRDefault="00157D69" w:rsidP="00CA68A4">
      <w:pPr>
        <w:tabs>
          <w:tab w:val="left" w:pos="3491"/>
        </w:tabs>
        <w:jc w:val="right"/>
      </w:pPr>
    </w:p>
    <w:p w:rsidR="00602F08" w:rsidRDefault="00602F08" w:rsidP="00CA68A4">
      <w:pPr>
        <w:tabs>
          <w:tab w:val="left" w:pos="3491"/>
        </w:tabs>
        <w:jc w:val="right"/>
      </w:pPr>
    </w:p>
    <w:p w:rsidR="00602F08" w:rsidRDefault="00602F08" w:rsidP="00CA68A4">
      <w:pPr>
        <w:tabs>
          <w:tab w:val="left" w:pos="3491"/>
        </w:tabs>
        <w:jc w:val="right"/>
      </w:pPr>
    </w:p>
    <w:p w:rsidR="0081694D" w:rsidRDefault="0081694D" w:rsidP="0081694D">
      <w:pPr>
        <w:tabs>
          <w:tab w:val="left" w:pos="3491"/>
        </w:tabs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CA68A4" w:rsidRPr="008F7E98" w:rsidRDefault="000A7D71" w:rsidP="0081694D">
      <w:pPr>
        <w:tabs>
          <w:tab w:val="left" w:pos="3491"/>
        </w:tabs>
        <w:jc w:val="right"/>
      </w:pPr>
      <w:r w:rsidRPr="008F7E98">
        <w:t>Приложение №2 к запросу</w:t>
      </w:r>
    </w:p>
    <w:p w:rsidR="000A7D71" w:rsidRPr="0081694D" w:rsidRDefault="000A7D71" w:rsidP="0081694D">
      <w:pPr>
        <w:tabs>
          <w:tab w:val="left" w:pos="3491"/>
        </w:tabs>
        <w:jc w:val="center"/>
      </w:pPr>
      <w:r w:rsidRPr="00D42C24">
        <w:rPr>
          <w:b/>
        </w:rPr>
        <w:t>Договор</w:t>
      </w:r>
      <w:r w:rsidR="00A24620" w:rsidRPr="00D42C24">
        <w:rPr>
          <w:b/>
        </w:rPr>
        <w:t xml:space="preserve"> №</w:t>
      </w:r>
    </w:p>
    <w:p w:rsidR="000A7D71" w:rsidRPr="00D42C24" w:rsidRDefault="000A7D71" w:rsidP="00A24620">
      <w:pPr>
        <w:jc w:val="center"/>
      </w:pPr>
      <w:r w:rsidRPr="00D42C24">
        <w:rPr>
          <w:b/>
        </w:rPr>
        <w:t xml:space="preserve">на поставку </w:t>
      </w:r>
      <w:r w:rsidRPr="00D42C24">
        <w:rPr>
          <w:b/>
          <w:bCs/>
        </w:rPr>
        <w:t xml:space="preserve">товаров </w:t>
      </w:r>
    </w:p>
    <w:p w:rsidR="000A7D71" w:rsidRPr="00D42C24" w:rsidRDefault="00B413D9" w:rsidP="000A7D71">
      <w:pPr>
        <w:tabs>
          <w:tab w:val="right" w:pos="10490"/>
        </w:tabs>
        <w:spacing w:before="120" w:after="240"/>
      </w:pPr>
      <w:r>
        <w:t xml:space="preserve">                   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                                         </w:t>
      </w:r>
      <w:proofErr w:type="gramStart"/>
      <w:r>
        <w:t xml:space="preserve">   </w:t>
      </w:r>
      <w:r w:rsidR="000A7D71" w:rsidRPr="00D42C24">
        <w:t>«</w:t>
      </w:r>
      <w:proofErr w:type="gramEnd"/>
      <w:r w:rsidR="000A7D71" w:rsidRPr="00D42C24">
        <w:t xml:space="preserve"> ____ » </w:t>
      </w:r>
      <w:r w:rsidR="0073610B">
        <w:t>июля</w:t>
      </w:r>
      <w:r w:rsidR="00063033" w:rsidRPr="00D42C24">
        <w:t xml:space="preserve"> </w:t>
      </w:r>
      <w:r w:rsidR="002A2EAF" w:rsidRPr="00D42C24">
        <w:t xml:space="preserve"> </w:t>
      </w:r>
      <w:r w:rsidR="000A7D71" w:rsidRPr="00D42C24">
        <w:t>20</w:t>
      </w:r>
      <w:r w:rsidR="002A2EAF" w:rsidRPr="00D42C24">
        <w:t>2</w:t>
      </w:r>
      <w:r w:rsidR="00063033" w:rsidRPr="00D42C24">
        <w:t>6</w:t>
      </w:r>
      <w:r w:rsidR="000A7D71" w:rsidRPr="00D42C24">
        <w:t xml:space="preserve"> г.</w:t>
      </w:r>
    </w:p>
    <w:p w:rsidR="0022289E" w:rsidRPr="00D42C24" w:rsidRDefault="00A24620" w:rsidP="00C61997">
      <w:pPr>
        <w:jc w:val="both"/>
        <w:rPr>
          <w:bCs/>
        </w:rPr>
      </w:pPr>
      <w:r w:rsidRPr="00D42C24">
        <w:t xml:space="preserve">                </w:t>
      </w:r>
      <w:r w:rsidR="000A7D71" w:rsidRPr="00D42C24">
        <w:rPr>
          <w:b/>
        </w:rPr>
        <w:t>Государственное бюджетное учреждение социального обслуживания Владимирской области «Киржачский комплексный  центр социального обслуживания населения»</w:t>
      </w:r>
      <w:r w:rsidRPr="00D42C24">
        <w:t xml:space="preserve"> (</w:t>
      </w:r>
      <w:r w:rsidRPr="00D42C24">
        <w:rPr>
          <w:b/>
        </w:rPr>
        <w:t>ГБУСО ВО «Киржачский КЦСОН»)</w:t>
      </w:r>
      <w:r w:rsidR="000A7D71" w:rsidRPr="00D42C24">
        <w:t xml:space="preserve">, далее именуемый «Заказчик», в лице директора </w:t>
      </w:r>
      <w:r w:rsidRPr="00D42C24">
        <w:rPr>
          <w:b/>
        </w:rPr>
        <w:t>Осауленко Ольги Геннадьевны</w:t>
      </w:r>
      <w:r w:rsidR="000A7D71" w:rsidRPr="00D42C24">
        <w:t xml:space="preserve">, действующего на основании Устава, с одной стороны, и ___________________________________ в лице _______________________________, действующего на основании _______________, с другой стороны, вместе именуемые «Стороны»  руководствуясь ГК РФ (в том числе ст. 425, 450, 471, 475, 476, 478,   ст. 525 - 532), с соблюдением требований статьей 3.6. Федерального закона от 18.07.2011 № 223-ФЗ «О закупках товаров, работ, услуг отдельными видами юридических лиц», </w:t>
      </w:r>
      <w:r w:rsidR="00C61997" w:rsidRPr="00D42C24">
        <w:rPr>
          <w:bCs/>
        </w:rPr>
        <w:t>пункта 1 части 2 раздела VIII Положения о закупках товаров, работ, услуг от 25.12.2025 года, заключили настоящий договор (далее – Договор) о нижеследующем:</w:t>
      </w:r>
    </w:p>
    <w:p w:rsidR="000A7D71" w:rsidRPr="00D42C24" w:rsidRDefault="000A7D71" w:rsidP="00A4447D">
      <w:pPr>
        <w:pStyle w:val="1"/>
        <w:keepNext w:val="0"/>
        <w:keepLines w:val="0"/>
        <w:numPr>
          <w:ilvl w:val="0"/>
          <w:numId w:val="2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0"/>
          <w:szCs w:val="20"/>
        </w:rPr>
      </w:pPr>
      <w:r w:rsidRPr="00D42C24">
        <w:rPr>
          <w:rFonts w:ascii="Times New Roman" w:hAnsi="Times New Roman"/>
          <w:bCs w:val="0"/>
          <w:color w:val="auto"/>
          <w:sz w:val="20"/>
          <w:szCs w:val="20"/>
        </w:rPr>
        <w:t>Предмет Договора.</w:t>
      </w:r>
    </w:p>
    <w:p w:rsidR="000A7D71" w:rsidRPr="00D42C24" w:rsidRDefault="000A7D71" w:rsidP="0020239C">
      <w:pPr>
        <w:pStyle w:val="af0"/>
        <w:numPr>
          <w:ilvl w:val="1"/>
          <w:numId w:val="11"/>
        </w:numPr>
        <w:ind w:left="0" w:firstLine="142"/>
        <w:jc w:val="both"/>
        <w:rPr>
          <w:b/>
        </w:rPr>
      </w:pPr>
      <w:r w:rsidRPr="00D42C24">
        <w:t>В целях обеспечения нужд Заказчика Поставщик обязуется в соответствии с требованиями и условиями настоящего Договора</w:t>
      </w:r>
      <w:r w:rsidR="0042676C" w:rsidRPr="00D42C24">
        <w:t xml:space="preserve"> поставить и передать Заказчику:</w:t>
      </w:r>
      <w:r w:rsidR="00DC25F8" w:rsidRPr="00D42C24">
        <w:t xml:space="preserve"> </w:t>
      </w:r>
      <w:r w:rsidR="0073610B">
        <w:rPr>
          <w:b/>
        </w:rPr>
        <w:t>Источник бесперебойного питания</w:t>
      </w:r>
      <w:r w:rsidR="00B15AFE" w:rsidRPr="00D42C24">
        <w:rPr>
          <w:b/>
        </w:rPr>
        <w:t xml:space="preserve"> </w:t>
      </w:r>
      <w:r w:rsidRPr="00D42C24">
        <w:t>(далее по тексту – Товар) в соответствии со Спецификацией (Приложение</w:t>
      </w:r>
      <w:r w:rsidR="00C060B3" w:rsidRPr="00D42C24">
        <w:t xml:space="preserve"> № 1 к Договору) и</w:t>
      </w:r>
      <w:r w:rsidR="00711125" w:rsidRPr="00D42C24">
        <w:t xml:space="preserve"> календарным </w:t>
      </w:r>
      <w:r w:rsidRPr="00D42C24">
        <w:t>планом (Приложение № 2 к Договору), являющимися неотъемлемой частью настоящего Договора.</w:t>
      </w:r>
    </w:p>
    <w:p w:rsidR="0028753F" w:rsidRPr="00D42C24" w:rsidRDefault="000A7D71" w:rsidP="0028753F">
      <w:pPr>
        <w:pStyle w:val="22"/>
        <w:tabs>
          <w:tab w:val="left" w:pos="142"/>
          <w:tab w:val="left" w:pos="567"/>
        </w:tabs>
        <w:spacing w:before="57" w:after="57"/>
        <w:ind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 xml:space="preserve">     1.2. Заказчик обязуется принять и оплатить </w:t>
      </w:r>
      <w:r w:rsidRPr="00D42C24">
        <w:rPr>
          <w:bCs/>
          <w:iCs/>
          <w:sz w:val="20"/>
          <w:szCs w:val="20"/>
        </w:rPr>
        <w:t xml:space="preserve">Товар в </w:t>
      </w:r>
      <w:r w:rsidRPr="00D42C24">
        <w:rPr>
          <w:sz w:val="20"/>
          <w:szCs w:val="20"/>
        </w:rPr>
        <w:t>сроки, в порядке и на условиях, оговоренных в настоящем Договоре.</w:t>
      </w:r>
    </w:p>
    <w:p w:rsidR="000A7D71" w:rsidRDefault="0028753F" w:rsidP="00D42C24">
      <w:pPr>
        <w:pStyle w:val="22"/>
        <w:tabs>
          <w:tab w:val="clear" w:pos="0"/>
          <w:tab w:val="left" w:pos="426"/>
          <w:tab w:val="left" w:pos="567"/>
        </w:tabs>
        <w:spacing w:before="57" w:after="57"/>
        <w:ind w:firstLine="284"/>
        <w:jc w:val="both"/>
        <w:rPr>
          <w:sz w:val="20"/>
          <w:szCs w:val="20"/>
        </w:rPr>
      </w:pPr>
      <w:r w:rsidRPr="00D42C24">
        <w:rPr>
          <w:sz w:val="20"/>
          <w:szCs w:val="20"/>
        </w:rPr>
        <w:t xml:space="preserve">1.3. </w:t>
      </w:r>
      <w:r w:rsidR="000A7D71" w:rsidRPr="00D42C24">
        <w:rPr>
          <w:sz w:val="20"/>
          <w:szCs w:val="20"/>
        </w:rPr>
        <w:t>Настоящий Договор,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Договор</w:t>
      </w:r>
      <w:r w:rsidR="00DB30D5" w:rsidRPr="00D42C24">
        <w:rPr>
          <w:sz w:val="20"/>
          <w:szCs w:val="20"/>
        </w:rPr>
        <w:t xml:space="preserve"> (</w:t>
      </w:r>
      <w:r w:rsidR="00DB30D5" w:rsidRPr="00D42C24">
        <w:rPr>
          <w:sz w:val="20"/>
          <w:szCs w:val="20"/>
          <w:highlight w:val="yellow"/>
        </w:rPr>
        <w:t>итоговый протокол от «</w:t>
      </w:r>
      <w:r w:rsidR="008B498B" w:rsidRPr="00D42C24">
        <w:rPr>
          <w:sz w:val="20"/>
          <w:szCs w:val="20"/>
          <w:highlight w:val="yellow"/>
        </w:rPr>
        <w:t>___</w:t>
      </w:r>
      <w:proofErr w:type="gramStart"/>
      <w:r w:rsidR="008B498B" w:rsidRPr="00D42C24">
        <w:rPr>
          <w:sz w:val="20"/>
          <w:szCs w:val="20"/>
          <w:highlight w:val="yellow"/>
        </w:rPr>
        <w:t>_</w:t>
      </w:r>
      <w:r w:rsidR="002A2EAF" w:rsidRPr="00D42C24">
        <w:rPr>
          <w:sz w:val="20"/>
          <w:szCs w:val="20"/>
          <w:highlight w:val="yellow"/>
        </w:rPr>
        <w:t>»</w:t>
      </w:r>
      <w:r w:rsidRPr="00D42C24">
        <w:rPr>
          <w:sz w:val="20"/>
          <w:szCs w:val="20"/>
          <w:highlight w:val="yellow"/>
        </w:rPr>
        <w:t xml:space="preserve"> </w:t>
      </w:r>
      <w:r w:rsidR="004617C6" w:rsidRPr="00D42C24">
        <w:rPr>
          <w:sz w:val="20"/>
          <w:szCs w:val="20"/>
          <w:highlight w:val="yellow"/>
        </w:rPr>
        <w:t xml:space="preserve"> </w:t>
      </w:r>
      <w:r w:rsidR="0073610B">
        <w:rPr>
          <w:sz w:val="20"/>
          <w:szCs w:val="20"/>
          <w:highlight w:val="yellow"/>
        </w:rPr>
        <w:t>июля</w:t>
      </w:r>
      <w:proofErr w:type="gramEnd"/>
      <w:r w:rsidR="00B625AA" w:rsidRPr="00D42C24">
        <w:rPr>
          <w:sz w:val="20"/>
          <w:szCs w:val="20"/>
          <w:highlight w:val="yellow"/>
        </w:rPr>
        <w:t xml:space="preserve"> </w:t>
      </w:r>
      <w:r w:rsidR="00DB30D5" w:rsidRPr="00D42C24">
        <w:rPr>
          <w:sz w:val="20"/>
          <w:szCs w:val="20"/>
          <w:highlight w:val="yellow"/>
        </w:rPr>
        <w:t>202</w:t>
      </w:r>
      <w:r w:rsidR="00063033" w:rsidRPr="00D42C24">
        <w:rPr>
          <w:sz w:val="20"/>
          <w:szCs w:val="20"/>
          <w:highlight w:val="yellow"/>
        </w:rPr>
        <w:t>6</w:t>
      </w:r>
      <w:r w:rsidR="00DB30D5" w:rsidRPr="00D42C24">
        <w:rPr>
          <w:sz w:val="20"/>
          <w:szCs w:val="20"/>
          <w:highlight w:val="yellow"/>
        </w:rPr>
        <w:t xml:space="preserve"> года № ___________).</w:t>
      </w:r>
    </w:p>
    <w:p w:rsidR="00F122E7" w:rsidRPr="00D42C24" w:rsidRDefault="00F122E7" w:rsidP="00D42C24">
      <w:pPr>
        <w:pStyle w:val="22"/>
        <w:tabs>
          <w:tab w:val="clear" w:pos="0"/>
          <w:tab w:val="left" w:pos="426"/>
          <w:tab w:val="left" w:pos="567"/>
        </w:tabs>
        <w:spacing w:before="57" w:after="57"/>
        <w:ind w:firstLine="284"/>
        <w:jc w:val="both"/>
        <w:rPr>
          <w:sz w:val="20"/>
          <w:szCs w:val="20"/>
        </w:rPr>
      </w:pP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0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2. Цена Договора и порядок расчетов.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120" w:after="57"/>
        <w:ind w:firstLine="284"/>
        <w:jc w:val="both"/>
        <w:rPr>
          <w:sz w:val="20"/>
          <w:szCs w:val="20"/>
        </w:rPr>
      </w:pPr>
      <w:r w:rsidRPr="00D42C24">
        <w:rPr>
          <w:sz w:val="20"/>
          <w:szCs w:val="20"/>
        </w:rPr>
        <w:t xml:space="preserve">2.1. Цена Договора составляет </w:t>
      </w:r>
      <w:r w:rsidRPr="00D42C24">
        <w:rPr>
          <w:b/>
          <w:sz w:val="20"/>
          <w:szCs w:val="20"/>
          <w:highlight w:val="yellow"/>
        </w:rPr>
        <w:t xml:space="preserve">______________ </w:t>
      </w:r>
      <w:r w:rsidRPr="00D42C24">
        <w:rPr>
          <w:sz w:val="20"/>
          <w:szCs w:val="20"/>
          <w:highlight w:val="yellow"/>
        </w:rPr>
        <w:t>(__________) рублей 00 копеек</w:t>
      </w:r>
      <w:r w:rsidR="00B625AA" w:rsidRPr="00D42C24">
        <w:rPr>
          <w:sz w:val="20"/>
          <w:szCs w:val="20"/>
          <w:highlight w:val="yellow"/>
        </w:rPr>
        <w:t xml:space="preserve">, в </w:t>
      </w:r>
      <w:proofErr w:type="spellStart"/>
      <w:r w:rsidR="00B625AA" w:rsidRPr="00D42C24">
        <w:rPr>
          <w:sz w:val="20"/>
          <w:szCs w:val="20"/>
          <w:highlight w:val="yellow"/>
        </w:rPr>
        <w:t>т.ч</w:t>
      </w:r>
      <w:proofErr w:type="spellEnd"/>
      <w:r w:rsidR="00B625AA" w:rsidRPr="00D42C24">
        <w:rPr>
          <w:sz w:val="20"/>
          <w:szCs w:val="20"/>
          <w:highlight w:val="yellow"/>
        </w:rPr>
        <w:t>. НДС</w:t>
      </w:r>
      <w:proofErr w:type="gramStart"/>
      <w:r w:rsidR="00B625AA" w:rsidRPr="00D42C24">
        <w:rPr>
          <w:sz w:val="20"/>
          <w:szCs w:val="20"/>
          <w:highlight w:val="yellow"/>
        </w:rPr>
        <w:t xml:space="preserve"> ….</w:t>
      </w:r>
      <w:proofErr w:type="gramEnd"/>
      <w:r w:rsidR="00B625AA" w:rsidRPr="00D42C24">
        <w:rPr>
          <w:sz w:val="20"/>
          <w:szCs w:val="20"/>
          <w:highlight w:val="yellow"/>
        </w:rPr>
        <w:t xml:space="preserve"> в сумме ….. или НДС не облагается на основании ….</w:t>
      </w:r>
    </w:p>
    <w:p w:rsidR="000A7D71" w:rsidRPr="00D42C24" w:rsidRDefault="000A7D71" w:rsidP="000A7D71">
      <w:pPr>
        <w:ind w:firstLine="567"/>
        <w:jc w:val="both"/>
      </w:pPr>
      <w:r w:rsidRPr="00D42C24">
        <w:t>При этом цены за единицу измерения каждой позиции Товара устанавливаются согласно Приложению № 1.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284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2.2. Источник финансирования: внебюджетные средства.</w:t>
      </w:r>
    </w:p>
    <w:p w:rsidR="000A7D71" w:rsidRPr="00D42C24" w:rsidRDefault="000A7D71" w:rsidP="000A7D71">
      <w:pPr>
        <w:tabs>
          <w:tab w:val="left" w:pos="1134"/>
        </w:tabs>
        <w:spacing w:line="295" w:lineRule="exact"/>
        <w:ind w:right="-1"/>
        <w:jc w:val="both"/>
      </w:pPr>
      <w:r w:rsidRPr="00D42C24">
        <w:t xml:space="preserve">     2.3.Все расчеты по Договору 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(семи) рабочих дней с даты подписания Заказчиком документов о приемке.</w:t>
      </w:r>
    </w:p>
    <w:p w:rsidR="000A7D71" w:rsidRPr="00D42C24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D42C24">
        <w:rPr>
          <w:rFonts w:ascii="Times New Roman" w:hAnsi="Times New Roman"/>
          <w:b w:val="0"/>
          <w:i w:val="0"/>
          <w:sz w:val="20"/>
          <w:szCs w:val="20"/>
        </w:rPr>
        <w:t>2.4. Цена Договора является твердой и определяется на весь срок исполнения Договора, за исключением случаев, предусмотренных действующим законодательством.</w:t>
      </w:r>
    </w:p>
    <w:p w:rsidR="000A7D71" w:rsidRPr="00D42C24" w:rsidRDefault="000A7D71" w:rsidP="008F7E98">
      <w:pPr>
        <w:pStyle w:val="22"/>
        <w:numPr>
          <w:ilvl w:val="1"/>
          <w:numId w:val="4"/>
        </w:numPr>
        <w:tabs>
          <w:tab w:val="clear" w:pos="0"/>
          <w:tab w:val="left" w:pos="1134"/>
        </w:tabs>
        <w:spacing w:before="57" w:after="57"/>
        <w:ind w:left="0" w:firstLine="284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Цена Товара включает в себя все установленные законодательством налоги и сборы, а также все расходы и издержки Поставщика, связанные с исполнением Договора (такие как хранение, перевозка, доставка, страхование Товара, погрузочно-разгрузочные и другое).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3. Качество, ассортимент и упаковка поставляемого Товара.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3.1.</w:t>
      </w:r>
      <w:r w:rsidRPr="00D42C24">
        <w:t xml:space="preserve"> </w:t>
      </w:r>
      <w:r w:rsidRPr="00D42C24">
        <w:rPr>
          <w:rFonts w:eastAsia="Calibri"/>
          <w:lang w:eastAsia="ar-SA"/>
        </w:rPr>
        <w:t>Поставщик гарантирует, что поставляемый Товар соответствует требованиям, установленным Договором.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3.2.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E96207" w:rsidRPr="00D42C24" w:rsidRDefault="00E96207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 xml:space="preserve">3.3. Поставщик гарантирует, что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       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3.</w:t>
      </w:r>
      <w:r w:rsidR="00D42C24">
        <w:rPr>
          <w:rFonts w:eastAsia="Calibri"/>
          <w:lang w:eastAsia="ar-SA"/>
        </w:rPr>
        <w:t>5</w:t>
      </w:r>
      <w:r w:rsidRPr="00D42C24">
        <w:rPr>
          <w:rFonts w:eastAsia="Calibri"/>
          <w:lang w:eastAsia="ar-SA"/>
        </w:rPr>
        <w:t>. Товар должен быть упакован и замаркирован в соответствии с действующими стандартами.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b/>
          <w:lang w:eastAsia="ar-SA"/>
        </w:rPr>
      </w:pPr>
      <w:r w:rsidRPr="00D42C24">
        <w:rPr>
          <w:rFonts w:eastAsia="Calibri"/>
          <w:lang w:eastAsia="ar-SA"/>
        </w:rPr>
        <w:t>3.</w:t>
      </w:r>
      <w:r w:rsidR="00D42C24">
        <w:rPr>
          <w:rFonts w:eastAsia="Calibri"/>
          <w:lang w:eastAsia="ar-SA"/>
        </w:rPr>
        <w:t>6</w:t>
      </w:r>
      <w:r w:rsidRPr="00D42C24">
        <w:rPr>
          <w:rFonts w:eastAsia="Calibri"/>
          <w:lang w:eastAsia="ar-SA"/>
        </w:rPr>
        <w:t xml:space="preserve">. </w:t>
      </w:r>
      <w:r w:rsidRPr="00D42C24">
        <w:rPr>
          <w:rFonts w:eastAsia="Calibri"/>
          <w:b/>
          <w:lang w:eastAsia="ar-SA"/>
        </w:rPr>
        <w:t xml:space="preserve">Срок предоставления гарантии качества Товара –12 месяцев с момента подписания Сторонами документов о </w:t>
      </w:r>
      <w:r w:rsidRPr="00D42C24">
        <w:rPr>
          <w:rFonts w:eastAsia="Calibri"/>
          <w:b/>
          <w:lang w:eastAsia="ar-SA"/>
        </w:rPr>
        <w:lastRenderedPageBreak/>
        <w:t>приемке.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b/>
          <w:lang w:eastAsia="ar-SA"/>
        </w:rPr>
      </w:pPr>
      <w:r w:rsidRPr="00D42C24">
        <w:rPr>
          <w:rFonts w:eastAsia="Calibri"/>
          <w:lang w:eastAsia="ar-SA"/>
        </w:rPr>
        <w:t>3.</w:t>
      </w:r>
      <w:r w:rsidR="00D42C24">
        <w:rPr>
          <w:rFonts w:eastAsia="Calibri"/>
          <w:lang w:eastAsia="ar-SA"/>
        </w:rPr>
        <w:t>7</w:t>
      </w:r>
      <w:r w:rsidRPr="00D42C24">
        <w:rPr>
          <w:rFonts w:eastAsia="Calibri"/>
          <w:lang w:eastAsia="ar-SA"/>
        </w:rPr>
        <w:t xml:space="preserve">. </w:t>
      </w:r>
      <w:r w:rsidRPr="00D42C24">
        <w:rPr>
          <w:rFonts w:eastAsia="Calibri"/>
          <w:b/>
          <w:lang w:eastAsia="ar-SA"/>
        </w:rPr>
        <w:t>Объем предоставления гарантии качества товара 100 % в течение гарантийного срока.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3.</w:t>
      </w:r>
      <w:r w:rsidR="00D42C24">
        <w:rPr>
          <w:rFonts w:eastAsia="Calibri"/>
          <w:lang w:eastAsia="ar-SA"/>
        </w:rPr>
        <w:t>8</w:t>
      </w:r>
      <w:r w:rsidRPr="00D42C24">
        <w:rPr>
          <w:rFonts w:eastAsia="Calibri"/>
          <w:lang w:eastAsia="ar-SA"/>
        </w:rPr>
        <w:t>. При выявлении Заказчиком в процессе гарантийного использования товара ненадлежащего качества или неисправностей Поставщик обязан без дополнительной оплаты и в счет своих средств: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-провести замену на аналогичный Товар.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 xml:space="preserve">замена происходит в течение </w:t>
      </w:r>
      <w:r w:rsidR="00602F08" w:rsidRPr="00D42C24">
        <w:rPr>
          <w:rFonts w:eastAsia="Calibri"/>
          <w:lang w:eastAsia="ar-SA"/>
        </w:rPr>
        <w:t>7</w:t>
      </w:r>
      <w:r w:rsidRPr="00D42C24">
        <w:rPr>
          <w:rFonts w:eastAsia="Calibri"/>
          <w:lang w:eastAsia="ar-SA"/>
        </w:rPr>
        <w:t xml:space="preserve"> (семи) рабочих дней за счет сил и средств Поставщика, без каких-либо дополнительных затрат со стороны Заказчика. </w:t>
      </w:r>
    </w:p>
    <w:p w:rsidR="0022289E" w:rsidRDefault="008F7E98" w:rsidP="00E96207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 xml:space="preserve"> В случае необходимости транспортировки товара для гарантийного ремонта и/или замены бракованного товара, транспортные расходы в связи с указанными действиями несет Поставщик.</w:t>
      </w:r>
    </w:p>
    <w:p w:rsidR="00F122E7" w:rsidRPr="00D42C24" w:rsidRDefault="00F122E7" w:rsidP="00E96207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4. Порядок, сроки и условия поставки Товара.</w:t>
      </w:r>
    </w:p>
    <w:p w:rsidR="008F7E98" w:rsidRPr="00D42C24" w:rsidRDefault="008F7E98" w:rsidP="008F7E98">
      <w:pPr>
        <w:ind w:firstLine="142"/>
        <w:jc w:val="both"/>
      </w:pPr>
      <w:r w:rsidRPr="00D42C24">
        <w:t>4.</w:t>
      </w:r>
      <w:r w:rsidR="00E96207" w:rsidRPr="00D42C24">
        <w:t>1</w:t>
      </w:r>
      <w:r w:rsidRPr="00D42C24">
        <w:t xml:space="preserve">. Поставщик обязуется осуществить поставку Товара, предусмотренного Договором, в сроки и в количестве, установленные Приложениями № </w:t>
      </w:r>
      <w:r w:rsidRPr="00D42C24">
        <w:fldChar w:fldCharType="begin" w:fldLock="1"/>
      </w:r>
      <w:r w:rsidRPr="00D42C24">
        <w:instrText xml:space="preserve"> REF _ref_16787711 \h \n \!  \* MERGEFORMAT </w:instrText>
      </w:r>
      <w:r w:rsidRPr="00D42C24">
        <w:fldChar w:fldCharType="separate"/>
      </w:r>
      <w:r w:rsidRPr="00D42C24">
        <w:t>1</w:t>
      </w:r>
      <w:r w:rsidRPr="00D42C24">
        <w:fldChar w:fldCharType="end"/>
      </w:r>
      <w:r w:rsidRPr="00D42C24">
        <w:t xml:space="preserve"> и №2 к Договору. </w:t>
      </w:r>
    </w:p>
    <w:p w:rsidR="008F7E98" w:rsidRPr="00D42C24" w:rsidRDefault="008F7E98" w:rsidP="008F7E98">
      <w:pPr>
        <w:ind w:firstLine="142"/>
        <w:jc w:val="both"/>
        <w:rPr>
          <w:noProof/>
        </w:rPr>
      </w:pPr>
      <w:r w:rsidRPr="00D42C24">
        <w:rPr>
          <w:noProof/>
        </w:rPr>
        <w:t xml:space="preserve">Поставка Товара  осуществляется согласно </w:t>
      </w:r>
      <w:r w:rsidRPr="00D42C24">
        <w:t xml:space="preserve">Приложениям № </w:t>
      </w:r>
      <w:r w:rsidRPr="00D42C24">
        <w:fldChar w:fldCharType="begin" w:fldLock="1"/>
      </w:r>
      <w:r w:rsidRPr="00D42C24">
        <w:instrText xml:space="preserve"> REF _ref_16787711 \h \n \!  \* MERGEFORMAT </w:instrText>
      </w:r>
      <w:r w:rsidRPr="00D42C24">
        <w:fldChar w:fldCharType="separate"/>
      </w:r>
      <w:r w:rsidRPr="00D42C24">
        <w:t>1</w:t>
      </w:r>
      <w:r w:rsidRPr="00D42C24">
        <w:fldChar w:fldCharType="end"/>
      </w:r>
      <w:r w:rsidR="00D42C24">
        <w:t xml:space="preserve"> и №2 </w:t>
      </w:r>
      <w:r w:rsidRPr="00D42C24">
        <w:t>к Договору</w:t>
      </w:r>
      <w:r w:rsidRPr="00D42C24">
        <w:rPr>
          <w:b/>
          <w:noProof/>
        </w:rPr>
        <w:t>.</w:t>
      </w:r>
    </w:p>
    <w:p w:rsidR="008F7E98" w:rsidRPr="00D42C24" w:rsidRDefault="008F7E98" w:rsidP="008F7E98">
      <w:pPr>
        <w:ind w:firstLine="142"/>
        <w:jc w:val="both"/>
        <w:rPr>
          <w:iCs/>
        </w:rPr>
      </w:pPr>
      <w:r w:rsidRPr="00D42C24">
        <w:rPr>
          <w:iCs/>
        </w:rPr>
        <w:t>Доставка товара осуществляется Поставщиком до</w:t>
      </w:r>
      <w:r w:rsidRPr="00D42C24">
        <w:t xml:space="preserve"> Заказчика по адресу: </w:t>
      </w:r>
      <w:r w:rsidRPr="00D42C24">
        <w:rPr>
          <w:b/>
        </w:rPr>
        <w:t xml:space="preserve">Владимирская область, г. </w:t>
      </w:r>
      <w:proofErr w:type="spellStart"/>
      <w:r w:rsidRPr="00D42C24">
        <w:rPr>
          <w:b/>
        </w:rPr>
        <w:t>Киржач</w:t>
      </w:r>
      <w:proofErr w:type="spellEnd"/>
      <w:r w:rsidRPr="00D42C24">
        <w:rPr>
          <w:b/>
        </w:rPr>
        <w:t>, ул. Свобода, дом 49</w:t>
      </w:r>
      <w:r w:rsidRPr="00D42C24">
        <w:t xml:space="preserve">.  </w:t>
      </w:r>
      <w:r w:rsidRPr="00D42C24">
        <w:rPr>
          <w:iCs/>
        </w:rPr>
        <w:t>Поставка, разгрузка осуществляется силами и средствами поставщика.</w:t>
      </w:r>
    </w:p>
    <w:p w:rsidR="008F7E98" w:rsidRPr="00D42C24" w:rsidRDefault="008F7E98" w:rsidP="008F7E98">
      <w:pPr>
        <w:ind w:firstLine="142"/>
        <w:jc w:val="both"/>
      </w:pPr>
      <w:r w:rsidRPr="00D42C24">
        <w:t xml:space="preserve">4.4. Товар, поставляемый Поставщиком, должен соответствовать обязательным требованиям, согласно Приложению № </w:t>
      </w:r>
      <w:r w:rsidRPr="00D42C24">
        <w:fldChar w:fldCharType="begin" w:fldLock="1"/>
      </w:r>
      <w:r w:rsidRPr="00D42C24">
        <w:instrText xml:space="preserve"> REF _ref_16787711 \h \n \!  \* MERGEFORMAT </w:instrText>
      </w:r>
      <w:r w:rsidRPr="00D42C24">
        <w:fldChar w:fldCharType="separate"/>
      </w:r>
      <w:r w:rsidRPr="00D42C24">
        <w:t>1</w:t>
      </w:r>
      <w:r w:rsidRPr="00D42C24">
        <w:fldChar w:fldCharType="end"/>
      </w:r>
      <w:r w:rsidR="00E96207" w:rsidRPr="00D42C24">
        <w:t xml:space="preserve"> и №2</w:t>
      </w:r>
      <w:r w:rsidRPr="00D42C24">
        <w:t xml:space="preserve"> к Договору. </w:t>
      </w:r>
    </w:p>
    <w:p w:rsidR="008F7E98" w:rsidRPr="00D42C24" w:rsidRDefault="008F7E98" w:rsidP="008F7E98">
      <w:pPr>
        <w:ind w:firstLine="142"/>
        <w:jc w:val="both"/>
      </w:pPr>
      <w:r w:rsidRPr="00D42C24">
        <w:t>4.5. Товар считается сданным Поставщиком и принятым Заказчиком с момента подписания Заказчиком документов о приемке (</w:t>
      </w:r>
      <w:r w:rsidRPr="00D42C24">
        <w:rPr>
          <w:snapToGrid w:val="0"/>
        </w:rPr>
        <w:t>товарно-транспортной (товарной) накладной</w:t>
      </w:r>
      <w:r w:rsidRPr="00D42C24">
        <w:t xml:space="preserve"> и (или) Акта приема-передачи Товара).</w:t>
      </w:r>
    </w:p>
    <w:p w:rsidR="00D42C24" w:rsidRDefault="008F7E98" w:rsidP="00D42C24">
      <w:pPr>
        <w:ind w:firstLine="142"/>
        <w:jc w:val="both"/>
      </w:pPr>
      <w:r w:rsidRPr="00D42C24">
        <w:t xml:space="preserve">4.6. Товар, не соответствующий требованиям, указанным в Приложении № 1, считается недопоставленным. </w:t>
      </w:r>
    </w:p>
    <w:p w:rsidR="003473DE" w:rsidRDefault="003473DE" w:rsidP="00D42C24">
      <w:pPr>
        <w:ind w:firstLine="142"/>
        <w:jc w:val="both"/>
      </w:pPr>
      <w:r>
        <w:t xml:space="preserve">4.7. </w:t>
      </w:r>
      <w:r w:rsidRPr="003473DE">
        <w:t xml:space="preserve">При исполнении </w:t>
      </w:r>
      <w:r>
        <w:t>договора</w:t>
      </w:r>
      <w:r w:rsidRPr="003473DE">
        <w:t xml:space="preserve"> замена товара на происходящий из иностранного государства товар, в отношении которого установлено ограничение, если </w:t>
      </w:r>
      <w:r>
        <w:t>договор</w:t>
      </w:r>
      <w:r w:rsidRPr="003473DE">
        <w:t xml:space="preserve"> предусматривает поставку товара российского происхождения, не допускается. (</w:t>
      </w:r>
      <w:proofErr w:type="spellStart"/>
      <w:r w:rsidRPr="003473DE">
        <w:t>пп</w:t>
      </w:r>
      <w:proofErr w:type="spellEnd"/>
      <w:r w:rsidRPr="003473DE">
        <w:t>. б) п.2 ч.4 ст.14 Закона)</w:t>
      </w:r>
    </w:p>
    <w:p w:rsidR="003473DE" w:rsidRDefault="003473DE" w:rsidP="003473DE">
      <w:pPr>
        <w:ind w:firstLine="142"/>
        <w:jc w:val="both"/>
      </w:pPr>
      <w:r>
        <w:t xml:space="preserve">4.8. </w:t>
      </w:r>
      <w:r>
        <w:t>Информация о реестровой записи:</w:t>
      </w:r>
    </w:p>
    <w:p w:rsidR="003473DE" w:rsidRDefault="003473DE" w:rsidP="003473DE">
      <w:pPr>
        <w:ind w:firstLine="142"/>
        <w:jc w:val="both"/>
      </w:pPr>
      <w:r>
        <w:t>Российская Федерация:</w:t>
      </w:r>
    </w:p>
    <w:p w:rsidR="003473DE" w:rsidRDefault="003473DE" w:rsidP="003473DE">
      <w:pPr>
        <w:ind w:firstLine="142"/>
        <w:jc w:val="both"/>
        <w:rPr>
          <w:b/>
        </w:rPr>
      </w:pPr>
      <w:r>
        <w:t xml:space="preserve">- номер реестровой записи из реестра российской промышленной продукции: </w:t>
      </w:r>
      <w:r w:rsidR="00F5109A" w:rsidRPr="00F5109A">
        <w:rPr>
          <w:b/>
        </w:rPr>
        <w:t>10316079</w:t>
      </w:r>
    </w:p>
    <w:p w:rsidR="00F122E7" w:rsidRPr="00F5109A" w:rsidRDefault="00F122E7" w:rsidP="003473DE">
      <w:pPr>
        <w:ind w:firstLine="142"/>
        <w:jc w:val="both"/>
        <w:rPr>
          <w:b/>
        </w:rPr>
      </w:pPr>
    </w:p>
    <w:p w:rsidR="00A9618F" w:rsidRDefault="000A7D71" w:rsidP="00A9618F">
      <w:pPr>
        <w:ind w:firstLine="142"/>
        <w:jc w:val="center"/>
        <w:rPr>
          <w:b/>
        </w:rPr>
      </w:pPr>
      <w:r w:rsidRPr="00D42C24">
        <w:rPr>
          <w:b/>
        </w:rPr>
        <w:t>5. Порядок приемки поставляемого Товара.</w:t>
      </w:r>
    </w:p>
    <w:p w:rsidR="00A9618F" w:rsidRDefault="000A7D71" w:rsidP="00A9618F">
      <w:pPr>
        <w:ind w:firstLine="142"/>
        <w:jc w:val="both"/>
      </w:pPr>
      <w:r w:rsidRPr="00D42C24">
        <w:t>5.1. Заказчик обязуется осуществить с участием Поставщика приемку Товара (осмотр, проверку и принятие) в сроки и время, установленные в Заявке Заказчика.</w:t>
      </w:r>
    </w:p>
    <w:p w:rsidR="000A7D71" w:rsidRPr="00A9618F" w:rsidRDefault="000A7D71" w:rsidP="00A9618F">
      <w:pPr>
        <w:ind w:firstLine="142"/>
        <w:jc w:val="both"/>
        <w:rPr>
          <w:b/>
        </w:rPr>
      </w:pPr>
      <w:r w:rsidRPr="00D42C24">
        <w:t xml:space="preserve">5.2. Приемка товара осуществляется по адресу, указанному в заявке Заказчика. </w:t>
      </w:r>
    </w:p>
    <w:p w:rsidR="000A7D71" w:rsidRPr="00D42C24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42C24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5.3. Со стороны Заказчика приемку Товара будут осуществлять представитель Заказчика</w:t>
      </w:r>
      <w:r w:rsidRPr="00D42C24">
        <w:rPr>
          <w:rFonts w:ascii="Times New Roman" w:hAnsi="Times New Roman"/>
          <w:b w:val="0"/>
          <w:bCs w:val="0"/>
          <w:sz w:val="20"/>
          <w:szCs w:val="20"/>
        </w:rPr>
        <w:t xml:space="preserve">, </w:t>
      </w:r>
      <w:r w:rsidRPr="00D42C24">
        <w:rPr>
          <w:rFonts w:ascii="Times New Roman" w:hAnsi="Times New Roman"/>
          <w:b w:val="0"/>
          <w:i w:val="0"/>
          <w:sz w:val="20"/>
          <w:szCs w:val="20"/>
        </w:rPr>
        <w:t>действующий на основании соответствующего документа (доверенности, приказа, должностной инструкции и т.д.)</w:t>
      </w:r>
      <w:r w:rsidRPr="00D42C24">
        <w:rPr>
          <w:rFonts w:ascii="Times New Roman" w:hAnsi="Times New Roman"/>
          <w:b w:val="0"/>
          <w:bCs w:val="0"/>
          <w:sz w:val="20"/>
          <w:szCs w:val="20"/>
        </w:rPr>
        <w:t>.</w:t>
      </w:r>
    </w:p>
    <w:p w:rsidR="0022289E" w:rsidRDefault="000A7D71" w:rsidP="00D42C24">
      <w:pPr>
        <w:ind w:firstLine="284"/>
        <w:jc w:val="both"/>
      </w:pPr>
      <w:r w:rsidRPr="00D42C24"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:rsidR="00F122E7" w:rsidRPr="00D42C24" w:rsidRDefault="00F122E7" w:rsidP="00D42C24">
      <w:pPr>
        <w:ind w:firstLine="284"/>
        <w:jc w:val="both"/>
      </w:pP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6. Права и обязанности сторон.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6.1. Поставщик обязан: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6.1.1. Оказать Заказчику Услугу надлежащего качества в соответствии с требованиями настоящего договора.</w:t>
      </w:r>
    </w:p>
    <w:p w:rsidR="000A7D71" w:rsidRPr="00D42C24" w:rsidRDefault="000A7D71" w:rsidP="000A7D71">
      <w:pPr>
        <w:ind w:firstLine="360"/>
        <w:jc w:val="both"/>
      </w:pPr>
      <w:r w:rsidRPr="00D42C24">
        <w:t xml:space="preserve">6.1.2. Обеспечить участие своего уполномоченного представителя в процедуре приемки Заказчиком поставленного товара. 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6.1.3. Одновременно с поставленным товаром передать Заказчику всю необходимую документацию в соответствии с условиями настоящего Договора.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6.2. Поставщик вправе: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6.2.1. Требовать обеспечения своевременной приемки поставленного товара и подписания приемо-сдаточных документов на условиях, установленных настоящим Договором.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6.3. Заказчик обязан: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6.3.1. Обеспечить своевременную приемку поставленного товара и подписание приемо-сдаточных документов на условиях, установленных настоящим Договором.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6.3.2. Произвести оплату товара на условиях, предусмотренных настоящим Договором.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6.4. Заказчик вправе:</w:t>
      </w:r>
    </w:p>
    <w:p w:rsidR="0022289E" w:rsidRDefault="000A7D71" w:rsidP="00D42C24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6.4.1. Требовать своевременного (согласно Приложения № 1 к Договору) и качественного исполнения условий Договора (согласно Приложения № 2 к Договору).</w:t>
      </w:r>
    </w:p>
    <w:p w:rsidR="00F122E7" w:rsidRPr="00D42C24" w:rsidRDefault="00F122E7" w:rsidP="00D42C24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567"/>
        <w:jc w:val="center"/>
        <w:rPr>
          <w:b/>
          <w:sz w:val="20"/>
          <w:szCs w:val="20"/>
        </w:rPr>
      </w:pPr>
      <w:r w:rsidRPr="00D42C24">
        <w:rPr>
          <w:b/>
          <w:bCs/>
          <w:sz w:val="20"/>
          <w:szCs w:val="20"/>
        </w:rPr>
        <w:t>7. Форс-мажорные обстоятельства.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7.1. Сторона освобождается от ответственности за полное или частичное неисполнение своих обязательств по настоящему Договору, если такое неисполнение вызвано форс-мажорными обстоятельствами, возникшими после подписания Договора.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7.2. Форс-мажорные обстоятельства означают наступление событий, неподвластных контролю сторон настоящего Договора, не вызванных просчетом, небрежностью сторон настоящего Договора,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lastRenderedPageBreak/>
        <w:t>7.3.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Договору. Уведомление направляется по факсу или по почте заказным письмом с уведомлением о вручении.</w:t>
      </w:r>
    </w:p>
    <w:p w:rsidR="0022289E" w:rsidRDefault="000A7D71" w:rsidP="00D42C24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7.4. Отсутствие извещения другой Стороны о форс-мажорных обстоятельствах в течение 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Договору.</w:t>
      </w:r>
    </w:p>
    <w:p w:rsidR="00F122E7" w:rsidRPr="00D42C24" w:rsidRDefault="00F122E7" w:rsidP="00D42C24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8. Разрешение споров.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8.1. Любой спор, разногласие, требование или претензия, возникающие при</w:t>
      </w:r>
      <w:r w:rsidR="00EE285B">
        <w:rPr>
          <w:sz w:val="20"/>
          <w:szCs w:val="20"/>
        </w:rPr>
        <w:t xml:space="preserve"> исполнении настоящего Договора, </w:t>
      </w:r>
      <w:r w:rsidRPr="00D42C24">
        <w:rPr>
          <w:sz w:val="20"/>
          <w:szCs w:val="20"/>
        </w:rPr>
        <w:t>разрешаются Сторонами путем ведения переговоров или в претензионном порядке.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:rsidR="0022289E" w:rsidRDefault="000A7D71" w:rsidP="00731C18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8.4. К правоотношениям Сторон по настоящему Договору применяется гражданское право.</w:t>
      </w:r>
    </w:p>
    <w:p w:rsidR="00F122E7" w:rsidRPr="00D42C24" w:rsidRDefault="00F122E7" w:rsidP="00731C18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</w:p>
    <w:p w:rsidR="00731C18" w:rsidRDefault="000A7D71" w:rsidP="00731C18">
      <w:pPr>
        <w:pStyle w:val="22"/>
        <w:tabs>
          <w:tab w:val="clear" w:pos="0"/>
          <w:tab w:val="left" w:pos="1134"/>
        </w:tabs>
        <w:ind w:firstLine="539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9. Ответственность сторон</w:t>
      </w:r>
    </w:p>
    <w:p w:rsidR="000A7D71" w:rsidRPr="00731C18" w:rsidRDefault="000A7D71" w:rsidP="00731C18">
      <w:pPr>
        <w:pStyle w:val="22"/>
        <w:tabs>
          <w:tab w:val="clear" w:pos="0"/>
          <w:tab w:val="left" w:pos="1134"/>
        </w:tabs>
        <w:ind w:firstLine="426"/>
        <w:jc w:val="center"/>
        <w:rPr>
          <w:b/>
          <w:sz w:val="20"/>
          <w:szCs w:val="20"/>
        </w:rPr>
      </w:pPr>
      <w:r w:rsidRPr="00D42C24">
        <w:rPr>
          <w:sz w:val="20"/>
          <w:szCs w:val="20"/>
        </w:rPr>
        <w:t>9.1.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Договору.</w:t>
      </w:r>
    </w:p>
    <w:p w:rsidR="000A7D71" w:rsidRPr="00D42C24" w:rsidRDefault="000A7D71" w:rsidP="000A7D71">
      <w:pPr>
        <w:pStyle w:val="Warning"/>
        <w:spacing w:before="0" w:after="0" w:line="240" w:lineRule="auto"/>
        <w:ind w:firstLine="426"/>
        <w:jc w:val="both"/>
        <w:rPr>
          <w:i w:val="0"/>
          <w:color w:val="auto"/>
          <w:sz w:val="20"/>
          <w:szCs w:val="20"/>
        </w:rPr>
      </w:pPr>
      <w:r w:rsidRPr="00D42C24">
        <w:rPr>
          <w:i w:val="0"/>
          <w:color w:val="auto"/>
          <w:sz w:val="20"/>
          <w:szCs w:val="20"/>
        </w:rPr>
        <w:t xml:space="preserve">9.2.   В случае просрочки исполнения Поставщиком обязательств по Договору,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0A7D71" w:rsidRPr="00D42C24" w:rsidRDefault="000A7D71" w:rsidP="000A7D71">
      <w:pPr>
        <w:ind w:firstLine="426"/>
        <w:jc w:val="both"/>
      </w:pPr>
      <w:r w:rsidRPr="00D42C24">
        <w:rPr>
          <w:lang w:eastAsia="en-US"/>
        </w:rPr>
        <w:t xml:space="preserve">9.3. В </w:t>
      </w:r>
      <w:r w:rsidRPr="00D42C24"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A9618F" w:rsidRPr="00D42C24" w:rsidRDefault="000A7D71" w:rsidP="00C3277B">
      <w:pPr>
        <w:ind w:firstLine="426"/>
        <w:jc w:val="both"/>
      </w:pPr>
      <w:r w:rsidRPr="00D42C24">
        <w:rPr>
          <w:lang w:eastAsia="en-US"/>
        </w:rPr>
        <w:t xml:space="preserve">9.4. </w:t>
      </w:r>
      <w:r w:rsidRPr="00D42C24">
        <w:t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A7D71" w:rsidRPr="00D42C24" w:rsidRDefault="000A7D71" w:rsidP="000A7D71">
      <w:pPr>
        <w:shd w:val="clear" w:color="auto" w:fill="FFFFFF"/>
        <w:tabs>
          <w:tab w:val="left" w:pos="682"/>
        </w:tabs>
        <w:ind w:firstLine="539"/>
        <w:jc w:val="center"/>
        <w:rPr>
          <w:b/>
        </w:rPr>
      </w:pPr>
      <w:r w:rsidRPr="00D42C24">
        <w:rPr>
          <w:b/>
          <w:color w:val="000000"/>
        </w:rPr>
        <w:t>10. Изменение Договора.</w:t>
      </w:r>
    </w:p>
    <w:p w:rsidR="000A7D71" w:rsidRPr="00D42C24" w:rsidRDefault="000A7D71" w:rsidP="000A7D71">
      <w:pPr>
        <w:shd w:val="clear" w:color="auto" w:fill="FFFFFF"/>
        <w:ind w:firstLine="360"/>
        <w:jc w:val="both"/>
        <w:rPr>
          <w:color w:val="000000"/>
        </w:rPr>
      </w:pPr>
      <w:r w:rsidRPr="00D42C24">
        <w:rPr>
          <w:color w:val="000000"/>
        </w:rPr>
        <w:t>10.1. Цена договора является твердой и может изменяться, только если цена снижена по соглашению сторон без изменения предусмотренного Договора количества поставленного товара и иных условий исполнения договора.</w:t>
      </w:r>
    </w:p>
    <w:p w:rsidR="000A7D71" w:rsidRPr="00D42C24" w:rsidRDefault="000A7D71" w:rsidP="000A7D71">
      <w:pPr>
        <w:pStyle w:val="ListParagraph1"/>
        <w:tabs>
          <w:tab w:val="left" w:pos="90"/>
        </w:tabs>
        <w:spacing w:line="100" w:lineRule="atLeast"/>
        <w:ind w:left="360"/>
        <w:jc w:val="both"/>
        <w:rPr>
          <w:b/>
          <w:bCs/>
          <w:color w:val="000000"/>
          <w:sz w:val="20"/>
          <w:szCs w:val="20"/>
        </w:rPr>
      </w:pPr>
      <w:r w:rsidRPr="00D42C24">
        <w:rPr>
          <w:b/>
          <w:bCs/>
          <w:color w:val="000000"/>
          <w:spacing w:val="-5"/>
          <w:sz w:val="20"/>
          <w:szCs w:val="20"/>
        </w:rPr>
        <w:t xml:space="preserve">10.2.  Расторжение </w:t>
      </w:r>
      <w:r w:rsidR="00B625AA" w:rsidRPr="00D42C24">
        <w:rPr>
          <w:b/>
          <w:bCs/>
          <w:color w:val="000000"/>
          <w:spacing w:val="-5"/>
          <w:sz w:val="20"/>
          <w:szCs w:val="20"/>
        </w:rPr>
        <w:t>Договора</w:t>
      </w:r>
      <w:r w:rsidRPr="00D42C24">
        <w:rPr>
          <w:b/>
          <w:bCs/>
          <w:color w:val="000000"/>
          <w:sz w:val="20"/>
          <w:szCs w:val="20"/>
        </w:rPr>
        <w:t>:</w:t>
      </w:r>
    </w:p>
    <w:p w:rsidR="000A7D71" w:rsidRDefault="000A7D71" w:rsidP="0081694D">
      <w:pPr>
        <w:shd w:val="clear" w:color="auto" w:fill="FFFFFF"/>
        <w:jc w:val="both"/>
      </w:pPr>
      <w:r w:rsidRPr="00D42C24">
        <w:rPr>
          <w:color w:val="000000"/>
        </w:rPr>
        <w:t xml:space="preserve">      10.2.1. Расторжение </w:t>
      </w:r>
      <w:r w:rsidR="00B625AA" w:rsidRPr="00D42C24">
        <w:rPr>
          <w:color w:val="000000"/>
        </w:rPr>
        <w:t>Договора</w:t>
      </w:r>
      <w:r w:rsidRPr="00D42C24">
        <w:rPr>
          <w:color w:val="000000"/>
        </w:rPr>
        <w:t xml:space="preserve"> допускается по соглашению сторон, по решению суда либо в случае </w:t>
      </w:r>
      <w:r w:rsidRPr="00D42C24">
        <w:rPr>
          <w:kern w:val="1"/>
        </w:rPr>
        <w:t xml:space="preserve">одностороннего отказа Стороны </w:t>
      </w:r>
      <w:r w:rsidR="00B625AA" w:rsidRPr="00D42C24">
        <w:rPr>
          <w:kern w:val="1"/>
        </w:rPr>
        <w:t>Договора</w:t>
      </w:r>
      <w:r w:rsidRPr="00D42C24">
        <w:rPr>
          <w:kern w:val="1"/>
        </w:rPr>
        <w:t xml:space="preserve"> от исполнения своих обязательств </w:t>
      </w:r>
      <w:r w:rsidRPr="00D42C24">
        <w:rPr>
          <w:color w:val="000000"/>
        </w:rPr>
        <w:t xml:space="preserve">по основаниям, установленным действующим гражданским законодательством Российской Федерации и </w:t>
      </w:r>
      <w:r w:rsidRPr="00D42C24">
        <w:t>Федеральным законом от 18.07.2011 № 223-ФЗ.</w:t>
      </w:r>
    </w:p>
    <w:p w:rsidR="00F122E7" w:rsidRPr="0081694D" w:rsidRDefault="00F122E7" w:rsidP="0081694D">
      <w:pPr>
        <w:shd w:val="clear" w:color="auto" w:fill="FFFFFF"/>
        <w:jc w:val="both"/>
      </w:pPr>
    </w:p>
    <w:p w:rsidR="000A7D71" w:rsidRPr="00D42C24" w:rsidRDefault="000A7D71" w:rsidP="000A7D7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0"/>
          <w:szCs w:val="20"/>
        </w:rPr>
      </w:pPr>
      <w:r w:rsidRPr="00D42C24">
        <w:rPr>
          <w:rFonts w:ascii="Times New Roman" w:hAnsi="Times New Roman"/>
          <w:bCs w:val="0"/>
          <w:color w:val="auto"/>
          <w:sz w:val="20"/>
          <w:szCs w:val="20"/>
        </w:rPr>
        <w:t>11. Заключительные положения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11.1. Настоящий Договор вступает в силу с момента его подписания обеими Сторонами и действует вплоть до исполнения Сторонами всех своих обязательств. Договор составлен в двух экземплярах, имеющих одинаковую юридическую силу, по одному для каждой из Сторон.</w:t>
      </w:r>
    </w:p>
    <w:p w:rsidR="000A7D71" w:rsidRPr="00D42C24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b/>
        </w:rPr>
      </w:pPr>
      <w:r w:rsidRPr="00D42C24">
        <w:rPr>
          <w:b/>
        </w:rPr>
        <w:tab/>
      </w:r>
      <w:r w:rsidRPr="00D42C24">
        <w:rPr>
          <w:b/>
        </w:rPr>
        <w:tab/>
        <w:t xml:space="preserve">Настоящий Договор может быть заключен как в письменной форме, так и в форме электронного документа, подписанного </w:t>
      </w:r>
      <w:r w:rsidR="00D42C24">
        <w:rPr>
          <w:b/>
        </w:rPr>
        <w:t xml:space="preserve">электронно-цифровыми подписями лиц, уполномоченных </w:t>
      </w:r>
      <w:r w:rsidRPr="00D42C24">
        <w:rPr>
          <w:b/>
        </w:rPr>
        <w:t xml:space="preserve">действовать от имени Участника закупки и Заказчика с использованием </w:t>
      </w:r>
      <w:r w:rsidRPr="00D42C24">
        <w:rPr>
          <w:b/>
          <w:color w:val="000000"/>
        </w:rPr>
        <w:t>программно-аппаратных средств электронной площадки</w:t>
      </w:r>
      <w:r w:rsidR="00D42C24">
        <w:rPr>
          <w:b/>
          <w:color w:val="000000"/>
        </w:rPr>
        <w:t xml:space="preserve"> </w:t>
      </w:r>
      <w:r w:rsidRPr="00D42C24">
        <w:rPr>
          <w:b/>
        </w:rPr>
        <w:t>«</w:t>
      </w:r>
      <w:r w:rsidRPr="00D42C24">
        <w:rPr>
          <w:b/>
          <w:lang w:val="en-US"/>
        </w:rPr>
        <w:t>VladZakupki</w:t>
      </w:r>
      <w:r w:rsidRPr="00D42C24">
        <w:rPr>
          <w:b/>
        </w:rPr>
        <w:t>».</w:t>
      </w:r>
    </w:p>
    <w:p w:rsidR="000A7D71" w:rsidRPr="00D42C24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</w:pPr>
      <w:r w:rsidRPr="00D42C24">
        <w:tab/>
        <w:t xml:space="preserve"> 11.2. Любые 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:rsidR="000A7D71" w:rsidRPr="00D42C24" w:rsidRDefault="000A7D71" w:rsidP="000A7D71">
      <w:pPr>
        <w:shd w:val="clear" w:color="auto" w:fill="FFFFFF"/>
        <w:jc w:val="both"/>
      </w:pPr>
      <w:r w:rsidRPr="00D42C24">
        <w:t xml:space="preserve">        11.3.  С момента заключения Договора Поставщик обязан:</w:t>
      </w:r>
    </w:p>
    <w:p w:rsidR="000A7D71" w:rsidRPr="00D42C24" w:rsidRDefault="000A7D71" w:rsidP="000A7D71">
      <w:pPr>
        <w:shd w:val="clear" w:color="auto" w:fill="FFFFFF"/>
        <w:ind w:left="74" w:firstLine="635"/>
        <w:jc w:val="both"/>
      </w:pPr>
      <w:r w:rsidRPr="00D42C24">
        <w:t>- обеспечить постоянно действующую работу собственных средств связи (телефон, факс, электронная почта), указанных в разделе «Поставщик» параграфа 1</w:t>
      </w:r>
      <w:r w:rsidR="008B33CF" w:rsidRPr="00D42C24">
        <w:t>2</w:t>
      </w:r>
      <w:r w:rsidRPr="00D42C24">
        <w:t xml:space="preserve"> настоящего Договора;</w:t>
      </w:r>
    </w:p>
    <w:p w:rsidR="000A7D71" w:rsidRPr="00D42C24" w:rsidRDefault="000A7D71" w:rsidP="000A7D71">
      <w:pPr>
        <w:pStyle w:val="2"/>
        <w:keepNext w:val="0"/>
        <w:numPr>
          <w:ilvl w:val="1"/>
          <w:numId w:val="0"/>
        </w:numPr>
        <w:spacing w:before="0" w:after="0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D42C24">
        <w:rPr>
          <w:rFonts w:ascii="Times New Roman" w:hAnsi="Times New Roman"/>
          <w:b w:val="0"/>
          <w:i w:val="0"/>
          <w:sz w:val="20"/>
          <w:szCs w:val="20"/>
        </w:rPr>
        <w:t xml:space="preserve">         11.4. Перечень приложений к Договору, являющимися его неотъемлемой частью:</w:t>
      </w:r>
    </w:p>
    <w:p w:rsidR="000A7D71" w:rsidRPr="00D42C24" w:rsidRDefault="000A7D71" w:rsidP="000A7D71">
      <w:r w:rsidRPr="00D42C24">
        <w:tab/>
        <w:t>- Приложение № 1</w:t>
      </w:r>
    </w:p>
    <w:p w:rsidR="000A7D71" w:rsidRPr="00D42C24" w:rsidRDefault="000A7D71" w:rsidP="00D42C24">
      <w:pPr>
        <w:ind w:firstLine="708"/>
      </w:pPr>
      <w:r w:rsidRPr="00D42C24">
        <w:t>- Приложение № 2</w:t>
      </w:r>
    </w:p>
    <w:p w:rsidR="000A7D71" w:rsidRPr="00D42C24" w:rsidRDefault="000A7D71" w:rsidP="000A7D7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0"/>
          <w:szCs w:val="20"/>
        </w:rPr>
      </w:pPr>
      <w:r w:rsidRPr="00D42C24">
        <w:rPr>
          <w:rFonts w:ascii="Times New Roman" w:hAnsi="Times New Roman"/>
          <w:bCs w:val="0"/>
          <w:color w:val="auto"/>
          <w:sz w:val="20"/>
          <w:szCs w:val="20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37"/>
        <w:gridCol w:w="5067"/>
      </w:tblGrid>
      <w:tr w:rsidR="000A7D71" w:rsidRPr="00D42C24" w:rsidTr="0081694D"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D42C24" w:rsidRDefault="000A7D71" w:rsidP="00A432E1">
            <w:pPr>
              <w:keepNext/>
              <w:jc w:val="center"/>
            </w:pPr>
            <w:r w:rsidRPr="00D42C24">
              <w:rPr>
                <w:b/>
              </w:rPr>
              <w:t>Заказчик</w:t>
            </w: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D42C24" w:rsidRDefault="000A7D71" w:rsidP="00A432E1">
            <w:pPr>
              <w:keepNext/>
              <w:jc w:val="center"/>
            </w:pPr>
            <w:r w:rsidRPr="00D42C24">
              <w:rPr>
                <w:b/>
              </w:rPr>
              <w:t>Поставщик</w:t>
            </w:r>
          </w:p>
        </w:tc>
      </w:tr>
      <w:tr w:rsidR="000A7D71" w:rsidRPr="00D42C24" w:rsidTr="0081694D"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289E" w:rsidRPr="00D42C24" w:rsidRDefault="0022289E" w:rsidP="0022289E">
            <w:pPr>
              <w:jc w:val="both"/>
              <w:rPr>
                <w:b/>
                <w:bCs/>
              </w:rPr>
            </w:pPr>
            <w:r w:rsidRPr="00D42C24">
              <w:rPr>
                <w:b/>
                <w:bCs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 </w:t>
            </w:r>
          </w:p>
          <w:p w:rsidR="0022289E" w:rsidRPr="00D42C24" w:rsidRDefault="0022289E" w:rsidP="0022289E">
            <w:pPr>
              <w:jc w:val="both"/>
              <w:rPr>
                <w:b/>
                <w:bCs/>
              </w:rPr>
            </w:pPr>
            <w:r w:rsidRPr="00D42C24">
              <w:rPr>
                <w:bCs/>
              </w:rPr>
              <w:lastRenderedPageBreak/>
              <w:t xml:space="preserve">Сокращенное наименование: </w:t>
            </w:r>
            <w:r w:rsidRPr="00D42C24">
              <w:rPr>
                <w:b/>
                <w:bCs/>
              </w:rPr>
              <w:t>ГБУСО ВО «Киржачский КЦСОН»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 xml:space="preserve">Юридический адрес: 601010, Владимирская область, г. </w:t>
            </w:r>
            <w:proofErr w:type="spellStart"/>
            <w:r w:rsidRPr="00D42C24">
              <w:rPr>
                <w:bCs/>
              </w:rPr>
              <w:t>Киржач</w:t>
            </w:r>
            <w:proofErr w:type="spellEnd"/>
            <w:r w:rsidRPr="00D42C24">
              <w:rPr>
                <w:bCs/>
              </w:rPr>
              <w:t>, ул. Свобода, дом 49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 xml:space="preserve">Почтовый адрес: 601010, Владимирская область, г. </w:t>
            </w:r>
            <w:proofErr w:type="spellStart"/>
            <w:r w:rsidRPr="00D42C24">
              <w:rPr>
                <w:bCs/>
              </w:rPr>
              <w:t>Киржач</w:t>
            </w:r>
            <w:proofErr w:type="spellEnd"/>
            <w:r w:rsidRPr="00D42C24">
              <w:rPr>
                <w:bCs/>
              </w:rPr>
              <w:t>, ул. Свобода, дом 49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 xml:space="preserve">ИНН   3316011565, КПП   </w:t>
            </w:r>
            <w:r w:rsidRPr="00D42C24">
              <w:t>331601001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>ОГРН 1043301003657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>Банковские реквизиты: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 xml:space="preserve">Наименование плательщика по УФК для перечисления: МФ ВО (ГБУСО ВО «Киржачский КЦСОН», л/с </w:t>
            </w:r>
            <w:r w:rsidRPr="00D42C24">
              <w:t>802Х3179000</w:t>
            </w:r>
            <w:r w:rsidRPr="00D42C24">
              <w:rPr>
                <w:bCs/>
              </w:rPr>
              <w:t xml:space="preserve">) 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>Банк: ОКЦ № 1 ВВГУ Банка России // УФК по Нижегородской области, г. Нижний Новгород</w:t>
            </w:r>
          </w:p>
          <w:p w:rsidR="0022289E" w:rsidRPr="00D42C24" w:rsidRDefault="0022289E" w:rsidP="0022289E">
            <w:pPr>
              <w:jc w:val="both"/>
            </w:pPr>
            <w:r w:rsidRPr="00D42C24">
              <w:rPr>
                <w:bCs/>
              </w:rPr>
              <w:t xml:space="preserve">Р/С: </w:t>
            </w:r>
            <w:r w:rsidRPr="00D42C24">
              <w:t>03224643170000003201</w:t>
            </w:r>
          </w:p>
          <w:p w:rsidR="0022289E" w:rsidRPr="00D42C24" w:rsidRDefault="0022289E" w:rsidP="0022289E">
            <w:pPr>
              <w:jc w:val="both"/>
            </w:pPr>
            <w:r w:rsidRPr="00D42C24">
              <w:rPr>
                <w:bCs/>
              </w:rPr>
              <w:t xml:space="preserve">БИК </w:t>
            </w:r>
            <w:r w:rsidRPr="00D42C24">
              <w:t>012202102</w:t>
            </w:r>
          </w:p>
          <w:p w:rsidR="0022289E" w:rsidRPr="00D42C24" w:rsidRDefault="0022289E" w:rsidP="0022289E">
            <w:pPr>
              <w:jc w:val="both"/>
            </w:pPr>
            <w:r w:rsidRPr="00D42C24">
              <w:rPr>
                <w:bCs/>
              </w:rPr>
              <w:t xml:space="preserve">К/С: </w:t>
            </w:r>
            <w:r w:rsidRPr="00D42C24">
              <w:t>40102810745370000024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>Телефон: (849237) 2-02-92</w:t>
            </w:r>
          </w:p>
          <w:p w:rsidR="00731C18" w:rsidRPr="00A718C3" w:rsidRDefault="0022289E" w:rsidP="00EE285B">
            <w:pPr>
              <w:pStyle w:val="Normalunindented"/>
              <w:spacing w:before="0" w:after="0" w:line="240" w:lineRule="auto"/>
              <w:jc w:val="left"/>
              <w:rPr>
                <w:bCs/>
                <w:sz w:val="20"/>
                <w:szCs w:val="20"/>
                <w:lang w:val="en-US"/>
              </w:rPr>
            </w:pPr>
            <w:r w:rsidRPr="00D42C24">
              <w:rPr>
                <w:bCs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="008971C2" w:rsidRPr="00252F4F">
                <w:rPr>
                  <w:rStyle w:val="af"/>
                  <w:bCs/>
                  <w:sz w:val="20"/>
                  <w:szCs w:val="20"/>
                  <w:lang w:val="en-US"/>
                </w:rPr>
                <w:t>kirzhach_kcson@social.gov33.ru</w:t>
              </w:r>
            </w:hyperlink>
            <w:r w:rsidR="008971C2" w:rsidRPr="00A718C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D42C24" w:rsidRDefault="000A7D71" w:rsidP="00A432E1">
            <w:pPr>
              <w:rPr>
                <w:u w:val="single"/>
              </w:rPr>
            </w:pPr>
            <w:r w:rsidRPr="00D42C24">
              <w:rPr>
                <w:u w:val="single"/>
              </w:rPr>
              <w:lastRenderedPageBreak/>
              <w:t xml:space="preserve">Наименование: </w:t>
            </w:r>
          </w:p>
          <w:p w:rsidR="000A7D71" w:rsidRPr="00D42C24" w:rsidRDefault="000A7D71" w:rsidP="00A432E1">
            <w:pPr>
              <w:rPr>
                <w:u w:val="single"/>
              </w:rPr>
            </w:pPr>
          </w:p>
          <w:p w:rsidR="000A7D71" w:rsidRPr="00D42C24" w:rsidRDefault="000A7D71" w:rsidP="00A432E1">
            <w:pPr>
              <w:rPr>
                <w:u w:val="single"/>
              </w:rPr>
            </w:pPr>
          </w:p>
          <w:p w:rsidR="000A7D71" w:rsidRPr="00D42C24" w:rsidRDefault="000A7D71" w:rsidP="00A432E1">
            <w:r w:rsidRPr="00D42C24">
              <w:t xml:space="preserve">Юридический адрес: </w:t>
            </w:r>
          </w:p>
          <w:p w:rsidR="000A7D71" w:rsidRPr="00D42C24" w:rsidRDefault="000A7D71" w:rsidP="00A432E1">
            <w:r w:rsidRPr="00D42C24">
              <w:lastRenderedPageBreak/>
              <w:t>Тел.</w:t>
            </w:r>
          </w:p>
          <w:p w:rsidR="000A7D71" w:rsidRPr="00D42C24" w:rsidRDefault="000A7D71" w:rsidP="00A432E1">
            <w:r w:rsidRPr="00D42C24">
              <w:t xml:space="preserve">ИНН: </w:t>
            </w:r>
          </w:p>
          <w:p w:rsidR="000A7D71" w:rsidRPr="00D42C24" w:rsidRDefault="000A7D71" w:rsidP="00A432E1">
            <w:r w:rsidRPr="00D42C24">
              <w:t xml:space="preserve">КПП: </w:t>
            </w:r>
          </w:p>
          <w:p w:rsidR="000A7D71" w:rsidRPr="00D42C24" w:rsidRDefault="000A7D71" w:rsidP="00A432E1">
            <w:r w:rsidRPr="00D42C24">
              <w:t xml:space="preserve">ОГРН: </w:t>
            </w:r>
          </w:p>
          <w:p w:rsidR="000A7D71" w:rsidRPr="00D42C24" w:rsidRDefault="000A7D71" w:rsidP="00A432E1">
            <w:r w:rsidRPr="00D42C24">
              <w:t xml:space="preserve">ОКПО: </w:t>
            </w:r>
          </w:p>
          <w:p w:rsidR="000A7D71" w:rsidRPr="00D42C24" w:rsidRDefault="000A7D71" w:rsidP="00A432E1">
            <w:r w:rsidRPr="00D42C24">
              <w:t xml:space="preserve">Наименование банка </w:t>
            </w:r>
          </w:p>
          <w:p w:rsidR="000A7D71" w:rsidRPr="00D42C24" w:rsidRDefault="000A7D71" w:rsidP="00A432E1">
            <w:r w:rsidRPr="00D42C24">
              <w:t xml:space="preserve">Расчетный счет: </w:t>
            </w:r>
            <w:r w:rsidRPr="00D42C24">
              <w:br/>
              <w:t xml:space="preserve">Банк: </w:t>
            </w:r>
          </w:p>
          <w:p w:rsidR="000A7D71" w:rsidRPr="00D42C24" w:rsidRDefault="000A7D71" w:rsidP="00A432E1">
            <w:r w:rsidRPr="00D42C24">
              <w:t xml:space="preserve">БИК: </w:t>
            </w:r>
          </w:p>
          <w:p w:rsidR="000A7D71" w:rsidRPr="00D42C24" w:rsidRDefault="000A7D71" w:rsidP="00A432E1">
            <w:r w:rsidRPr="00D42C24">
              <w:t xml:space="preserve">Корр. счет: </w:t>
            </w:r>
          </w:p>
        </w:tc>
      </w:tr>
      <w:tr w:rsidR="000A7D71" w:rsidRPr="00D42C24" w:rsidTr="0081694D"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lastRenderedPageBreak/>
              <w:t xml:space="preserve">от имени </w:t>
            </w:r>
            <w:proofErr w:type="gramStart"/>
            <w:r w:rsidRPr="00D42C24">
              <w:rPr>
                <w:sz w:val="20"/>
                <w:szCs w:val="20"/>
              </w:rPr>
              <w:t>Заказчика:</w:t>
            </w:r>
            <w:r w:rsidRPr="00D42C24">
              <w:rPr>
                <w:sz w:val="20"/>
                <w:szCs w:val="20"/>
              </w:rPr>
              <w:br/>
            </w:r>
            <w:r w:rsidRPr="00D42C24">
              <w:rPr>
                <w:b/>
                <w:sz w:val="20"/>
                <w:szCs w:val="20"/>
              </w:rPr>
              <w:t>Директор</w:t>
            </w:r>
            <w:proofErr w:type="gramEnd"/>
            <w:r w:rsidRPr="00D42C24">
              <w:rPr>
                <w:b/>
                <w:sz w:val="20"/>
                <w:szCs w:val="20"/>
              </w:rPr>
              <w:t xml:space="preserve">    </w:t>
            </w:r>
          </w:p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_____________</w:t>
            </w:r>
            <w:r w:rsidR="0022289E" w:rsidRPr="00D42C24">
              <w:rPr>
                <w:sz w:val="20"/>
                <w:szCs w:val="20"/>
              </w:rPr>
              <w:t>О.Г.Осауленко</w:t>
            </w:r>
            <w:r w:rsidRPr="00D42C24">
              <w:rPr>
                <w:sz w:val="20"/>
                <w:szCs w:val="20"/>
              </w:rPr>
              <w:t>/</w:t>
            </w:r>
          </w:p>
          <w:p w:rsidR="00A432E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М.П.</w:t>
            </w: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от имени Поставщика:</w:t>
            </w:r>
          </w:p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D42C24">
              <w:rPr>
                <w:b/>
                <w:sz w:val="20"/>
                <w:szCs w:val="20"/>
              </w:rPr>
              <w:t>должность</w:t>
            </w:r>
          </w:p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______________/</w:t>
            </w:r>
            <w:r w:rsidRPr="00D42C24">
              <w:rPr>
                <w:rFonts w:eastAsia="Calibri"/>
                <w:sz w:val="20"/>
                <w:szCs w:val="20"/>
                <w:lang w:eastAsia="en-US"/>
              </w:rPr>
              <w:t xml:space="preserve"> _____________ </w:t>
            </w:r>
            <w:r w:rsidRPr="00D42C24">
              <w:rPr>
                <w:sz w:val="20"/>
                <w:szCs w:val="20"/>
              </w:rPr>
              <w:t>/</w:t>
            </w:r>
          </w:p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D42C24">
              <w:rPr>
                <w:sz w:val="20"/>
                <w:szCs w:val="20"/>
              </w:rPr>
              <w:t>М.П.</w:t>
            </w:r>
          </w:p>
        </w:tc>
      </w:tr>
    </w:tbl>
    <w:p w:rsidR="000A7D71" w:rsidRPr="00D42C24" w:rsidRDefault="000A7D71" w:rsidP="000A7D71"/>
    <w:p w:rsidR="000A7D71" w:rsidRPr="00D42C24" w:rsidRDefault="000A7D71" w:rsidP="000A7D71">
      <w:pPr>
        <w:sectPr w:rsidR="000A7D71" w:rsidRPr="00D42C24" w:rsidSect="00D42C24">
          <w:footerReference w:type="even" r:id="rId9"/>
          <w:footerReference w:type="default" r:id="rId10"/>
          <w:pgSz w:w="11906" w:h="16838"/>
          <w:pgMar w:top="709" w:right="567" w:bottom="142" w:left="851" w:header="709" w:footer="709" w:gutter="0"/>
          <w:cols w:space="708"/>
          <w:docGrid w:linePitch="360"/>
        </w:sectPr>
      </w:pPr>
    </w:p>
    <w:p w:rsidR="00FB296F" w:rsidRPr="00E54BD1" w:rsidRDefault="00FB296F" w:rsidP="00FB296F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Default="00A432E1" w:rsidP="00FB296F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Default="00A432E1" w:rsidP="00E96207">
      <w:pPr>
        <w:tabs>
          <w:tab w:val="left" w:pos="3491"/>
        </w:tabs>
        <w:ind w:right="565"/>
        <w:jc w:val="right"/>
        <w:rPr>
          <w:sz w:val="24"/>
          <w:szCs w:val="24"/>
        </w:rPr>
      </w:pPr>
      <w:r w:rsidRPr="00E96207">
        <w:t xml:space="preserve">Приложение № </w:t>
      </w:r>
      <w:r w:rsidRPr="00E96207">
        <w:fldChar w:fldCharType="begin" w:fldLock="1"/>
      </w:r>
      <w:r w:rsidRPr="00E96207">
        <w:instrText xml:space="preserve"> REF _ref_16787711 \h \n \!  \* MERGEFORMAT </w:instrText>
      </w:r>
      <w:r w:rsidRPr="00E96207">
        <w:fldChar w:fldCharType="separate"/>
      </w:r>
      <w:r w:rsidRPr="00E96207">
        <w:t>1</w:t>
      </w:r>
      <w:r w:rsidRPr="00E96207">
        <w:fldChar w:fldCharType="end"/>
      </w:r>
      <w:r w:rsidRPr="00E96207">
        <w:t xml:space="preserve"> к Договору </w:t>
      </w:r>
      <w:r w:rsidRPr="00E96207">
        <w:br/>
        <w:t xml:space="preserve">№ ___ от «___» </w:t>
      </w:r>
      <w:r w:rsidR="00A718C3">
        <w:t>июля</w:t>
      </w:r>
      <w:r w:rsidR="0022289E" w:rsidRPr="00E96207">
        <w:t xml:space="preserve"> </w:t>
      </w:r>
      <w:r w:rsidRPr="00E96207">
        <w:t>202</w:t>
      </w:r>
      <w:r w:rsidR="0022289E" w:rsidRPr="00E96207">
        <w:t>6</w:t>
      </w:r>
      <w:r w:rsidR="00B37882" w:rsidRPr="00E96207">
        <w:t xml:space="preserve"> </w:t>
      </w:r>
      <w:r w:rsidRPr="00E96207">
        <w:t>г</w:t>
      </w:r>
      <w:r w:rsidRPr="00E54BD1">
        <w:rPr>
          <w:sz w:val="24"/>
          <w:szCs w:val="24"/>
        </w:rPr>
        <w:t>.</w:t>
      </w:r>
    </w:p>
    <w:p w:rsidR="00A432E1" w:rsidRPr="00E54BD1" w:rsidRDefault="00A432E1" w:rsidP="00A432E1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Pr="00E54BD1" w:rsidRDefault="00A432E1" w:rsidP="00A432E1">
      <w:pPr>
        <w:tabs>
          <w:tab w:val="left" w:pos="3491"/>
        </w:tabs>
        <w:jc w:val="center"/>
        <w:rPr>
          <w:b/>
          <w:bCs/>
          <w:i/>
          <w:sz w:val="24"/>
          <w:szCs w:val="24"/>
        </w:rPr>
      </w:pPr>
      <w:r w:rsidRPr="00E54BD1">
        <w:rPr>
          <w:b/>
          <w:bCs/>
          <w:i/>
          <w:sz w:val="24"/>
          <w:szCs w:val="24"/>
        </w:rPr>
        <w:t>Спецификация</w:t>
      </w:r>
    </w:p>
    <w:p w:rsidR="00A432E1" w:rsidRPr="0020239C" w:rsidRDefault="00A432E1" w:rsidP="0020239C">
      <w:pPr>
        <w:tabs>
          <w:tab w:val="left" w:pos="3491"/>
        </w:tabs>
        <w:ind w:firstLine="426"/>
      </w:pPr>
      <w:r w:rsidRPr="0020239C">
        <w:t>Поставщик обязуется по заданию Заказчика поставить следующий Товар, и передать в установленные сроки Заказчику:</w:t>
      </w:r>
    </w:p>
    <w:tbl>
      <w:tblPr>
        <w:tblW w:w="44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44"/>
        <w:gridCol w:w="711"/>
        <w:gridCol w:w="566"/>
        <w:gridCol w:w="1135"/>
        <w:gridCol w:w="1403"/>
        <w:gridCol w:w="2553"/>
        <w:gridCol w:w="1712"/>
      </w:tblGrid>
      <w:tr w:rsidR="006175FE" w:rsidRPr="00E54BD1" w:rsidTr="00187D3B">
        <w:trPr>
          <w:trHeight w:val="478"/>
          <w:jc w:val="center"/>
        </w:trPr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№</w:t>
            </w:r>
          </w:p>
        </w:tc>
        <w:tc>
          <w:tcPr>
            <w:tcW w:w="8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20239C" w:rsidRDefault="006175FE" w:rsidP="00A218C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Наименование тов</w:t>
            </w:r>
            <w:r>
              <w:rPr>
                <w:sz w:val="16"/>
                <w:szCs w:val="16"/>
              </w:rPr>
              <w:t>ара, ОКПД2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Ед. изм.</w:t>
            </w:r>
          </w:p>
        </w:tc>
        <w:tc>
          <w:tcPr>
            <w:tcW w:w="27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54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Цена за ед. изм., руб.</w:t>
            </w:r>
          </w:p>
        </w:tc>
        <w:tc>
          <w:tcPr>
            <w:tcW w:w="66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Общая стоимость, руб.</w:t>
            </w:r>
          </w:p>
        </w:tc>
        <w:tc>
          <w:tcPr>
            <w:tcW w:w="121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bCs/>
                <w:sz w:val="16"/>
                <w:szCs w:val="16"/>
              </w:rPr>
            </w:pPr>
            <w:r w:rsidRPr="0020239C">
              <w:rPr>
                <w:bCs/>
                <w:sz w:val="16"/>
                <w:szCs w:val="16"/>
              </w:rPr>
              <w:t>Характеристики (потребительские свойства) товара</w:t>
            </w:r>
          </w:p>
        </w:tc>
        <w:tc>
          <w:tcPr>
            <w:tcW w:w="81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75FE" w:rsidRPr="0020239C" w:rsidRDefault="006175FE" w:rsidP="00A432E1">
            <w:pPr>
              <w:tabs>
                <w:tab w:val="left" w:pos="3491"/>
              </w:tabs>
              <w:rPr>
                <w:bCs/>
                <w:sz w:val="16"/>
                <w:szCs w:val="16"/>
              </w:rPr>
            </w:pPr>
            <w:r w:rsidRPr="0020239C">
              <w:rPr>
                <w:bCs/>
                <w:sz w:val="16"/>
                <w:szCs w:val="16"/>
              </w:rPr>
              <w:t>Требования к качеству</w:t>
            </w:r>
          </w:p>
        </w:tc>
      </w:tr>
      <w:tr w:rsidR="006175FE" w:rsidRPr="00E54BD1" w:rsidTr="00187D3B">
        <w:trPr>
          <w:trHeight w:val="3329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E54BD1" w:rsidRDefault="006175FE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 w:rsidRPr="00E54BD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BA2D0D" w:rsidRDefault="006175FE" w:rsidP="00EE68BC">
            <w:pPr>
              <w:tabs>
                <w:tab w:val="left" w:pos="3491"/>
              </w:tabs>
            </w:pPr>
          </w:p>
          <w:p w:rsidR="006175FE" w:rsidRPr="00BA2D0D" w:rsidRDefault="006175FE" w:rsidP="00BA2D0D">
            <w:pPr>
              <w:tabs>
                <w:tab w:val="left" w:pos="3491"/>
              </w:tabs>
            </w:pPr>
          </w:p>
          <w:p w:rsidR="006175FE" w:rsidRPr="00BA2D0D" w:rsidRDefault="006175FE" w:rsidP="00BA2D0D">
            <w:pPr>
              <w:tabs>
                <w:tab w:val="left" w:pos="3491"/>
              </w:tabs>
            </w:pPr>
          </w:p>
          <w:p w:rsidR="006175FE" w:rsidRPr="006B547A" w:rsidRDefault="006175FE" w:rsidP="00BA2D0D">
            <w:pPr>
              <w:tabs>
                <w:tab w:val="left" w:pos="3491"/>
              </w:tabs>
              <w:rPr>
                <w:b/>
              </w:rPr>
            </w:pPr>
            <w:r w:rsidRPr="006B547A">
              <w:rPr>
                <w:b/>
              </w:rPr>
              <w:t>Источник бесперебойного питания</w:t>
            </w:r>
          </w:p>
          <w:p w:rsidR="006175FE" w:rsidRPr="00BA2D0D" w:rsidRDefault="006175FE" w:rsidP="00BA2D0D">
            <w:pPr>
              <w:tabs>
                <w:tab w:val="left" w:pos="3491"/>
              </w:tabs>
              <w:rPr>
                <w:b/>
                <w:sz w:val="18"/>
                <w:szCs w:val="18"/>
              </w:rPr>
            </w:pPr>
          </w:p>
          <w:p w:rsidR="006175FE" w:rsidRDefault="006175FE" w:rsidP="00BA2D0D">
            <w:pPr>
              <w:tabs>
                <w:tab w:val="left" w:pos="3491"/>
              </w:tabs>
              <w:rPr>
                <w:sz w:val="18"/>
                <w:szCs w:val="18"/>
              </w:rPr>
            </w:pPr>
            <w:r w:rsidRPr="00BA2D0D">
              <w:rPr>
                <w:sz w:val="18"/>
                <w:szCs w:val="18"/>
              </w:rPr>
              <w:t>ОКПД2: 26.20.40.111</w:t>
            </w:r>
          </w:p>
          <w:p w:rsidR="006175FE" w:rsidRDefault="006175FE" w:rsidP="00BA2D0D">
            <w:pPr>
              <w:tabs>
                <w:tab w:val="left" w:pos="3491"/>
              </w:tabs>
              <w:rPr>
                <w:sz w:val="18"/>
                <w:szCs w:val="18"/>
              </w:rPr>
            </w:pPr>
          </w:p>
          <w:p w:rsidR="006175FE" w:rsidRDefault="006175FE" w:rsidP="00BA2D0D">
            <w:pPr>
              <w:tabs>
                <w:tab w:val="left" w:pos="3491"/>
              </w:tabs>
              <w:rPr>
                <w:sz w:val="18"/>
                <w:szCs w:val="18"/>
              </w:rPr>
            </w:pPr>
          </w:p>
          <w:p w:rsidR="006175FE" w:rsidRPr="00BA2D0D" w:rsidRDefault="006175FE" w:rsidP="00BA2D0D">
            <w:pPr>
              <w:tabs>
                <w:tab w:val="left" w:pos="3491"/>
              </w:tabs>
              <w:rPr>
                <w:sz w:val="18"/>
                <w:szCs w:val="18"/>
              </w:rPr>
            </w:pPr>
          </w:p>
          <w:p w:rsidR="006175FE" w:rsidRDefault="006175FE" w:rsidP="006175FE">
            <w:pPr>
              <w:tabs>
                <w:tab w:val="left" w:pos="3491"/>
              </w:tabs>
            </w:pPr>
            <w:r>
              <w:t>Российская Федерация</w:t>
            </w:r>
          </w:p>
          <w:p w:rsidR="006175FE" w:rsidRDefault="006175FE" w:rsidP="006175FE">
            <w:pPr>
              <w:tabs>
                <w:tab w:val="left" w:pos="3491"/>
              </w:tabs>
            </w:pPr>
          </w:p>
          <w:p w:rsidR="006175FE" w:rsidRPr="00BA2D0D" w:rsidRDefault="006175FE" w:rsidP="006175FE">
            <w:pPr>
              <w:tabs>
                <w:tab w:val="left" w:pos="3491"/>
              </w:tabs>
            </w:pPr>
            <w:r>
              <w:t>Реестровая запись № 10316079</w:t>
            </w:r>
          </w:p>
          <w:p w:rsidR="006175FE" w:rsidRPr="00BA2D0D" w:rsidRDefault="006175FE" w:rsidP="00EE68BC">
            <w:pPr>
              <w:tabs>
                <w:tab w:val="left" w:pos="3491"/>
              </w:tabs>
            </w:pPr>
          </w:p>
          <w:p w:rsidR="006175FE" w:rsidRPr="00BA2D0D" w:rsidRDefault="006175FE" w:rsidP="00EE68BC">
            <w:pPr>
              <w:tabs>
                <w:tab w:val="left" w:pos="3491"/>
              </w:tabs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BA2D0D" w:rsidRDefault="006175FE" w:rsidP="00A432E1">
            <w:pPr>
              <w:tabs>
                <w:tab w:val="left" w:pos="3491"/>
              </w:tabs>
              <w:rPr>
                <w:b/>
                <w:bCs/>
                <w:sz w:val="16"/>
                <w:szCs w:val="16"/>
              </w:rPr>
            </w:pPr>
            <w:r w:rsidRPr="00BA2D0D">
              <w:rPr>
                <w:b/>
                <w:bCs/>
                <w:sz w:val="16"/>
                <w:szCs w:val="16"/>
              </w:rPr>
              <w:t>Шт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577200" w:rsidRDefault="006175FE" w:rsidP="00A432E1">
            <w:pPr>
              <w:tabs>
                <w:tab w:val="left" w:pos="3491"/>
              </w:tabs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E54BD1" w:rsidRDefault="006175FE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5FE" w:rsidRPr="00E54BD1" w:rsidRDefault="006175FE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C8" w:rsidRDefault="006175FE" w:rsidP="008A7BD9">
            <w:pPr>
              <w:tabs>
                <w:tab w:val="left" w:pos="3491"/>
              </w:tabs>
              <w:rPr>
                <w:b/>
                <w:color w:val="FF0000"/>
                <w:sz w:val="16"/>
                <w:szCs w:val="16"/>
              </w:rPr>
            </w:pPr>
            <w:r w:rsidRPr="00C330C8">
              <w:rPr>
                <w:b/>
                <w:color w:val="FF0000"/>
                <w:sz w:val="16"/>
                <w:szCs w:val="16"/>
              </w:rPr>
              <w:t xml:space="preserve">ИБП Парус </w:t>
            </w:r>
            <w:proofErr w:type="spellStart"/>
            <w:r w:rsidRPr="00C330C8">
              <w:rPr>
                <w:b/>
                <w:color w:val="FF0000"/>
                <w:sz w:val="16"/>
                <w:szCs w:val="16"/>
              </w:rPr>
              <w:t>Электро</w:t>
            </w:r>
            <w:proofErr w:type="spellEnd"/>
            <w:r w:rsidRPr="00C330C8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C330C8">
              <w:rPr>
                <w:b/>
                <w:color w:val="FF0000"/>
                <w:sz w:val="16"/>
                <w:szCs w:val="16"/>
              </w:rPr>
              <w:t>СИПБ08БА.6-11/</w:t>
            </w:r>
          </w:p>
          <w:p w:rsidR="006175FE" w:rsidRPr="00A218C9" w:rsidRDefault="00C330C8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bookmarkStart w:id="0" w:name="_GoBack"/>
            <w:bookmarkEnd w:id="0"/>
            <w:r w:rsidRPr="00A218C9">
              <w:rPr>
                <w:sz w:val="16"/>
                <w:szCs w:val="16"/>
              </w:rPr>
              <w:t xml:space="preserve"> </w:t>
            </w:r>
            <w:r w:rsidR="006175FE" w:rsidRPr="00A218C9">
              <w:rPr>
                <w:sz w:val="16"/>
                <w:szCs w:val="16"/>
              </w:rPr>
              <w:t>Тип: линейно-интерактивный</w:t>
            </w:r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Активная мощность: 480 Вт</w:t>
            </w:r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Полная мощность: 800 ВA</w:t>
            </w:r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Форм-фактор: напольный (</w:t>
            </w:r>
            <w:proofErr w:type="spellStart"/>
            <w:r w:rsidRPr="00A218C9">
              <w:rPr>
                <w:sz w:val="16"/>
                <w:szCs w:val="16"/>
              </w:rPr>
              <w:t>Tower</w:t>
            </w:r>
            <w:proofErr w:type="spellEnd"/>
            <w:r w:rsidRPr="00A218C9">
              <w:rPr>
                <w:sz w:val="16"/>
                <w:szCs w:val="16"/>
              </w:rPr>
              <w:t>)</w:t>
            </w:r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Количество фаз: 1/1</w:t>
            </w:r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Входное напряжение: 162 - 290 В</w:t>
            </w:r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Частота входного напряжения: 50 - 60 Гц</w:t>
            </w:r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Входной разъем: IEC-320-C14</w:t>
            </w:r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Выходные розетки типа EURO, с батарейной поддержкой: 6</w:t>
            </w:r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Напряжение при питании от батареи: 220/230/240 В</w:t>
            </w:r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Форма выходного сигнала: ступенчатая аппроксимированная синусоида</w:t>
            </w:r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Количество аккумуляторов: 1</w:t>
            </w:r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Напряжение: 12 В</w:t>
            </w:r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 xml:space="preserve">Емкость: 9 </w:t>
            </w:r>
            <w:proofErr w:type="spellStart"/>
            <w:r w:rsidRPr="00A218C9">
              <w:rPr>
                <w:sz w:val="16"/>
                <w:szCs w:val="16"/>
              </w:rPr>
              <w:t>Ач</w:t>
            </w:r>
            <w:proofErr w:type="spellEnd"/>
          </w:p>
          <w:p w:rsidR="006175FE" w:rsidRPr="00A218C9" w:rsidRDefault="006175FE" w:rsidP="008A7BD9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ГОСТ МЭК 62040-1, ГОСТ МЭК 62040-2 - Соответствие</w:t>
            </w:r>
          </w:p>
          <w:p w:rsidR="006175FE" w:rsidRPr="00A218C9" w:rsidRDefault="006175FE" w:rsidP="000E4F1F">
            <w:pPr>
              <w:tabs>
                <w:tab w:val="left" w:pos="3491"/>
              </w:tabs>
              <w:rPr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5FE" w:rsidRPr="00A218C9" w:rsidRDefault="006175FE" w:rsidP="00B73383">
            <w:pPr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 xml:space="preserve">Гарантийный срок на поставленные товары составляет: не менее 12 (двенадцать) месяцев, с даты подписания Заказчиком документов о приемке. </w:t>
            </w:r>
          </w:p>
          <w:p w:rsidR="006175FE" w:rsidRPr="00A218C9" w:rsidRDefault="006175FE" w:rsidP="00B73383">
            <w:pPr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Объем предоставления гарантии качества товара 100 % в течение гарантийного срока.</w:t>
            </w:r>
          </w:p>
          <w:p w:rsidR="006175FE" w:rsidRPr="00A218C9" w:rsidRDefault="006175FE" w:rsidP="00B73383">
            <w:pPr>
              <w:rPr>
                <w:sz w:val="16"/>
                <w:szCs w:val="16"/>
              </w:rPr>
            </w:pPr>
            <w:r w:rsidRPr="00A218C9">
              <w:rPr>
                <w:sz w:val="16"/>
                <w:szCs w:val="16"/>
              </w:rPr>
              <w:t>Качество товара должно подтверждаться надлежащим образом оформленными сопроводительными документами, подтверждающими качество и безопасность товара.</w:t>
            </w:r>
          </w:p>
          <w:p w:rsidR="006175FE" w:rsidRPr="00A218C9" w:rsidRDefault="006175FE" w:rsidP="00B73383">
            <w:pPr>
              <w:widowControl/>
              <w:autoSpaceDE/>
              <w:autoSpaceDN/>
              <w:adjustRightInd/>
              <w:rPr>
                <w:i/>
                <w:sz w:val="16"/>
                <w:szCs w:val="16"/>
              </w:rPr>
            </w:pPr>
          </w:p>
        </w:tc>
      </w:tr>
      <w:tr w:rsidR="006175FE" w:rsidRPr="00E54BD1" w:rsidTr="00187D3B">
        <w:trPr>
          <w:trHeight w:val="562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5FE" w:rsidRPr="00E54BD1" w:rsidRDefault="006175FE" w:rsidP="00A432E1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5FE" w:rsidRPr="00E54BD1" w:rsidRDefault="006175FE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ИТОГО:</w:t>
            </w:r>
          </w:p>
        </w:tc>
        <w:tc>
          <w:tcPr>
            <w:tcW w:w="2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5FE" w:rsidRPr="00E54BD1" w:rsidRDefault="006175FE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</w:tr>
    </w:tbl>
    <w:p w:rsidR="001F6BCE" w:rsidRDefault="001F6BCE" w:rsidP="00A432E1">
      <w:pPr>
        <w:tabs>
          <w:tab w:val="left" w:pos="3491"/>
        </w:tabs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</w:t>
      </w:r>
    </w:p>
    <w:p w:rsidR="001F6BCE" w:rsidRPr="00E54BD1" w:rsidRDefault="001F6BCE" w:rsidP="00A432E1">
      <w:pPr>
        <w:tabs>
          <w:tab w:val="left" w:pos="3491"/>
        </w:tabs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</w:t>
      </w:r>
    </w:p>
    <w:tbl>
      <w:tblPr>
        <w:tblW w:w="10490" w:type="dxa"/>
        <w:tblInd w:w="6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31"/>
        <w:gridCol w:w="5459"/>
      </w:tblGrid>
      <w:tr w:rsidR="001F6BCE" w:rsidRPr="0022289E" w:rsidTr="001F6BCE">
        <w:trPr>
          <w:trHeight w:val="1184"/>
        </w:trPr>
        <w:tc>
          <w:tcPr>
            <w:tcW w:w="5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от имени </w:t>
            </w:r>
            <w:proofErr w:type="gramStart"/>
            <w:r w:rsidRPr="0022289E">
              <w:rPr>
                <w:sz w:val="21"/>
                <w:szCs w:val="21"/>
              </w:rPr>
              <w:t>Заказчика:</w:t>
            </w:r>
            <w:r w:rsidRPr="0022289E">
              <w:rPr>
                <w:sz w:val="21"/>
                <w:szCs w:val="21"/>
              </w:rPr>
              <w:br/>
            </w:r>
            <w:r w:rsidRPr="0022289E">
              <w:rPr>
                <w:b/>
                <w:sz w:val="21"/>
                <w:szCs w:val="21"/>
              </w:rPr>
              <w:t>Директор</w:t>
            </w:r>
            <w:proofErr w:type="gramEnd"/>
            <w:r w:rsidRPr="0022289E">
              <w:rPr>
                <w:b/>
                <w:sz w:val="21"/>
                <w:szCs w:val="21"/>
              </w:rPr>
              <w:t xml:space="preserve">    </w:t>
            </w:r>
          </w:p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О.Г.Осауленко</w:t>
            </w:r>
            <w:r w:rsidRPr="0022289E">
              <w:rPr>
                <w:sz w:val="21"/>
                <w:szCs w:val="21"/>
              </w:rPr>
              <w:t>/</w:t>
            </w:r>
          </w:p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5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от имени Поставщика:</w:t>
            </w:r>
          </w:p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должность</w:t>
            </w:r>
          </w:p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______________/</w:t>
            </w:r>
            <w:r w:rsidRPr="0022289E">
              <w:rPr>
                <w:rFonts w:eastAsia="Calibri"/>
                <w:sz w:val="21"/>
                <w:szCs w:val="21"/>
                <w:lang w:eastAsia="en-US"/>
              </w:rPr>
              <w:t xml:space="preserve"> _____________ </w:t>
            </w:r>
            <w:r w:rsidRPr="0022289E">
              <w:rPr>
                <w:sz w:val="21"/>
                <w:szCs w:val="21"/>
              </w:rPr>
              <w:t>/</w:t>
            </w:r>
          </w:p>
          <w:p w:rsidR="001F6BCE" w:rsidRPr="0022289E" w:rsidRDefault="001F6BCE" w:rsidP="00CB5C8E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  <w:u w:val="single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</w:tc>
      </w:tr>
    </w:tbl>
    <w:p w:rsidR="00A432E1" w:rsidRPr="00E54BD1" w:rsidRDefault="00A432E1" w:rsidP="00A432E1">
      <w:pPr>
        <w:tabs>
          <w:tab w:val="left" w:pos="3491"/>
        </w:tabs>
        <w:rPr>
          <w:i/>
          <w:sz w:val="24"/>
          <w:szCs w:val="24"/>
        </w:rPr>
        <w:sectPr w:rsidR="00A432E1" w:rsidRPr="00E54BD1" w:rsidSect="00E9620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0" w:bottom="567" w:left="284" w:header="284" w:footer="284" w:gutter="0"/>
          <w:cols w:space="60"/>
          <w:noEndnote/>
          <w:docGrid w:linePitch="272"/>
        </w:sectPr>
      </w:pP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  <w:t xml:space="preserve"> </w:t>
      </w:r>
    </w:p>
    <w:p w:rsidR="00FB296F" w:rsidRPr="00E54BD1" w:rsidRDefault="00FB296F" w:rsidP="001B51B7">
      <w:pPr>
        <w:tabs>
          <w:tab w:val="left" w:pos="3491"/>
        </w:tabs>
        <w:rPr>
          <w:sz w:val="24"/>
          <w:szCs w:val="24"/>
        </w:rPr>
      </w:pPr>
    </w:p>
    <w:p w:rsidR="00FB296F" w:rsidRDefault="00FB296F" w:rsidP="00FB296F">
      <w:pPr>
        <w:tabs>
          <w:tab w:val="left" w:pos="3491"/>
        </w:tabs>
        <w:rPr>
          <w:sz w:val="24"/>
          <w:szCs w:val="24"/>
        </w:rPr>
      </w:pPr>
    </w:p>
    <w:p w:rsidR="00FB296F" w:rsidRPr="00725141" w:rsidRDefault="00FB296F" w:rsidP="00FB296F">
      <w:pPr>
        <w:keepNext/>
        <w:keepLines/>
        <w:tabs>
          <w:tab w:val="left" w:pos="2373"/>
          <w:tab w:val="center" w:pos="4818"/>
        </w:tabs>
        <w:jc w:val="right"/>
      </w:pPr>
      <w:r w:rsidRPr="00725141">
        <w:t>Приложение № 2 к Договору №___</w:t>
      </w:r>
    </w:p>
    <w:p w:rsidR="00FB296F" w:rsidRPr="00725141" w:rsidRDefault="00FB296F" w:rsidP="001B51B7">
      <w:pPr>
        <w:ind w:left="5580"/>
        <w:jc w:val="right"/>
      </w:pPr>
      <w:r w:rsidRPr="00725141">
        <w:t>от «___»</w:t>
      </w:r>
      <w:r w:rsidR="001B51B7" w:rsidRPr="00725141">
        <w:t xml:space="preserve"> </w:t>
      </w:r>
      <w:proofErr w:type="gramStart"/>
      <w:r w:rsidR="00B62E76">
        <w:t>июля</w:t>
      </w:r>
      <w:r w:rsidR="0028753F" w:rsidRPr="00725141">
        <w:t xml:space="preserve"> </w:t>
      </w:r>
      <w:r w:rsidR="001B51B7" w:rsidRPr="00725141">
        <w:t xml:space="preserve"> 202</w:t>
      </w:r>
      <w:r w:rsidR="0022289E" w:rsidRPr="00725141">
        <w:t>6</w:t>
      </w:r>
      <w:proofErr w:type="gramEnd"/>
      <w:r w:rsidR="001B51B7" w:rsidRPr="00725141">
        <w:t xml:space="preserve"> г</w:t>
      </w:r>
      <w:r w:rsidRPr="00725141">
        <w:t xml:space="preserve">. </w:t>
      </w:r>
    </w:p>
    <w:p w:rsidR="00FB296F" w:rsidRPr="00725141" w:rsidRDefault="00FB296F" w:rsidP="00FB296F">
      <w:pPr>
        <w:jc w:val="center"/>
        <w:rPr>
          <w:b/>
          <w:bCs/>
        </w:rPr>
      </w:pPr>
      <w:r w:rsidRPr="00725141">
        <w:rPr>
          <w:b/>
          <w:bCs/>
        </w:rPr>
        <w:t>КАЛЕНДАРНЫЙ ПЛАН</w:t>
      </w:r>
    </w:p>
    <w:p w:rsidR="00FB296F" w:rsidRPr="00725141" w:rsidRDefault="00FB296F" w:rsidP="00FB296F">
      <w:pPr>
        <w:jc w:val="center"/>
        <w:rPr>
          <w:b/>
          <w:bCs/>
        </w:rPr>
      </w:pPr>
      <w:r w:rsidRPr="00725141">
        <w:rPr>
          <w:b/>
          <w:bCs/>
        </w:rPr>
        <w:t>выполнения поставки по Договору</w:t>
      </w:r>
    </w:p>
    <w:p w:rsidR="00FB296F" w:rsidRPr="00725141" w:rsidRDefault="00FB296F" w:rsidP="00FB296F">
      <w:pPr>
        <w:jc w:val="center"/>
        <w:rPr>
          <w:b/>
          <w:bCs/>
        </w:rPr>
      </w:pPr>
    </w:p>
    <w:tbl>
      <w:tblPr>
        <w:tblW w:w="100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5"/>
        <w:gridCol w:w="2126"/>
        <w:gridCol w:w="933"/>
        <w:gridCol w:w="1674"/>
        <w:gridCol w:w="3103"/>
      </w:tblGrid>
      <w:tr w:rsidR="00FB296F" w:rsidRPr="004856F6" w:rsidTr="00725141">
        <w:trPr>
          <w:trHeight w:val="598"/>
        </w:trPr>
        <w:tc>
          <w:tcPr>
            <w:tcW w:w="540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№</w:t>
            </w:r>
          </w:p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п/п</w:t>
            </w:r>
          </w:p>
        </w:tc>
        <w:tc>
          <w:tcPr>
            <w:tcW w:w="1715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Наименование Товара, ОКПД2</w:t>
            </w:r>
          </w:p>
        </w:tc>
        <w:tc>
          <w:tcPr>
            <w:tcW w:w="2126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Срок поставки Товара</w:t>
            </w:r>
          </w:p>
        </w:tc>
        <w:tc>
          <w:tcPr>
            <w:tcW w:w="2607" w:type="dxa"/>
            <w:gridSpan w:val="2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Требования к размерам и упаковке Товара</w:t>
            </w:r>
          </w:p>
        </w:tc>
        <w:tc>
          <w:tcPr>
            <w:tcW w:w="3103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Место и условия поставки Товара</w:t>
            </w:r>
          </w:p>
        </w:tc>
      </w:tr>
      <w:tr w:rsidR="00CF4741" w:rsidRPr="004856F6" w:rsidTr="00725141">
        <w:trPr>
          <w:trHeight w:val="3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1" w:rsidRPr="00E54BD1" w:rsidRDefault="00CF4741" w:rsidP="00CF474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 w:rsidRPr="00E54BD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1" w:rsidRDefault="00CF4741" w:rsidP="00CF4741">
            <w:pPr>
              <w:tabs>
                <w:tab w:val="left" w:pos="3491"/>
              </w:tabs>
              <w:rPr>
                <w:i/>
              </w:rPr>
            </w:pPr>
          </w:p>
          <w:p w:rsidR="00CF4741" w:rsidRDefault="00CF4741" w:rsidP="00CF4741">
            <w:pPr>
              <w:tabs>
                <w:tab w:val="left" w:pos="3491"/>
              </w:tabs>
              <w:rPr>
                <w:i/>
              </w:rPr>
            </w:pPr>
          </w:p>
          <w:p w:rsidR="00FD1C65" w:rsidRPr="00FD1C65" w:rsidRDefault="00FD1C65" w:rsidP="00CF4741">
            <w:pPr>
              <w:tabs>
                <w:tab w:val="left" w:pos="3491"/>
              </w:tabs>
              <w:rPr>
                <w:b/>
                <w:sz w:val="16"/>
                <w:szCs w:val="16"/>
              </w:rPr>
            </w:pPr>
            <w:r w:rsidRPr="00FD1C65">
              <w:rPr>
                <w:b/>
                <w:sz w:val="16"/>
                <w:szCs w:val="16"/>
              </w:rPr>
              <w:t>Источник бесперебойного питания</w:t>
            </w:r>
          </w:p>
          <w:p w:rsidR="00CF4741" w:rsidRDefault="00CF4741" w:rsidP="00CF4741">
            <w:pPr>
              <w:tabs>
                <w:tab w:val="left" w:pos="3491"/>
              </w:tabs>
              <w:rPr>
                <w:i/>
              </w:rPr>
            </w:pPr>
            <w:r w:rsidRPr="00E96207">
              <w:rPr>
                <w:sz w:val="16"/>
                <w:szCs w:val="16"/>
              </w:rPr>
              <w:t xml:space="preserve">ОКПД2: </w:t>
            </w:r>
            <w:r w:rsidR="00FD1C65" w:rsidRPr="00FD1C65">
              <w:rPr>
                <w:sz w:val="16"/>
                <w:szCs w:val="16"/>
              </w:rPr>
              <w:t>26.20.40.111</w:t>
            </w:r>
          </w:p>
          <w:p w:rsidR="00CF4741" w:rsidRDefault="00CF4741" w:rsidP="00CF4741">
            <w:pPr>
              <w:tabs>
                <w:tab w:val="left" w:pos="3491"/>
              </w:tabs>
              <w:rPr>
                <w:i/>
              </w:rPr>
            </w:pPr>
          </w:p>
          <w:p w:rsidR="00CF4741" w:rsidRPr="00233AFB" w:rsidRDefault="00CF4741" w:rsidP="00CF4741">
            <w:pPr>
              <w:tabs>
                <w:tab w:val="left" w:pos="3491"/>
              </w:tabs>
              <w:rPr>
                <w:i/>
              </w:rPr>
            </w:pPr>
          </w:p>
        </w:tc>
        <w:tc>
          <w:tcPr>
            <w:tcW w:w="2126" w:type="dxa"/>
            <w:vAlign w:val="center"/>
          </w:tcPr>
          <w:p w:rsidR="00CF4741" w:rsidRPr="00CF4741" w:rsidRDefault="00CF4741" w:rsidP="00CF4741">
            <w:pPr>
              <w:jc w:val="center"/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в течение 10 (десяти) календарных дней с даты заключения договора, разовая поставка всего объема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 xml:space="preserve"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       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Товар должен поставляться в индивидуальной упаковке, предохраняющей его от повреждений, обеспечивающей сохранность потребительских качеств и эксплуатационных возможностей.</w:t>
            </w:r>
          </w:p>
        </w:tc>
        <w:tc>
          <w:tcPr>
            <w:tcW w:w="3103" w:type="dxa"/>
            <w:vAlign w:val="center"/>
          </w:tcPr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населения», Владимирская область, г. </w:t>
            </w:r>
            <w:proofErr w:type="spellStart"/>
            <w:r w:rsidRPr="00CF4741">
              <w:rPr>
                <w:sz w:val="19"/>
                <w:szCs w:val="19"/>
              </w:rPr>
              <w:t>Киржач</w:t>
            </w:r>
            <w:proofErr w:type="spellEnd"/>
            <w:r w:rsidRPr="00CF4741">
              <w:rPr>
                <w:sz w:val="19"/>
                <w:szCs w:val="19"/>
              </w:rPr>
              <w:t xml:space="preserve">, ул. Свобода, д.49.  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Доставка до Заказчика транспортом Поставщика, разгрузка и складирование – силами и средствами Поставщика. Приёмка Товара (осмотр, проверка и принятие) проводятся с участием Поставщика или его представителя.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В рабочие дни с ПН по ПТ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С 09:00 до 12:00 и с 13:00 до 16:00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</w:p>
          <w:p w:rsidR="00CF4741" w:rsidRPr="00CF4741" w:rsidRDefault="00CF4741" w:rsidP="00CF4741">
            <w:pPr>
              <w:jc w:val="both"/>
              <w:rPr>
                <w:sz w:val="19"/>
                <w:szCs w:val="19"/>
              </w:rPr>
            </w:pPr>
          </w:p>
        </w:tc>
      </w:tr>
      <w:tr w:rsidR="00725141" w:rsidRPr="0022289E" w:rsidTr="0072514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184"/>
        </w:trPr>
        <w:tc>
          <w:tcPr>
            <w:tcW w:w="53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от имени </w:t>
            </w:r>
            <w:proofErr w:type="gramStart"/>
            <w:r w:rsidRPr="0022289E">
              <w:rPr>
                <w:sz w:val="21"/>
                <w:szCs w:val="21"/>
              </w:rPr>
              <w:t>Заказчика:</w:t>
            </w:r>
            <w:r w:rsidRPr="0022289E">
              <w:rPr>
                <w:sz w:val="21"/>
                <w:szCs w:val="21"/>
              </w:rPr>
              <w:br/>
            </w:r>
            <w:r w:rsidRPr="0022289E">
              <w:rPr>
                <w:b/>
                <w:sz w:val="21"/>
                <w:szCs w:val="21"/>
              </w:rPr>
              <w:t>Директор</w:t>
            </w:r>
            <w:proofErr w:type="gramEnd"/>
            <w:r w:rsidRPr="0022289E">
              <w:rPr>
                <w:b/>
                <w:sz w:val="21"/>
                <w:szCs w:val="21"/>
              </w:rPr>
              <w:t xml:space="preserve">    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О.Г.Осауленко</w:t>
            </w:r>
            <w:r w:rsidRPr="0022289E">
              <w:rPr>
                <w:sz w:val="21"/>
                <w:szCs w:val="21"/>
              </w:rPr>
              <w:t>/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от имени Поставщика: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должность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______________/</w:t>
            </w:r>
            <w:r w:rsidRPr="0022289E">
              <w:rPr>
                <w:rFonts w:eastAsia="Calibri"/>
                <w:sz w:val="21"/>
                <w:szCs w:val="21"/>
                <w:lang w:eastAsia="en-US"/>
              </w:rPr>
              <w:t xml:space="preserve"> _____________ </w:t>
            </w:r>
            <w:r w:rsidRPr="0022289E">
              <w:rPr>
                <w:sz w:val="21"/>
                <w:szCs w:val="21"/>
              </w:rPr>
              <w:t>/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  <w:u w:val="single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</w:tc>
      </w:tr>
    </w:tbl>
    <w:p w:rsidR="000A7D71" w:rsidRPr="001B51B7" w:rsidRDefault="000A7D71" w:rsidP="001B51B7">
      <w:pPr>
        <w:rPr>
          <w:b/>
          <w:bCs/>
          <w:sz w:val="24"/>
          <w:szCs w:val="24"/>
        </w:rPr>
      </w:pPr>
    </w:p>
    <w:sectPr w:rsidR="000A7D71" w:rsidRPr="001B51B7" w:rsidSect="00CF4741">
      <w:headerReference w:type="even" r:id="rId17"/>
      <w:footerReference w:type="even" r:id="rId18"/>
      <w:pgSz w:w="11906" w:h="16838"/>
      <w:pgMar w:top="567" w:right="707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9E" w:rsidRDefault="006A5A9E">
      <w:r>
        <w:separator/>
      </w:r>
    </w:p>
  </w:endnote>
  <w:endnote w:type="continuationSeparator" w:id="0">
    <w:p w:rsidR="006A5A9E" w:rsidRDefault="006A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432E1" w:rsidRDefault="00A432E1" w:rsidP="00BD5DA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30C8">
      <w:rPr>
        <w:rStyle w:val="ab"/>
        <w:noProof/>
      </w:rPr>
      <w:t>7</w:t>
    </w:r>
    <w:r>
      <w:rPr>
        <w:rStyle w:val="ab"/>
      </w:rPr>
      <w:fldChar w:fldCharType="end"/>
    </w:r>
  </w:p>
  <w:p w:rsidR="00A432E1" w:rsidRDefault="00A432E1" w:rsidP="00BD5DA0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framePr w:wrap="auto" w:vAnchor="text" w:hAnchor="margin" w:xAlign="center" w:y="1"/>
    </w:pPr>
  </w:p>
  <w:p w:rsidR="00A432E1" w:rsidRDefault="00A432E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AA2A41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432E1" w:rsidRDefault="00A432E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9E" w:rsidRDefault="006A5A9E">
      <w:r>
        <w:separator/>
      </w:r>
    </w:p>
  </w:footnote>
  <w:footnote w:type="continuationSeparator" w:id="0">
    <w:p w:rsidR="006A5A9E" w:rsidRDefault="006A5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1B35E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1ABF">
      <w:rPr>
        <w:rStyle w:val="ab"/>
        <w:noProof/>
      </w:rPr>
      <w:t>10</w:t>
    </w:r>
    <w:r>
      <w:rPr>
        <w:rStyle w:val="ab"/>
      </w:rPr>
      <w:fldChar w:fldCharType="end"/>
    </w:r>
  </w:p>
  <w:p w:rsidR="00A432E1" w:rsidRDefault="00A432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DE696A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900" w:hanging="360"/>
      </w:pPr>
      <w:rPr>
        <w:rFonts w:ascii="Bookman Old Style" w:hAnsi="Bookman Old Style" w:cs="Bookman Old Styl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2"/>
        </w:tabs>
        <w:ind w:left="732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38"/>
        </w:tabs>
        <w:ind w:left="738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104"/>
        </w:tabs>
        <w:ind w:left="1104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10"/>
        </w:tabs>
        <w:ind w:left="111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82"/>
        </w:tabs>
        <w:ind w:left="1482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48"/>
        </w:tabs>
        <w:ind w:left="1848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6"/>
    <w:multiLevelType w:val="multilevel"/>
    <w:tmpl w:val="5008C3F4"/>
    <w:name w:val="WW8Num6"/>
    <w:lvl w:ilvl="0">
      <w:start w:val="1"/>
      <w:numFmt w:val="decimal"/>
      <w:lvlText w:val="%1"/>
      <w:lvlJc w:val="center"/>
      <w:pPr>
        <w:tabs>
          <w:tab w:val="num" w:pos="-288"/>
        </w:tabs>
        <w:ind w:left="288" w:firstLine="28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ascii="Bookman Old Style" w:hAnsi="Bookman Old Style" w:cs="Bookman Old Style" w:hint="default"/>
        <w:b w:val="0"/>
        <w:bCs w:val="0"/>
        <w:color w:val="000000"/>
        <w:spacing w:val="-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72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1.2."/>
      <w:lvlJc w:val="left"/>
      <w:pPr>
        <w:tabs>
          <w:tab w:val="num" w:pos="0"/>
        </w:tabs>
        <w:ind w:left="6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4"/>
      </w:rPr>
    </w:lvl>
  </w:abstractNum>
  <w:abstractNum w:abstractNumId="4" w15:restartNumberingAfterBreak="0">
    <w:nsid w:val="06731E29"/>
    <w:multiLevelType w:val="hybridMultilevel"/>
    <w:tmpl w:val="7D80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19E6B99"/>
    <w:multiLevelType w:val="multilevel"/>
    <w:tmpl w:val="2F369AF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98" w:hanging="45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7" w15:restartNumberingAfterBreak="0">
    <w:nsid w:val="2E6349C7"/>
    <w:multiLevelType w:val="multilevel"/>
    <w:tmpl w:val="97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2E7A28E3"/>
    <w:multiLevelType w:val="multilevel"/>
    <w:tmpl w:val="86EC8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2666B"/>
    <w:multiLevelType w:val="hybridMultilevel"/>
    <w:tmpl w:val="D08C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28DD"/>
    <w:multiLevelType w:val="hybridMultilevel"/>
    <w:tmpl w:val="DBF03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71F36F4"/>
    <w:multiLevelType w:val="hybridMultilevel"/>
    <w:tmpl w:val="E670DABA"/>
    <w:lvl w:ilvl="0" w:tplc="382EA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3F770A"/>
    <w:multiLevelType w:val="multilevel"/>
    <w:tmpl w:val="41860EE0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4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EAF"/>
    <w:rsid w:val="0000041D"/>
    <w:rsid w:val="00000984"/>
    <w:rsid w:val="00005627"/>
    <w:rsid w:val="000063AF"/>
    <w:rsid w:val="00015DB5"/>
    <w:rsid w:val="00015E17"/>
    <w:rsid w:val="00016440"/>
    <w:rsid w:val="00021D0C"/>
    <w:rsid w:val="00022571"/>
    <w:rsid w:val="00025286"/>
    <w:rsid w:val="00025FF3"/>
    <w:rsid w:val="00030A23"/>
    <w:rsid w:val="00030B2B"/>
    <w:rsid w:val="00032AC2"/>
    <w:rsid w:val="00033FA0"/>
    <w:rsid w:val="00041FA6"/>
    <w:rsid w:val="000424C2"/>
    <w:rsid w:val="00043D8D"/>
    <w:rsid w:val="00045F4A"/>
    <w:rsid w:val="00045FBF"/>
    <w:rsid w:val="000514B7"/>
    <w:rsid w:val="0005365C"/>
    <w:rsid w:val="0005453C"/>
    <w:rsid w:val="00054D29"/>
    <w:rsid w:val="0005529B"/>
    <w:rsid w:val="00056979"/>
    <w:rsid w:val="000611B0"/>
    <w:rsid w:val="00063033"/>
    <w:rsid w:val="00064F1E"/>
    <w:rsid w:val="00065A4B"/>
    <w:rsid w:val="00072DCC"/>
    <w:rsid w:val="00073BD3"/>
    <w:rsid w:val="00074A85"/>
    <w:rsid w:val="000751FA"/>
    <w:rsid w:val="000759A8"/>
    <w:rsid w:val="00075F83"/>
    <w:rsid w:val="000778B5"/>
    <w:rsid w:val="00080B4D"/>
    <w:rsid w:val="00080B76"/>
    <w:rsid w:val="00082147"/>
    <w:rsid w:val="00083E04"/>
    <w:rsid w:val="00085C9B"/>
    <w:rsid w:val="00085D5D"/>
    <w:rsid w:val="00086363"/>
    <w:rsid w:val="000866F4"/>
    <w:rsid w:val="00087211"/>
    <w:rsid w:val="000878E3"/>
    <w:rsid w:val="00090257"/>
    <w:rsid w:val="00090E3E"/>
    <w:rsid w:val="00091809"/>
    <w:rsid w:val="00092BEE"/>
    <w:rsid w:val="0009459A"/>
    <w:rsid w:val="00097724"/>
    <w:rsid w:val="00097BC3"/>
    <w:rsid w:val="000A0AEC"/>
    <w:rsid w:val="000A1734"/>
    <w:rsid w:val="000A25FE"/>
    <w:rsid w:val="000A4777"/>
    <w:rsid w:val="000A62DF"/>
    <w:rsid w:val="000A765E"/>
    <w:rsid w:val="000A7D71"/>
    <w:rsid w:val="000B017F"/>
    <w:rsid w:val="000B1195"/>
    <w:rsid w:val="000B1E4F"/>
    <w:rsid w:val="000B53E2"/>
    <w:rsid w:val="000B58D7"/>
    <w:rsid w:val="000B5C15"/>
    <w:rsid w:val="000C13CF"/>
    <w:rsid w:val="000C30F5"/>
    <w:rsid w:val="000C6526"/>
    <w:rsid w:val="000D01C6"/>
    <w:rsid w:val="000D2C36"/>
    <w:rsid w:val="000D3E79"/>
    <w:rsid w:val="000D4C8B"/>
    <w:rsid w:val="000D5B0C"/>
    <w:rsid w:val="000D5E02"/>
    <w:rsid w:val="000D738E"/>
    <w:rsid w:val="000E2170"/>
    <w:rsid w:val="000E3B6B"/>
    <w:rsid w:val="000E4E6D"/>
    <w:rsid w:val="000E4F1F"/>
    <w:rsid w:val="000F38AF"/>
    <w:rsid w:val="000F4819"/>
    <w:rsid w:val="000F5450"/>
    <w:rsid w:val="000F6183"/>
    <w:rsid w:val="000F6F8B"/>
    <w:rsid w:val="000F7879"/>
    <w:rsid w:val="000F7C3A"/>
    <w:rsid w:val="0010239D"/>
    <w:rsid w:val="0010274F"/>
    <w:rsid w:val="00102A75"/>
    <w:rsid w:val="00106B91"/>
    <w:rsid w:val="001109A2"/>
    <w:rsid w:val="00110D47"/>
    <w:rsid w:val="00111222"/>
    <w:rsid w:val="00112F28"/>
    <w:rsid w:val="00113CBC"/>
    <w:rsid w:val="00116F43"/>
    <w:rsid w:val="00120CC1"/>
    <w:rsid w:val="00122B7F"/>
    <w:rsid w:val="001235B8"/>
    <w:rsid w:val="001258DD"/>
    <w:rsid w:val="00127DC0"/>
    <w:rsid w:val="001304BE"/>
    <w:rsid w:val="001308F4"/>
    <w:rsid w:val="001359CB"/>
    <w:rsid w:val="00141FB9"/>
    <w:rsid w:val="00142299"/>
    <w:rsid w:val="0014372A"/>
    <w:rsid w:val="00146145"/>
    <w:rsid w:val="00146D62"/>
    <w:rsid w:val="00147AD0"/>
    <w:rsid w:val="00152039"/>
    <w:rsid w:val="00152AEA"/>
    <w:rsid w:val="001536AD"/>
    <w:rsid w:val="00153A5B"/>
    <w:rsid w:val="001548D8"/>
    <w:rsid w:val="00155551"/>
    <w:rsid w:val="00155DEF"/>
    <w:rsid w:val="00157D69"/>
    <w:rsid w:val="00162C78"/>
    <w:rsid w:val="00163A26"/>
    <w:rsid w:val="001645B4"/>
    <w:rsid w:val="00166C98"/>
    <w:rsid w:val="0017054A"/>
    <w:rsid w:val="00172B35"/>
    <w:rsid w:val="00172E0D"/>
    <w:rsid w:val="00173083"/>
    <w:rsid w:val="00174AAD"/>
    <w:rsid w:val="00176061"/>
    <w:rsid w:val="00177711"/>
    <w:rsid w:val="00177D5F"/>
    <w:rsid w:val="00181626"/>
    <w:rsid w:val="00183230"/>
    <w:rsid w:val="00184714"/>
    <w:rsid w:val="001866FF"/>
    <w:rsid w:val="00186995"/>
    <w:rsid w:val="00187D3B"/>
    <w:rsid w:val="00191C69"/>
    <w:rsid w:val="00191F50"/>
    <w:rsid w:val="00193DEA"/>
    <w:rsid w:val="001964A2"/>
    <w:rsid w:val="00196F5A"/>
    <w:rsid w:val="001977E6"/>
    <w:rsid w:val="001A1545"/>
    <w:rsid w:val="001A22FD"/>
    <w:rsid w:val="001A61F7"/>
    <w:rsid w:val="001A65D8"/>
    <w:rsid w:val="001A795E"/>
    <w:rsid w:val="001A7D76"/>
    <w:rsid w:val="001B1F6D"/>
    <w:rsid w:val="001B35EF"/>
    <w:rsid w:val="001B3A92"/>
    <w:rsid w:val="001B51B7"/>
    <w:rsid w:val="001C0E4B"/>
    <w:rsid w:val="001C3024"/>
    <w:rsid w:val="001C479B"/>
    <w:rsid w:val="001C47EA"/>
    <w:rsid w:val="001C785F"/>
    <w:rsid w:val="001D02F8"/>
    <w:rsid w:val="001D099A"/>
    <w:rsid w:val="001D2A93"/>
    <w:rsid w:val="001D52BF"/>
    <w:rsid w:val="001D5C6C"/>
    <w:rsid w:val="001D7BF9"/>
    <w:rsid w:val="001E021A"/>
    <w:rsid w:val="001E3946"/>
    <w:rsid w:val="001E3F95"/>
    <w:rsid w:val="001E5277"/>
    <w:rsid w:val="001E6BA0"/>
    <w:rsid w:val="001E7224"/>
    <w:rsid w:val="001E7B01"/>
    <w:rsid w:val="001F1A48"/>
    <w:rsid w:val="001F3019"/>
    <w:rsid w:val="001F5B6D"/>
    <w:rsid w:val="001F6BCE"/>
    <w:rsid w:val="00201BDB"/>
    <w:rsid w:val="0020239C"/>
    <w:rsid w:val="002033F7"/>
    <w:rsid w:val="00204E32"/>
    <w:rsid w:val="00204E67"/>
    <w:rsid w:val="00206125"/>
    <w:rsid w:val="002071E1"/>
    <w:rsid w:val="00207D0A"/>
    <w:rsid w:val="0021110D"/>
    <w:rsid w:val="002113CB"/>
    <w:rsid w:val="002118CC"/>
    <w:rsid w:val="00212E87"/>
    <w:rsid w:val="00212EC4"/>
    <w:rsid w:val="00215741"/>
    <w:rsid w:val="00216905"/>
    <w:rsid w:val="0022289E"/>
    <w:rsid w:val="00224C81"/>
    <w:rsid w:val="00225102"/>
    <w:rsid w:val="00226A8F"/>
    <w:rsid w:val="0023007D"/>
    <w:rsid w:val="00233AFB"/>
    <w:rsid w:val="00235B90"/>
    <w:rsid w:val="00236756"/>
    <w:rsid w:val="00237734"/>
    <w:rsid w:val="00237DA8"/>
    <w:rsid w:val="002402AC"/>
    <w:rsid w:val="0024265B"/>
    <w:rsid w:val="00242E8D"/>
    <w:rsid w:val="00243EED"/>
    <w:rsid w:val="0024458D"/>
    <w:rsid w:val="00246722"/>
    <w:rsid w:val="002477E3"/>
    <w:rsid w:val="00247B05"/>
    <w:rsid w:val="00250A51"/>
    <w:rsid w:val="00252A74"/>
    <w:rsid w:val="00254839"/>
    <w:rsid w:val="00256007"/>
    <w:rsid w:val="0025650F"/>
    <w:rsid w:val="00256EA7"/>
    <w:rsid w:val="0026505A"/>
    <w:rsid w:val="002651DC"/>
    <w:rsid w:val="00265B13"/>
    <w:rsid w:val="00267C96"/>
    <w:rsid w:val="00271688"/>
    <w:rsid w:val="00271762"/>
    <w:rsid w:val="00272D01"/>
    <w:rsid w:val="00277F37"/>
    <w:rsid w:val="00281E79"/>
    <w:rsid w:val="00283248"/>
    <w:rsid w:val="00283282"/>
    <w:rsid w:val="00284214"/>
    <w:rsid w:val="00284E01"/>
    <w:rsid w:val="0028753F"/>
    <w:rsid w:val="00287DF6"/>
    <w:rsid w:val="00290467"/>
    <w:rsid w:val="002906A9"/>
    <w:rsid w:val="00295D2D"/>
    <w:rsid w:val="002979D8"/>
    <w:rsid w:val="00297BA6"/>
    <w:rsid w:val="002A15C6"/>
    <w:rsid w:val="002A2EAF"/>
    <w:rsid w:val="002A32F1"/>
    <w:rsid w:val="002A49B0"/>
    <w:rsid w:val="002A54A6"/>
    <w:rsid w:val="002A6699"/>
    <w:rsid w:val="002A7134"/>
    <w:rsid w:val="002B027F"/>
    <w:rsid w:val="002B3602"/>
    <w:rsid w:val="002B3BB5"/>
    <w:rsid w:val="002B516B"/>
    <w:rsid w:val="002B6105"/>
    <w:rsid w:val="002B77F5"/>
    <w:rsid w:val="002C1854"/>
    <w:rsid w:val="002C4583"/>
    <w:rsid w:val="002C67AF"/>
    <w:rsid w:val="002C72CF"/>
    <w:rsid w:val="002C7487"/>
    <w:rsid w:val="002D0BDC"/>
    <w:rsid w:val="002D1D9A"/>
    <w:rsid w:val="002D2AD2"/>
    <w:rsid w:val="002D3B43"/>
    <w:rsid w:val="002D484E"/>
    <w:rsid w:val="002D5093"/>
    <w:rsid w:val="002D5B08"/>
    <w:rsid w:val="002D5ECE"/>
    <w:rsid w:val="002D679D"/>
    <w:rsid w:val="002E011B"/>
    <w:rsid w:val="002E033D"/>
    <w:rsid w:val="002E0D68"/>
    <w:rsid w:val="002E2F70"/>
    <w:rsid w:val="002E3338"/>
    <w:rsid w:val="002E410E"/>
    <w:rsid w:val="002E486F"/>
    <w:rsid w:val="002E5F01"/>
    <w:rsid w:val="002E6335"/>
    <w:rsid w:val="002E7E7B"/>
    <w:rsid w:val="002F11B5"/>
    <w:rsid w:val="002F473B"/>
    <w:rsid w:val="002F5420"/>
    <w:rsid w:val="002F5D0F"/>
    <w:rsid w:val="003001DE"/>
    <w:rsid w:val="003024A2"/>
    <w:rsid w:val="0030393C"/>
    <w:rsid w:val="0030624C"/>
    <w:rsid w:val="00312944"/>
    <w:rsid w:val="003160CD"/>
    <w:rsid w:val="0032073F"/>
    <w:rsid w:val="0032095F"/>
    <w:rsid w:val="0032167D"/>
    <w:rsid w:val="00322368"/>
    <w:rsid w:val="00327994"/>
    <w:rsid w:val="003306C8"/>
    <w:rsid w:val="0033186C"/>
    <w:rsid w:val="00331958"/>
    <w:rsid w:val="003319B5"/>
    <w:rsid w:val="003330AD"/>
    <w:rsid w:val="00334BB9"/>
    <w:rsid w:val="00334E62"/>
    <w:rsid w:val="003360F8"/>
    <w:rsid w:val="00337007"/>
    <w:rsid w:val="00337AAC"/>
    <w:rsid w:val="003427EB"/>
    <w:rsid w:val="00342A63"/>
    <w:rsid w:val="00345425"/>
    <w:rsid w:val="0034636B"/>
    <w:rsid w:val="00346AEA"/>
    <w:rsid w:val="003473DE"/>
    <w:rsid w:val="003566BD"/>
    <w:rsid w:val="00356954"/>
    <w:rsid w:val="00356CE0"/>
    <w:rsid w:val="00356E16"/>
    <w:rsid w:val="00356EF3"/>
    <w:rsid w:val="0036115A"/>
    <w:rsid w:val="003635BD"/>
    <w:rsid w:val="0036475C"/>
    <w:rsid w:val="0036559A"/>
    <w:rsid w:val="003669EC"/>
    <w:rsid w:val="00367FFA"/>
    <w:rsid w:val="003702F0"/>
    <w:rsid w:val="00370718"/>
    <w:rsid w:val="00372030"/>
    <w:rsid w:val="00372EC4"/>
    <w:rsid w:val="00373903"/>
    <w:rsid w:val="00374921"/>
    <w:rsid w:val="0037569A"/>
    <w:rsid w:val="00377EC5"/>
    <w:rsid w:val="00385CBF"/>
    <w:rsid w:val="00385F1D"/>
    <w:rsid w:val="00390460"/>
    <w:rsid w:val="003908F3"/>
    <w:rsid w:val="003929B9"/>
    <w:rsid w:val="003938CB"/>
    <w:rsid w:val="00394659"/>
    <w:rsid w:val="00395A95"/>
    <w:rsid w:val="003A0469"/>
    <w:rsid w:val="003A1543"/>
    <w:rsid w:val="003A1579"/>
    <w:rsid w:val="003A1E4A"/>
    <w:rsid w:val="003A7F7E"/>
    <w:rsid w:val="003B1F6E"/>
    <w:rsid w:val="003B46D2"/>
    <w:rsid w:val="003B5222"/>
    <w:rsid w:val="003B7636"/>
    <w:rsid w:val="003C04E6"/>
    <w:rsid w:val="003C0D96"/>
    <w:rsid w:val="003C3815"/>
    <w:rsid w:val="003C7A22"/>
    <w:rsid w:val="003D016C"/>
    <w:rsid w:val="003D37A6"/>
    <w:rsid w:val="003D547D"/>
    <w:rsid w:val="003E0289"/>
    <w:rsid w:val="003E06EA"/>
    <w:rsid w:val="003E0CC0"/>
    <w:rsid w:val="003E0ECD"/>
    <w:rsid w:val="003E1B4F"/>
    <w:rsid w:val="003E2F5A"/>
    <w:rsid w:val="003E4AD1"/>
    <w:rsid w:val="003E7457"/>
    <w:rsid w:val="003E791E"/>
    <w:rsid w:val="003F0928"/>
    <w:rsid w:val="003F0AAA"/>
    <w:rsid w:val="003F231D"/>
    <w:rsid w:val="003F28ED"/>
    <w:rsid w:val="003F39AB"/>
    <w:rsid w:val="003F4393"/>
    <w:rsid w:val="003F7022"/>
    <w:rsid w:val="00400FCA"/>
    <w:rsid w:val="004017A2"/>
    <w:rsid w:val="00402518"/>
    <w:rsid w:val="00404439"/>
    <w:rsid w:val="0040592B"/>
    <w:rsid w:val="00405ECB"/>
    <w:rsid w:val="00406382"/>
    <w:rsid w:val="00406962"/>
    <w:rsid w:val="00410895"/>
    <w:rsid w:val="0041093E"/>
    <w:rsid w:val="00411438"/>
    <w:rsid w:val="0041235B"/>
    <w:rsid w:val="00412D73"/>
    <w:rsid w:val="00413C7F"/>
    <w:rsid w:val="00414308"/>
    <w:rsid w:val="00414E77"/>
    <w:rsid w:val="00415909"/>
    <w:rsid w:val="00425F74"/>
    <w:rsid w:val="0042676C"/>
    <w:rsid w:val="0043446E"/>
    <w:rsid w:val="00434DB5"/>
    <w:rsid w:val="00437BE5"/>
    <w:rsid w:val="00441AF1"/>
    <w:rsid w:val="00442DCB"/>
    <w:rsid w:val="00445D08"/>
    <w:rsid w:val="004472DE"/>
    <w:rsid w:val="00447718"/>
    <w:rsid w:val="00450018"/>
    <w:rsid w:val="004513C5"/>
    <w:rsid w:val="00451609"/>
    <w:rsid w:val="004516C0"/>
    <w:rsid w:val="00451E80"/>
    <w:rsid w:val="004520D5"/>
    <w:rsid w:val="0045248B"/>
    <w:rsid w:val="0045389D"/>
    <w:rsid w:val="00453CEC"/>
    <w:rsid w:val="004550AC"/>
    <w:rsid w:val="0045516F"/>
    <w:rsid w:val="00455312"/>
    <w:rsid w:val="00455E0A"/>
    <w:rsid w:val="004617C6"/>
    <w:rsid w:val="00461C98"/>
    <w:rsid w:val="00462743"/>
    <w:rsid w:val="00463264"/>
    <w:rsid w:val="00463AC5"/>
    <w:rsid w:val="00470F58"/>
    <w:rsid w:val="004710CB"/>
    <w:rsid w:val="00471804"/>
    <w:rsid w:val="00471BA0"/>
    <w:rsid w:val="0047241B"/>
    <w:rsid w:val="00472D8F"/>
    <w:rsid w:val="00477614"/>
    <w:rsid w:val="00477A78"/>
    <w:rsid w:val="004801AA"/>
    <w:rsid w:val="00480CC7"/>
    <w:rsid w:val="00480E58"/>
    <w:rsid w:val="0048126B"/>
    <w:rsid w:val="00481A11"/>
    <w:rsid w:val="00482101"/>
    <w:rsid w:val="00483555"/>
    <w:rsid w:val="004856F6"/>
    <w:rsid w:val="004866A3"/>
    <w:rsid w:val="00491ACB"/>
    <w:rsid w:val="00492040"/>
    <w:rsid w:val="00492F7E"/>
    <w:rsid w:val="0049306F"/>
    <w:rsid w:val="0049407F"/>
    <w:rsid w:val="004948B9"/>
    <w:rsid w:val="004952C0"/>
    <w:rsid w:val="0049578E"/>
    <w:rsid w:val="00496D4B"/>
    <w:rsid w:val="004A18AC"/>
    <w:rsid w:val="004A1F49"/>
    <w:rsid w:val="004A4809"/>
    <w:rsid w:val="004A6A36"/>
    <w:rsid w:val="004B0521"/>
    <w:rsid w:val="004B0FE7"/>
    <w:rsid w:val="004B1AA2"/>
    <w:rsid w:val="004B480E"/>
    <w:rsid w:val="004B6DDC"/>
    <w:rsid w:val="004B790A"/>
    <w:rsid w:val="004B7FAC"/>
    <w:rsid w:val="004C009B"/>
    <w:rsid w:val="004C27C2"/>
    <w:rsid w:val="004C6569"/>
    <w:rsid w:val="004C67E2"/>
    <w:rsid w:val="004C766E"/>
    <w:rsid w:val="004D09BA"/>
    <w:rsid w:val="004D0C18"/>
    <w:rsid w:val="004D1F88"/>
    <w:rsid w:val="004D27EA"/>
    <w:rsid w:val="004D2826"/>
    <w:rsid w:val="004D4AD5"/>
    <w:rsid w:val="004D6B93"/>
    <w:rsid w:val="004E1723"/>
    <w:rsid w:val="004E2635"/>
    <w:rsid w:val="004E2B91"/>
    <w:rsid w:val="004E41AB"/>
    <w:rsid w:val="004E7DE6"/>
    <w:rsid w:val="004F0C85"/>
    <w:rsid w:val="004F0E7B"/>
    <w:rsid w:val="004F1194"/>
    <w:rsid w:val="004F28D9"/>
    <w:rsid w:val="004F33AE"/>
    <w:rsid w:val="004F4000"/>
    <w:rsid w:val="004F5869"/>
    <w:rsid w:val="004F7441"/>
    <w:rsid w:val="005007E3"/>
    <w:rsid w:val="005010A2"/>
    <w:rsid w:val="00501459"/>
    <w:rsid w:val="00503020"/>
    <w:rsid w:val="00503DB0"/>
    <w:rsid w:val="00510239"/>
    <w:rsid w:val="005114A2"/>
    <w:rsid w:val="0051389D"/>
    <w:rsid w:val="00514D2C"/>
    <w:rsid w:val="00514D30"/>
    <w:rsid w:val="00515065"/>
    <w:rsid w:val="0051552D"/>
    <w:rsid w:val="0051741D"/>
    <w:rsid w:val="00517515"/>
    <w:rsid w:val="00517F34"/>
    <w:rsid w:val="00527C97"/>
    <w:rsid w:val="00530185"/>
    <w:rsid w:val="00531C59"/>
    <w:rsid w:val="0053271C"/>
    <w:rsid w:val="00532D48"/>
    <w:rsid w:val="005362C6"/>
    <w:rsid w:val="00543E64"/>
    <w:rsid w:val="0054553E"/>
    <w:rsid w:val="005460DC"/>
    <w:rsid w:val="00546B72"/>
    <w:rsid w:val="00546D7A"/>
    <w:rsid w:val="0055404F"/>
    <w:rsid w:val="00555329"/>
    <w:rsid w:val="0055593C"/>
    <w:rsid w:val="005575E1"/>
    <w:rsid w:val="00557837"/>
    <w:rsid w:val="00562AEF"/>
    <w:rsid w:val="00567442"/>
    <w:rsid w:val="00567F44"/>
    <w:rsid w:val="00570A3D"/>
    <w:rsid w:val="0057233D"/>
    <w:rsid w:val="005725C3"/>
    <w:rsid w:val="00573AE3"/>
    <w:rsid w:val="0057503C"/>
    <w:rsid w:val="00575471"/>
    <w:rsid w:val="00577200"/>
    <w:rsid w:val="00583993"/>
    <w:rsid w:val="00590B17"/>
    <w:rsid w:val="00590EC6"/>
    <w:rsid w:val="005911D6"/>
    <w:rsid w:val="00591D8D"/>
    <w:rsid w:val="00594E67"/>
    <w:rsid w:val="005977C8"/>
    <w:rsid w:val="005A1DE6"/>
    <w:rsid w:val="005A2D16"/>
    <w:rsid w:val="005A2D96"/>
    <w:rsid w:val="005A3961"/>
    <w:rsid w:val="005A4F27"/>
    <w:rsid w:val="005A6A2E"/>
    <w:rsid w:val="005A77FC"/>
    <w:rsid w:val="005B0CF4"/>
    <w:rsid w:val="005B1046"/>
    <w:rsid w:val="005B2BEE"/>
    <w:rsid w:val="005B4965"/>
    <w:rsid w:val="005B5FE6"/>
    <w:rsid w:val="005B6B68"/>
    <w:rsid w:val="005C361F"/>
    <w:rsid w:val="005C4B7F"/>
    <w:rsid w:val="005C4EA2"/>
    <w:rsid w:val="005C5293"/>
    <w:rsid w:val="005C64B5"/>
    <w:rsid w:val="005D050E"/>
    <w:rsid w:val="005D0BAF"/>
    <w:rsid w:val="005D2937"/>
    <w:rsid w:val="005D2C92"/>
    <w:rsid w:val="005D36AE"/>
    <w:rsid w:val="005D3ABF"/>
    <w:rsid w:val="005D43A1"/>
    <w:rsid w:val="005D4518"/>
    <w:rsid w:val="005D54D8"/>
    <w:rsid w:val="005D663F"/>
    <w:rsid w:val="005D68C7"/>
    <w:rsid w:val="005E0D64"/>
    <w:rsid w:val="005E11B4"/>
    <w:rsid w:val="005E1BD7"/>
    <w:rsid w:val="005E21D0"/>
    <w:rsid w:val="005E3353"/>
    <w:rsid w:val="005E5B38"/>
    <w:rsid w:val="005E624F"/>
    <w:rsid w:val="005E66C5"/>
    <w:rsid w:val="005E7214"/>
    <w:rsid w:val="005F0CB7"/>
    <w:rsid w:val="005F1725"/>
    <w:rsid w:val="005F3A96"/>
    <w:rsid w:val="005F5CCF"/>
    <w:rsid w:val="005F73AB"/>
    <w:rsid w:val="005F7C23"/>
    <w:rsid w:val="00600DBF"/>
    <w:rsid w:val="00602F08"/>
    <w:rsid w:val="00603662"/>
    <w:rsid w:val="006047E5"/>
    <w:rsid w:val="00606A99"/>
    <w:rsid w:val="0061106F"/>
    <w:rsid w:val="00612B8C"/>
    <w:rsid w:val="00612F9D"/>
    <w:rsid w:val="00615AE1"/>
    <w:rsid w:val="006160EA"/>
    <w:rsid w:val="006175FE"/>
    <w:rsid w:val="00620D83"/>
    <w:rsid w:val="00621716"/>
    <w:rsid w:val="00623548"/>
    <w:rsid w:val="00623B24"/>
    <w:rsid w:val="00623D0D"/>
    <w:rsid w:val="00624F2E"/>
    <w:rsid w:val="00625462"/>
    <w:rsid w:val="00625EEB"/>
    <w:rsid w:val="006271BA"/>
    <w:rsid w:val="006279BB"/>
    <w:rsid w:val="00630A95"/>
    <w:rsid w:val="00631B4F"/>
    <w:rsid w:val="00633BB2"/>
    <w:rsid w:val="00637731"/>
    <w:rsid w:val="0063775B"/>
    <w:rsid w:val="00640117"/>
    <w:rsid w:val="00640742"/>
    <w:rsid w:val="00641F63"/>
    <w:rsid w:val="00645860"/>
    <w:rsid w:val="0065136C"/>
    <w:rsid w:val="006514FA"/>
    <w:rsid w:val="00654110"/>
    <w:rsid w:val="00662E6F"/>
    <w:rsid w:val="00665C1C"/>
    <w:rsid w:val="006661C6"/>
    <w:rsid w:val="00670C10"/>
    <w:rsid w:val="00672EDA"/>
    <w:rsid w:val="00674581"/>
    <w:rsid w:val="006760BF"/>
    <w:rsid w:val="006829AE"/>
    <w:rsid w:val="00682FE0"/>
    <w:rsid w:val="0068322A"/>
    <w:rsid w:val="006836A1"/>
    <w:rsid w:val="00686500"/>
    <w:rsid w:val="00686B59"/>
    <w:rsid w:val="00686DB4"/>
    <w:rsid w:val="0069097A"/>
    <w:rsid w:val="006946D8"/>
    <w:rsid w:val="00694A32"/>
    <w:rsid w:val="0069656E"/>
    <w:rsid w:val="00697C7A"/>
    <w:rsid w:val="006A163A"/>
    <w:rsid w:val="006A171D"/>
    <w:rsid w:val="006A4742"/>
    <w:rsid w:val="006A5A9E"/>
    <w:rsid w:val="006A6291"/>
    <w:rsid w:val="006A6F04"/>
    <w:rsid w:val="006A76FA"/>
    <w:rsid w:val="006A7859"/>
    <w:rsid w:val="006A7AE9"/>
    <w:rsid w:val="006A7B77"/>
    <w:rsid w:val="006B1A6D"/>
    <w:rsid w:val="006B1C7A"/>
    <w:rsid w:val="006B1EF9"/>
    <w:rsid w:val="006B2A34"/>
    <w:rsid w:val="006B488D"/>
    <w:rsid w:val="006B5239"/>
    <w:rsid w:val="006B547A"/>
    <w:rsid w:val="006C140C"/>
    <w:rsid w:val="006C340E"/>
    <w:rsid w:val="006D0341"/>
    <w:rsid w:val="006D18F1"/>
    <w:rsid w:val="006D2A36"/>
    <w:rsid w:val="006D697B"/>
    <w:rsid w:val="006D77C1"/>
    <w:rsid w:val="006E1CD7"/>
    <w:rsid w:val="006E2FEB"/>
    <w:rsid w:val="006E5389"/>
    <w:rsid w:val="006F1987"/>
    <w:rsid w:val="006F3AE4"/>
    <w:rsid w:val="006F422A"/>
    <w:rsid w:val="006F47F3"/>
    <w:rsid w:val="006F5AF9"/>
    <w:rsid w:val="006F5F0F"/>
    <w:rsid w:val="006F6132"/>
    <w:rsid w:val="006F72BF"/>
    <w:rsid w:val="006F7877"/>
    <w:rsid w:val="00705499"/>
    <w:rsid w:val="00707B59"/>
    <w:rsid w:val="00711125"/>
    <w:rsid w:val="007119A9"/>
    <w:rsid w:val="00711DB1"/>
    <w:rsid w:val="00713274"/>
    <w:rsid w:val="007170C1"/>
    <w:rsid w:val="007179C1"/>
    <w:rsid w:val="00720C15"/>
    <w:rsid w:val="007213C3"/>
    <w:rsid w:val="007238F6"/>
    <w:rsid w:val="00725141"/>
    <w:rsid w:val="007272C7"/>
    <w:rsid w:val="00727874"/>
    <w:rsid w:val="00730DFD"/>
    <w:rsid w:val="00730E96"/>
    <w:rsid w:val="00731C18"/>
    <w:rsid w:val="00733033"/>
    <w:rsid w:val="0073610B"/>
    <w:rsid w:val="007425E3"/>
    <w:rsid w:val="00744076"/>
    <w:rsid w:val="0075159C"/>
    <w:rsid w:val="00752629"/>
    <w:rsid w:val="00753649"/>
    <w:rsid w:val="00761A46"/>
    <w:rsid w:val="00765921"/>
    <w:rsid w:val="00767BD2"/>
    <w:rsid w:val="0077005C"/>
    <w:rsid w:val="00771B1F"/>
    <w:rsid w:val="00771F57"/>
    <w:rsid w:val="0077670E"/>
    <w:rsid w:val="007767E8"/>
    <w:rsid w:val="00777118"/>
    <w:rsid w:val="00780BEA"/>
    <w:rsid w:val="0078340D"/>
    <w:rsid w:val="00783E20"/>
    <w:rsid w:val="00784E4B"/>
    <w:rsid w:val="007905BB"/>
    <w:rsid w:val="007920B2"/>
    <w:rsid w:val="00792703"/>
    <w:rsid w:val="00792786"/>
    <w:rsid w:val="0079595F"/>
    <w:rsid w:val="0079732B"/>
    <w:rsid w:val="00797B60"/>
    <w:rsid w:val="007A0CEB"/>
    <w:rsid w:val="007A34DE"/>
    <w:rsid w:val="007A3960"/>
    <w:rsid w:val="007A7460"/>
    <w:rsid w:val="007A79CF"/>
    <w:rsid w:val="007A7B64"/>
    <w:rsid w:val="007B20AB"/>
    <w:rsid w:val="007B344D"/>
    <w:rsid w:val="007B4441"/>
    <w:rsid w:val="007C070D"/>
    <w:rsid w:val="007C1CC7"/>
    <w:rsid w:val="007C286D"/>
    <w:rsid w:val="007C2910"/>
    <w:rsid w:val="007C435E"/>
    <w:rsid w:val="007C4B57"/>
    <w:rsid w:val="007C576C"/>
    <w:rsid w:val="007C62B0"/>
    <w:rsid w:val="007D15F2"/>
    <w:rsid w:val="007D1F75"/>
    <w:rsid w:val="007D34D6"/>
    <w:rsid w:val="007D38FB"/>
    <w:rsid w:val="007D6FEE"/>
    <w:rsid w:val="007E04CA"/>
    <w:rsid w:val="007E0535"/>
    <w:rsid w:val="007E12F1"/>
    <w:rsid w:val="007E1BD3"/>
    <w:rsid w:val="007E4C5D"/>
    <w:rsid w:val="007F0231"/>
    <w:rsid w:val="007F1CE6"/>
    <w:rsid w:val="007F3AF1"/>
    <w:rsid w:val="007F474A"/>
    <w:rsid w:val="007F552E"/>
    <w:rsid w:val="007F58DB"/>
    <w:rsid w:val="008014AB"/>
    <w:rsid w:val="00801ABF"/>
    <w:rsid w:val="00802D96"/>
    <w:rsid w:val="00803EA9"/>
    <w:rsid w:val="00811438"/>
    <w:rsid w:val="008128C3"/>
    <w:rsid w:val="0081389B"/>
    <w:rsid w:val="0081408F"/>
    <w:rsid w:val="00815A94"/>
    <w:rsid w:val="0081694D"/>
    <w:rsid w:val="008170BF"/>
    <w:rsid w:val="008178B0"/>
    <w:rsid w:val="008208D2"/>
    <w:rsid w:val="00820C19"/>
    <w:rsid w:val="008210F0"/>
    <w:rsid w:val="00821287"/>
    <w:rsid w:val="0082234A"/>
    <w:rsid w:val="0082289B"/>
    <w:rsid w:val="00823392"/>
    <w:rsid w:val="008266D3"/>
    <w:rsid w:val="008279C1"/>
    <w:rsid w:val="00830634"/>
    <w:rsid w:val="00830B37"/>
    <w:rsid w:val="0083318A"/>
    <w:rsid w:val="00834AD4"/>
    <w:rsid w:val="0083540A"/>
    <w:rsid w:val="008365B5"/>
    <w:rsid w:val="00836E30"/>
    <w:rsid w:val="00836F5F"/>
    <w:rsid w:val="00837763"/>
    <w:rsid w:val="00842186"/>
    <w:rsid w:val="00843ED7"/>
    <w:rsid w:val="00844F00"/>
    <w:rsid w:val="00846E02"/>
    <w:rsid w:val="00847392"/>
    <w:rsid w:val="00851122"/>
    <w:rsid w:val="00852060"/>
    <w:rsid w:val="008538A8"/>
    <w:rsid w:val="00853E59"/>
    <w:rsid w:val="008543BE"/>
    <w:rsid w:val="00855A78"/>
    <w:rsid w:val="00855EC2"/>
    <w:rsid w:val="00856220"/>
    <w:rsid w:val="00856457"/>
    <w:rsid w:val="0085666A"/>
    <w:rsid w:val="008609EB"/>
    <w:rsid w:val="00860EB3"/>
    <w:rsid w:val="0086144D"/>
    <w:rsid w:val="0086452B"/>
    <w:rsid w:val="00866FED"/>
    <w:rsid w:val="00867FD3"/>
    <w:rsid w:val="0087198B"/>
    <w:rsid w:val="00871D74"/>
    <w:rsid w:val="00871F25"/>
    <w:rsid w:val="00872DA0"/>
    <w:rsid w:val="00872EC5"/>
    <w:rsid w:val="00873176"/>
    <w:rsid w:val="00873C45"/>
    <w:rsid w:val="00874EF1"/>
    <w:rsid w:val="008759A3"/>
    <w:rsid w:val="00877425"/>
    <w:rsid w:val="00885D5E"/>
    <w:rsid w:val="00887562"/>
    <w:rsid w:val="0089292E"/>
    <w:rsid w:val="008946AB"/>
    <w:rsid w:val="00894CDB"/>
    <w:rsid w:val="008969A1"/>
    <w:rsid w:val="008971C2"/>
    <w:rsid w:val="008A23DC"/>
    <w:rsid w:val="008A23F5"/>
    <w:rsid w:val="008A26A1"/>
    <w:rsid w:val="008A3F70"/>
    <w:rsid w:val="008A5DED"/>
    <w:rsid w:val="008A63D0"/>
    <w:rsid w:val="008A6C36"/>
    <w:rsid w:val="008A771F"/>
    <w:rsid w:val="008A7BD9"/>
    <w:rsid w:val="008B1A15"/>
    <w:rsid w:val="008B1E09"/>
    <w:rsid w:val="008B33CF"/>
    <w:rsid w:val="008B498B"/>
    <w:rsid w:val="008B4C15"/>
    <w:rsid w:val="008B7CCE"/>
    <w:rsid w:val="008C1888"/>
    <w:rsid w:val="008C7403"/>
    <w:rsid w:val="008D10D7"/>
    <w:rsid w:val="008D1302"/>
    <w:rsid w:val="008D1644"/>
    <w:rsid w:val="008D1B3E"/>
    <w:rsid w:val="008D58B2"/>
    <w:rsid w:val="008E00A0"/>
    <w:rsid w:val="008E09BF"/>
    <w:rsid w:val="008E2836"/>
    <w:rsid w:val="008E41CF"/>
    <w:rsid w:val="008E4378"/>
    <w:rsid w:val="008F1DD0"/>
    <w:rsid w:val="008F24C0"/>
    <w:rsid w:val="008F5451"/>
    <w:rsid w:val="008F682E"/>
    <w:rsid w:val="008F7E98"/>
    <w:rsid w:val="00903314"/>
    <w:rsid w:val="00903C22"/>
    <w:rsid w:val="00903D78"/>
    <w:rsid w:val="00903DA1"/>
    <w:rsid w:val="009046E3"/>
    <w:rsid w:val="00910062"/>
    <w:rsid w:val="009111E4"/>
    <w:rsid w:val="00912EBE"/>
    <w:rsid w:val="00912FCC"/>
    <w:rsid w:val="0091384A"/>
    <w:rsid w:val="00916ACF"/>
    <w:rsid w:val="00917D36"/>
    <w:rsid w:val="00917F84"/>
    <w:rsid w:val="00921C04"/>
    <w:rsid w:val="009233A8"/>
    <w:rsid w:val="00923746"/>
    <w:rsid w:val="00923DC0"/>
    <w:rsid w:val="00925CCA"/>
    <w:rsid w:val="00925F67"/>
    <w:rsid w:val="00926285"/>
    <w:rsid w:val="00927CEC"/>
    <w:rsid w:val="009313DE"/>
    <w:rsid w:val="009316DD"/>
    <w:rsid w:val="00933733"/>
    <w:rsid w:val="00933CAD"/>
    <w:rsid w:val="00934397"/>
    <w:rsid w:val="00934B6C"/>
    <w:rsid w:val="00935CCE"/>
    <w:rsid w:val="00936C74"/>
    <w:rsid w:val="00937D83"/>
    <w:rsid w:val="00941599"/>
    <w:rsid w:val="00942C64"/>
    <w:rsid w:val="00945425"/>
    <w:rsid w:val="009460E4"/>
    <w:rsid w:val="009464E0"/>
    <w:rsid w:val="00946F78"/>
    <w:rsid w:val="009475EB"/>
    <w:rsid w:val="0094769F"/>
    <w:rsid w:val="009519A0"/>
    <w:rsid w:val="009568FE"/>
    <w:rsid w:val="00960783"/>
    <w:rsid w:val="00962C9F"/>
    <w:rsid w:val="00963B4B"/>
    <w:rsid w:val="00966378"/>
    <w:rsid w:val="00966B78"/>
    <w:rsid w:val="009673AF"/>
    <w:rsid w:val="0097116A"/>
    <w:rsid w:val="009737E4"/>
    <w:rsid w:val="00973EE4"/>
    <w:rsid w:val="00974B41"/>
    <w:rsid w:val="00975951"/>
    <w:rsid w:val="00975C84"/>
    <w:rsid w:val="009771E6"/>
    <w:rsid w:val="00977DCB"/>
    <w:rsid w:val="00980D90"/>
    <w:rsid w:val="009816E6"/>
    <w:rsid w:val="0098574B"/>
    <w:rsid w:val="00991379"/>
    <w:rsid w:val="00991A3D"/>
    <w:rsid w:val="00992F5A"/>
    <w:rsid w:val="00992F5E"/>
    <w:rsid w:val="0099632E"/>
    <w:rsid w:val="0099779A"/>
    <w:rsid w:val="00997C83"/>
    <w:rsid w:val="00997DAC"/>
    <w:rsid w:val="009A101F"/>
    <w:rsid w:val="009A279E"/>
    <w:rsid w:val="009A29DA"/>
    <w:rsid w:val="009A4A96"/>
    <w:rsid w:val="009A51F4"/>
    <w:rsid w:val="009A556B"/>
    <w:rsid w:val="009A5779"/>
    <w:rsid w:val="009A685B"/>
    <w:rsid w:val="009B20D1"/>
    <w:rsid w:val="009B36DD"/>
    <w:rsid w:val="009B6B55"/>
    <w:rsid w:val="009B7617"/>
    <w:rsid w:val="009B78AC"/>
    <w:rsid w:val="009C0BA1"/>
    <w:rsid w:val="009C0D8C"/>
    <w:rsid w:val="009C329A"/>
    <w:rsid w:val="009C3596"/>
    <w:rsid w:val="009C55FE"/>
    <w:rsid w:val="009D0163"/>
    <w:rsid w:val="009D05ED"/>
    <w:rsid w:val="009D281A"/>
    <w:rsid w:val="009D4FC5"/>
    <w:rsid w:val="009D5FC8"/>
    <w:rsid w:val="009D65AB"/>
    <w:rsid w:val="009E03B1"/>
    <w:rsid w:val="009E0B74"/>
    <w:rsid w:val="009E1C36"/>
    <w:rsid w:val="009E1E3D"/>
    <w:rsid w:val="009E1E9A"/>
    <w:rsid w:val="009E37F9"/>
    <w:rsid w:val="009E4C4A"/>
    <w:rsid w:val="009E551B"/>
    <w:rsid w:val="009E645A"/>
    <w:rsid w:val="009E69FA"/>
    <w:rsid w:val="009F299B"/>
    <w:rsid w:val="009F2C31"/>
    <w:rsid w:val="009F43E5"/>
    <w:rsid w:val="009F5C99"/>
    <w:rsid w:val="009F6ACF"/>
    <w:rsid w:val="00A01036"/>
    <w:rsid w:val="00A04319"/>
    <w:rsid w:val="00A05355"/>
    <w:rsid w:val="00A05392"/>
    <w:rsid w:val="00A12D0E"/>
    <w:rsid w:val="00A13850"/>
    <w:rsid w:val="00A15826"/>
    <w:rsid w:val="00A16946"/>
    <w:rsid w:val="00A16D8A"/>
    <w:rsid w:val="00A218C9"/>
    <w:rsid w:val="00A23015"/>
    <w:rsid w:val="00A2382E"/>
    <w:rsid w:val="00A23B80"/>
    <w:rsid w:val="00A24620"/>
    <w:rsid w:val="00A2576D"/>
    <w:rsid w:val="00A26C9E"/>
    <w:rsid w:val="00A30558"/>
    <w:rsid w:val="00A31A1C"/>
    <w:rsid w:val="00A344D1"/>
    <w:rsid w:val="00A3572D"/>
    <w:rsid w:val="00A35BC9"/>
    <w:rsid w:val="00A36A06"/>
    <w:rsid w:val="00A371B4"/>
    <w:rsid w:val="00A37BA8"/>
    <w:rsid w:val="00A40F73"/>
    <w:rsid w:val="00A4132F"/>
    <w:rsid w:val="00A432E1"/>
    <w:rsid w:val="00A432F0"/>
    <w:rsid w:val="00A441C7"/>
    <w:rsid w:val="00A4447D"/>
    <w:rsid w:val="00A45845"/>
    <w:rsid w:val="00A460BE"/>
    <w:rsid w:val="00A4654E"/>
    <w:rsid w:val="00A46805"/>
    <w:rsid w:val="00A47781"/>
    <w:rsid w:val="00A47F6F"/>
    <w:rsid w:val="00A51A2B"/>
    <w:rsid w:val="00A52AA0"/>
    <w:rsid w:val="00A5467E"/>
    <w:rsid w:val="00A55E75"/>
    <w:rsid w:val="00A57D92"/>
    <w:rsid w:val="00A62419"/>
    <w:rsid w:val="00A634E0"/>
    <w:rsid w:val="00A63939"/>
    <w:rsid w:val="00A6518F"/>
    <w:rsid w:val="00A705D5"/>
    <w:rsid w:val="00A70BFA"/>
    <w:rsid w:val="00A718C3"/>
    <w:rsid w:val="00A719C8"/>
    <w:rsid w:val="00A71C25"/>
    <w:rsid w:val="00A72322"/>
    <w:rsid w:val="00A7323B"/>
    <w:rsid w:val="00A73474"/>
    <w:rsid w:val="00A74292"/>
    <w:rsid w:val="00A7469B"/>
    <w:rsid w:val="00A74E50"/>
    <w:rsid w:val="00A8261B"/>
    <w:rsid w:val="00A83637"/>
    <w:rsid w:val="00A84F4B"/>
    <w:rsid w:val="00A8553F"/>
    <w:rsid w:val="00A8701D"/>
    <w:rsid w:val="00A876EF"/>
    <w:rsid w:val="00A939FD"/>
    <w:rsid w:val="00A95B2C"/>
    <w:rsid w:val="00A95BF9"/>
    <w:rsid w:val="00A9618F"/>
    <w:rsid w:val="00A9620B"/>
    <w:rsid w:val="00A96CE8"/>
    <w:rsid w:val="00AA0C39"/>
    <w:rsid w:val="00AA13DF"/>
    <w:rsid w:val="00AA17C2"/>
    <w:rsid w:val="00AA2A41"/>
    <w:rsid w:val="00AA2D9A"/>
    <w:rsid w:val="00AA36AB"/>
    <w:rsid w:val="00AA6ECC"/>
    <w:rsid w:val="00AA787B"/>
    <w:rsid w:val="00AB16F7"/>
    <w:rsid w:val="00AB1C3B"/>
    <w:rsid w:val="00AB1FBB"/>
    <w:rsid w:val="00AB59ED"/>
    <w:rsid w:val="00AB5B5D"/>
    <w:rsid w:val="00AB6A6F"/>
    <w:rsid w:val="00AB7F52"/>
    <w:rsid w:val="00AC3CAD"/>
    <w:rsid w:val="00AD04AF"/>
    <w:rsid w:val="00AD284F"/>
    <w:rsid w:val="00AD323B"/>
    <w:rsid w:val="00AD3ADC"/>
    <w:rsid w:val="00AD6247"/>
    <w:rsid w:val="00AE143B"/>
    <w:rsid w:val="00AE1E1F"/>
    <w:rsid w:val="00AE3420"/>
    <w:rsid w:val="00AE3D02"/>
    <w:rsid w:val="00AE5085"/>
    <w:rsid w:val="00AE7DBE"/>
    <w:rsid w:val="00AF50DA"/>
    <w:rsid w:val="00AF54F8"/>
    <w:rsid w:val="00B01A16"/>
    <w:rsid w:val="00B01C46"/>
    <w:rsid w:val="00B02F4C"/>
    <w:rsid w:val="00B0519F"/>
    <w:rsid w:val="00B100A9"/>
    <w:rsid w:val="00B130D8"/>
    <w:rsid w:val="00B14C46"/>
    <w:rsid w:val="00B14DD4"/>
    <w:rsid w:val="00B15AFE"/>
    <w:rsid w:val="00B25B04"/>
    <w:rsid w:val="00B27360"/>
    <w:rsid w:val="00B30617"/>
    <w:rsid w:val="00B30C04"/>
    <w:rsid w:val="00B32792"/>
    <w:rsid w:val="00B32DC7"/>
    <w:rsid w:val="00B33DCE"/>
    <w:rsid w:val="00B34B9D"/>
    <w:rsid w:val="00B34C34"/>
    <w:rsid w:val="00B35C69"/>
    <w:rsid w:val="00B36AF7"/>
    <w:rsid w:val="00B36C3F"/>
    <w:rsid w:val="00B37694"/>
    <w:rsid w:val="00B37882"/>
    <w:rsid w:val="00B413D9"/>
    <w:rsid w:val="00B43312"/>
    <w:rsid w:val="00B43488"/>
    <w:rsid w:val="00B43AE1"/>
    <w:rsid w:val="00B44AD3"/>
    <w:rsid w:val="00B4672D"/>
    <w:rsid w:val="00B47ADB"/>
    <w:rsid w:val="00B47B1F"/>
    <w:rsid w:val="00B47CB6"/>
    <w:rsid w:val="00B5087D"/>
    <w:rsid w:val="00B51C55"/>
    <w:rsid w:val="00B5221A"/>
    <w:rsid w:val="00B57C2C"/>
    <w:rsid w:val="00B625AA"/>
    <w:rsid w:val="00B626C5"/>
    <w:rsid w:val="00B629F8"/>
    <w:rsid w:val="00B62E76"/>
    <w:rsid w:val="00B64AAE"/>
    <w:rsid w:val="00B67655"/>
    <w:rsid w:val="00B72072"/>
    <w:rsid w:val="00B73383"/>
    <w:rsid w:val="00B7482E"/>
    <w:rsid w:val="00B74917"/>
    <w:rsid w:val="00B75F17"/>
    <w:rsid w:val="00B7639A"/>
    <w:rsid w:val="00B767FD"/>
    <w:rsid w:val="00B81EB9"/>
    <w:rsid w:val="00B82D06"/>
    <w:rsid w:val="00B82D55"/>
    <w:rsid w:val="00B82E07"/>
    <w:rsid w:val="00B83153"/>
    <w:rsid w:val="00B85030"/>
    <w:rsid w:val="00B85320"/>
    <w:rsid w:val="00B855FE"/>
    <w:rsid w:val="00B8759E"/>
    <w:rsid w:val="00B90038"/>
    <w:rsid w:val="00B905DD"/>
    <w:rsid w:val="00B90B52"/>
    <w:rsid w:val="00B9419D"/>
    <w:rsid w:val="00B9428A"/>
    <w:rsid w:val="00B94574"/>
    <w:rsid w:val="00BA2456"/>
    <w:rsid w:val="00BA2D0D"/>
    <w:rsid w:val="00BA3472"/>
    <w:rsid w:val="00BA641E"/>
    <w:rsid w:val="00BB1AFE"/>
    <w:rsid w:val="00BB5201"/>
    <w:rsid w:val="00BB5E42"/>
    <w:rsid w:val="00BB64C1"/>
    <w:rsid w:val="00BB7094"/>
    <w:rsid w:val="00BC03EC"/>
    <w:rsid w:val="00BC17A7"/>
    <w:rsid w:val="00BC3EFC"/>
    <w:rsid w:val="00BC4C3F"/>
    <w:rsid w:val="00BC5114"/>
    <w:rsid w:val="00BC511A"/>
    <w:rsid w:val="00BC5289"/>
    <w:rsid w:val="00BC539F"/>
    <w:rsid w:val="00BC58F8"/>
    <w:rsid w:val="00BC7019"/>
    <w:rsid w:val="00BD12EF"/>
    <w:rsid w:val="00BD2348"/>
    <w:rsid w:val="00BD3D5E"/>
    <w:rsid w:val="00BD4CAF"/>
    <w:rsid w:val="00BD523D"/>
    <w:rsid w:val="00BD547A"/>
    <w:rsid w:val="00BD5DA0"/>
    <w:rsid w:val="00BD7069"/>
    <w:rsid w:val="00BD7E70"/>
    <w:rsid w:val="00BE1060"/>
    <w:rsid w:val="00BE1C8F"/>
    <w:rsid w:val="00BE1DE1"/>
    <w:rsid w:val="00BE2C17"/>
    <w:rsid w:val="00BE344A"/>
    <w:rsid w:val="00BE7A4A"/>
    <w:rsid w:val="00BF22C4"/>
    <w:rsid w:val="00BF3548"/>
    <w:rsid w:val="00BF35CA"/>
    <w:rsid w:val="00BF4E64"/>
    <w:rsid w:val="00BF7719"/>
    <w:rsid w:val="00C0020A"/>
    <w:rsid w:val="00C01C45"/>
    <w:rsid w:val="00C032B2"/>
    <w:rsid w:val="00C060B3"/>
    <w:rsid w:val="00C06FF6"/>
    <w:rsid w:val="00C1211B"/>
    <w:rsid w:val="00C1380F"/>
    <w:rsid w:val="00C1389C"/>
    <w:rsid w:val="00C13DB6"/>
    <w:rsid w:val="00C14900"/>
    <w:rsid w:val="00C178F7"/>
    <w:rsid w:val="00C17D5F"/>
    <w:rsid w:val="00C22287"/>
    <w:rsid w:val="00C230D0"/>
    <w:rsid w:val="00C23E5E"/>
    <w:rsid w:val="00C2607F"/>
    <w:rsid w:val="00C26B27"/>
    <w:rsid w:val="00C278A0"/>
    <w:rsid w:val="00C3102A"/>
    <w:rsid w:val="00C31F80"/>
    <w:rsid w:val="00C3277B"/>
    <w:rsid w:val="00C32FF6"/>
    <w:rsid w:val="00C330C8"/>
    <w:rsid w:val="00C34970"/>
    <w:rsid w:val="00C40FFA"/>
    <w:rsid w:val="00C45046"/>
    <w:rsid w:val="00C4677A"/>
    <w:rsid w:val="00C46E7E"/>
    <w:rsid w:val="00C5264F"/>
    <w:rsid w:val="00C52736"/>
    <w:rsid w:val="00C53B41"/>
    <w:rsid w:val="00C5447A"/>
    <w:rsid w:val="00C55906"/>
    <w:rsid w:val="00C57D0E"/>
    <w:rsid w:val="00C61260"/>
    <w:rsid w:val="00C61997"/>
    <w:rsid w:val="00C7179A"/>
    <w:rsid w:val="00C7240A"/>
    <w:rsid w:val="00C72A62"/>
    <w:rsid w:val="00C742D7"/>
    <w:rsid w:val="00C75458"/>
    <w:rsid w:val="00C75AAF"/>
    <w:rsid w:val="00C7630E"/>
    <w:rsid w:val="00C7674B"/>
    <w:rsid w:val="00C77798"/>
    <w:rsid w:val="00C80EFF"/>
    <w:rsid w:val="00C82EC8"/>
    <w:rsid w:val="00C83EED"/>
    <w:rsid w:val="00C84ADC"/>
    <w:rsid w:val="00C84CA1"/>
    <w:rsid w:val="00C85BF6"/>
    <w:rsid w:val="00C866C8"/>
    <w:rsid w:val="00C871DC"/>
    <w:rsid w:val="00C87E11"/>
    <w:rsid w:val="00C904D7"/>
    <w:rsid w:val="00C90ED8"/>
    <w:rsid w:val="00C93B54"/>
    <w:rsid w:val="00C946D7"/>
    <w:rsid w:val="00C96259"/>
    <w:rsid w:val="00CA0439"/>
    <w:rsid w:val="00CA5A59"/>
    <w:rsid w:val="00CA68A4"/>
    <w:rsid w:val="00CA767B"/>
    <w:rsid w:val="00CB1553"/>
    <w:rsid w:val="00CB7447"/>
    <w:rsid w:val="00CB798F"/>
    <w:rsid w:val="00CC0451"/>
    <w:rsid w:val="00CC0E89"/>
    <w:rsid w:val="00CC1AA6"/>
    <w:rsid w:val="00CC7073"/>
    <w:rsid w:val="00CC775C"/>
    <w:rsid w:val="00CC77ED"/>
    <w:rsid w:val="00CD09C6"/>
    <w:rsid w:val="00CD3B13"/>
    <w:rsid w:val="00CD4A78"/>
    <w:rsid w:val="00CD6071"/>
    <w:rsid w:val="00CD6B86"/>
    <w:rsid w:val="00CE52EE"/>
    <w:rsid w:val="00CE6F44"/>
    <w:rsid w:val="00CE77C1"/>
    <w:rsid w:val="00CF0356"/>
    <w:rsid w:val="00CF0E3C"/>
    <w:rsid w:val="00CF1548"/>
    <w:rsid w:val="00CF42EB"/>
    <w:rsid w:val="00CF473A"/>
    <w:rsid w:val="00CF4741"/>
    <w:rsid w:val="00CF4C3C"/>
    <w:rsid w:val="00CF63A1"/>
    <w:rsid w:val="00CF7569"/>
    <w:rsid w:val="00D00820"/>
    <w:rsid w:val="00D023C6"/>
    <w:rsid w:val="00D03752"/>
    <w:rsid w:val="00D03AB4"/>
    <w:rsid w:val="00D05089"/>
    <w:rsid w:val="00D0547E"/>
    <w:rsid w:val="00D055C4"/>
    <w:rsid w:val="00D0580F"/>
    <w:rsid w:val="00D05B02"/>
    <w:rsid w:val="00D05EB9"/>
    <w:rsid w:val="00D12398"/>
    <w:rsid w:val="00D12BEF"/>
    <w:rsid w:val="00D14D46"/>
    <w:rsid w:val="00D151C6"/>
    <w:rsid w:val="00D15A09"/>
    <w:rsid w:val="00D15CB1"/>
    <w:rsid w:val="00D164AC"/>
    <w:rsid w:val="00D16560"/>
    <w:rsid w:val="00D16FC7"/>
    <w:rsid w:val="00D20D60"/>
    <w:rsid w:val="00D21207"/>
    <w:rsid w:val="00D214D9"/>
    <w:rsid w:val="00D22647"/>
    <w:rsid w:val="00D246EC"/>
    <w:rsid w:val="00D256DD"/>
    <w:rsid w:val="00D260F3"/>
    <w:rsid w:val="00D27B88"/>
    <w:rsid w:val="00D33411"/>
    <w:rsid w:val="00D34D25"/>
    <w:rsid w:val="00D36856"/>
    <w:rsid w:val="00D4160D"/>
    <w:rsid w:val="00D42582"/>
    <w:rsid w:val="00D42C24"/>
    <w:rsid w:val="00D43C58"/>
    <w:rsid w:val="00D43EB0"/>
    <w:rsid w:val="00D506B1"/>
    <w:rsid w:val="00D51DE0"/>
    <w:rsid w:val="00D54225"/>
    <w:rsid w:val="00D55C77"/>
    <w:rsid w:val="00D55F57"/>
    <w:rsid w:val="00D57306"/>
    <w:rsid w:val="00D57E25"/>
    <w:rsid w:val="00D60718"/>
    <w:rsid w:val="00D60A51"/>
    <w:rsid w:val="00D61EF0"/>
    <w:rsid w:val="00D62FF5"/>
    <w:rsid w:val="00D637EB"/>
    <w:rsid w:val="00D63D54"/>
    <w:rsid w:val="00D6537B"/>
    <w:rsid w:val="00D65E6D"/>
    <w:rsid w:val="00D66F39"/>
    <w:rsid w:val="00D671E3"/>
    <w:rsid w:val="00D712DF"/>
    <w:rsid w:val="00D72276"/>
    <w:rsid w:val="00D7285B"/>
    <w:rsid w:val="00D72FEA"/>
    <w:rsid w:val="00D77C42"/>
    <w:rsid w:val="00D80B34"/>
    <w:rsid w:val="00D811E9"/>
    <w:rsid w:val="00D83057"/>
    <w:rsid w:val="00D84A4C"/>
    <w:rsid w:val="00D853FC"/>
    <w:rsid w:val="00D85A44"/>
    <w:rsid w:val="00D9080A"/>
    <w:rsid w:val="00D926E9"/>
    <w:rsid w:val="00D966EC"/>
    <w:rsid w:val="00D97AEB"/>
    <w:rsid w:val="00D97C11"/>
    <w:rsid w:val="00DA1678"/>
    <w:rsid w:val="00DA33F4"/>
    <w:rsid w:val="00DA41B6"/>
    <w:rsid w:val="00DA5218"/>
    <w:rsid w:val="00DA7E4D"/>
    <w:rsid w:val="00DB015D"/>
    <w:rsid w:val="00DB0D93"/>
    <w:rsid w:val="00DB30D5"/>
    <w:rsid w:val="00DB3DF2"/>
    <w:rsid w:val="00DB6E25"/>
    <w:rsid w:val="00DB75DC"/>
    <w:rsid w:val="00DB76BF"/>
    <w:rsid w:val="00DB79F1"/>
    <w:rsid w:val="00DC0860"/>
    <w:rsid w:val="00DC1197"/>
    <w:rsid w:val="00DC1289"/>
    <w:rsid w:val="00DC1ED6"/>
    <w:rsid w:val="00DC25F8"/>
    <w:rsid w:val="00DC3EE9"/>
    <w:rsid w:val="00DD06F6"/>
    <w:rsid w:val="00DD10A9"/>
    <w:rsid w:val="00DD1633"/>
    <w:rsid w:val="00DD311F"/>
    <w:rsid w:val="00DD3C4C"/>
    <w:rsid w:val="00DD56B2"/>
    <w:rsid w:val="00DD6362"/>
    <w:rsid w:val="00DE0556"/>
    <w:rsid w:val="00DE0D04"/>
    <w:rsid w:val="00DE4849"/>
    <w:rsid w:val="00DE6267"/>
    <w:rsid w:val="00DF2C6C"/>
    <w:rsid w:val="00DF5ECD"/>
    <w:rsid w:val="00DF65C9"/>
    <w:rsid w:val="00DF67CA"/>
    <w:rsid w:val="00E00603"/>
    <w:rsid w:val="00E01013"/>
    <w:rsid w:val="00E01934"/>
    <w:rsid w:val="00E03227"/>
    <w:rsid w:val="00E057A5"/>
    <w:rsid w:val="00E114F1"/>
    <w:rsid w:val="00E11F2A"/>
    <w:rsid w:val="00E12153"/>
    <w:rsid w:val="00E135BB"/>
    <w:rsid w:val="00E15050"/>
    <w:rsid w:val="00E167FB"/>
    <w:rsid w:val="00E1769A"/>
    <w:rsid w:val="00E20103"/>
    <w:rsid w:val="00E20322"/>
    <w:rsid w:val="00E20B86"/>
    <w:rsid w:val="00E212FD"/>
    <w:rsid w:val="00E24E63"/>
    <w:rsid w:val="00E261CB"/>
    <w:rsid w:val="00E27E55"/>
    <w:rsid w:val="00E303CE"/>
    <w:rsid w:val="00E31589"/>
    <w:rsid w:val="00E31975"/>
    <w:rsid w:val="00E31F9C"/>
    <w:rsid w:val="00E33810"/>
    <w:rsid w:val="00E42D0C"/>
    <w:rsid w:val="00E461A2"/>
    <w:rsid w:val="00E5051C"/>
    <w:rsid w:val="00E54587"/>
    <w:rsid w:val="00E55829"/>
    <w:rsid w:val="00E60751"/>
    <w:rsid w:val="00E62863"/>
    <w:rsid w:val="00E62D44"/>
    <w:rsid w:val="00E6630C"/>
    <w:rsid w:val="00E703C2"/>
    <w:rsid w:val="00E71607"/>
    <w:rsid w:val="00E73139"/>
    <w:rsid w:val="00E7365B"/>
    <w:rsid w:val="00E7391F"/>
    <w:rsid w:val="00E75387"/>
    <w:rsid w:val="00E761FD"/>
    <w:rsid w:val="00E76861"/>
    <w:rsid w:val="00E845CB"/>
    <w:rsid w:val="00E84DD8"/>
    <w:rsid w:val="00E86D85"/>
    <w:rsid w:val="00E8785C"/>
    <w:rsid w:val="00E901C2"/>
    <w:rsid w:val="00E905B4"/>
    <w:rsid w:val="00E96207"/>
    <w:rsid w:val="00E966CE"/>
    <w:rsid w:val="00E96BB5"/>
    <w:rsid w:val="00E96BFF"/>
    <w:rsid w:val="00E97404"/>
    <w:rsid w:val="00EA03DA"/>
    <w:rsid w:val="00EA25FA"/>
    <w:rsid w:val="00EA2C6B"/>
    <w:rsid w:val="00EA687F"/>
    <w:rsid w:val="00EB05CB"/>
    <w:rsid w:val="00EB2D17"/>
    <w:rsid w:val="00EB2DB8"/>
    <w:rsid w:val="00EB306B"/>
    <w:rsid w:val="00EB36C9"/>
    <w:rsid w:val="00EB4049"/>
    <w:rsid w:val="00EB56E6"/>
    <w:rsid w:val="00EB710D"/>
    <w:rsid w:val="00EB78FC"/>
    <w:rsid w:val="00EB797B"/>
    <w:rsid w:val="00EC0F5C"/>
    <w:rsid w:val="00EC33C5"/>
    <w:rsid w:val="00EC3C3E"/>
    <w:rsid w:val="00EC6FC8"/>
    <w:rsid w:val="00EC75B0"/>
    <w:rsid w:val="00ED02C2"/>
    <w:rsid w:val="00ED3E91"/>
    <w:rsid w:val="00ED47B3"/>
    <w:rsid w:val="00ED56B9"/>
    <w:rsid w:val="00ED5870"/>
    <w:rsid w:val="00ED5E4C"/>
    <w:rsid w:val="00EE285B"/>
    <w:rsid w:val="00EE3947"/>
    <w:rsid w:val="00EE68BC"/>
    <w:rsid w:val="00EE6A27"/>
    <w:rsid w:val="00EE7899"/>
    <w:rsid w:val="00EF14ED"/>
    <w:rsid w:val="00EF205A"/>
    <w:rsid w:val="00EF2853"/>
    <w:rsid w:val="00EF3EC5"/>
    <w:rsid w:val="00EF46D7"/>
    <w:rsid w:val="00EF50F0"/>
    <w:rsid w:val="00EF5684"/>
    <w:rsid w:val="00EF7A36"/>
    <w:rsid w:val="00F011E5"/>
    <w:rsid w:val="00F047F4"/>
    <w:rsid w:val="00F05365"/>
    <w:rsid w:val="00F05869"/>
    <w:rsid w:val="00F059DC"/>
    <w:rsid w:val="00F05CDA"/>
    <w:rsid w:val="00F06CC5"/>
    <w:rsid w:val="00F0710E"/>
    <w:rsid w:val="00F122E7"/>
    <w:rsid w:val="00F13818"/>
    <w:rsid w:val="00F13C5F"/>
    <w:rsid w:val="00F143C9"/>
    <w:rsid w:val="00F1591D"/>
    <w:rsid w:val="00F15BCC"/>
    <w:rsid w:val="00F15EAF"/>
    <w:rsid w:val="00F17FAC"/>
    <w:rsid w:val="00F25F68"/>
    <w:rsid w:val="00F3020F"/>
    <w:rsid w:val="00F30AEA"/>
    <w:rsid w:val="00F31D82"/>
    <w:rsid w:val="00F32CFA"/>
    <w:rsid w:val="00F3329F"/>
    <w:rsid w:val="00F34A07"/>
    <w:rsid w:val="00F35F72"/>
    <w:rsid w:val="00F36919"/>
    <w:rsid w:val="00F37D9E"/>
    <w:rsid w:val="00F50689"/>
    <w:rsid w:val="00F5109A"/>
    <w:rsid w:val="00F543A5"/>
    <w:rsid w:val="00F547FC"/>
    <w:rsid w:val="00F54E61"/>
    <w:rsid w:val="00F561AD"/>
    <w:rsid w:val="00F5625B"/>
    <w:rsid w:val="00F607C1"/>
    <w:rsid w:val="00F61B1C"/>
    <w:rsid w:val="00F62091"/>
    <w:rsid w:val="00F63B5A"/>
    <w:rsid w:val="00F64157"/>
    <w:rsid w:val="00F660DE"/>
    <w:rsid w:val="00F66111"/>
    <w:rsid w:val="00F66641"/>
    <w:rsid w:val="00F678A3"/>
    <w:rsid w:val="00F67F72"/>
    <w:rsid w:val="00F703E2"/>
    <w:rsid w:val="00F7353D"/>
    <w:rsid w:val="00F74B9D"/>
    <w:rsid w:val="00F7656C"/>
    <w:rsid w:val="00F7661E"/>
    <w:rsid w:val="00F7676A"/>
    <w:rsid w:val="00F76DA8"/>
    <w:rsid w:val="00F82E19"/>
    <w:rsid w:val="00F83B10"/>
    <w:rsid w:val="00F84378"/>
    <w:rsid w:val="00F91190"/>
    <w:rsid w:val="00F91911"/>
    <w:rsid w:val="00F923B1"/>
    <w:rsid w:val="00F92425"/>
    <w:rsid w:val="00F92828"/>
    <w:rsid w:val="00F9336F"/>
    <w:rsid w:val="00F9348C"/>
    <w:rsid w:val="00F9403D"/>
    <w:rsid w:val="00F94CFD"/>
    <w:rsid w:val="00F97C08"/>
    <w:rsid w:val="00FA3CB0"/>
    <w:rsid w:val="00FA44FF"/>
    <w:rsid w:val="00FA457A"/>
    <w:rsid w:val="00FA467D"/>
    <w:rsid w:val="00FA4E8B"/>
    <w:rsid w:val="00FA54A0"/>
    <w:rsid w:val="00FA67FA"/>
    <w:rsid w:val="00FB296F"/>
    <w:rsid w:val="00FB3A10"/>
    <w:rsid w:val="00FB4802"/>
    <w:rsid w:val="00FC193C"/>
    <w:rsid w:val="00FC1DF2"/>
    <w:rsid w:val="00FC299D"/>
    <w:rsid w:val="00FC2B96"/>
    <w:rsid w:val="00FC5304"/>
    <w:rsid w:val="00FC5D87"/>
    <w:rsid w:val="00FC7F3C"/>
    <w:rsid w:val="00FD1427"/>
    <w:rsid w:val="00FD1C65"/>
    <w:rsid w:val="00FD2FE8"/>
    <w:rsid w:val="00FD4D6B"/>
    <w:rsid w:val="00FD5895"/>
    <w:rsid w:val="00FD666C"/>
    <w:rsid w:val="00FD6919"/>
    <w:rsid w:val="00FD6B25"/>
    <w:rsid w:val="00FD78AC"/>
    <w:rsid w:val="00FE0B1A"/>
    <w:rsid w:val="00FE2DDA"/>
    <w:rsid w:val="00FE765F"/>
    <w:rsid w:val="00FE7E8C"/>
    <w:rsid w:val="00FF439C"/>
    <w:rsid w:val="00FF4D32"/>
    <w:rsid w:val="00FF6A53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B22F2-926A-478B-A149-B58B9A1E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BC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2F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FF6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87E1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7">
    <w:name w:val="Balloon Text"/>
    <w:basedOn w:val="a"/>
    <w:link w:val="a8"/>
    <w:rsid w:val="002F473B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rsid w:val="00F143C9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143C9"/>
  </w:style>
  <w:style w:type="paragraph" w:styleId="ac">
    <w:name w:val="footer"/>
    <w:basedOn w:val="a"/>
    <w:link w:val="ad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e">
    <w:name w:val="Основной текст_"/>
    <w:link w:val="21"/>
    <w:rsid w:val="004F1194"/>
    <w:rPr>
      <w:spacing w:val="-10"/>
      <w:sz w:val="25"/>
      <w:szCs w:val="25"/>
      <w:lang w:bidi="ar-SA"/>
    </w:rPr>
  </w:style>
  <w:style w:type="character" w:customStyle="1" w:styleId="1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e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f">
    <w:name w:val="Hyperlink"/>
    <w:uiPriority w:val="99"/>
    <w:rsid w:val="00B94574"/>
    <w:rPr>
      <w:color w:val="0000FF"/>
      <w:u w:val="single"/>
    </w:rPr>
  </w:style>
  <w:style w:type="paragraph" w:customStyle="1" w:styleId="12">
    <w:name w:val="Без интервала1"/>
    <w:link w:val="NoSpacingChar"/>
    <w:rsid w:val="006A163A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paragraph" w:styleId="af0">
    <w:name w:val="List Paragraph"/>
    <w:basedOn w:val="a"/>
    <w:uiPriority w:val="34"/>
    <w:qFormat/>
    <w:rsid w:val="00A13850"/>
    <w:pPr>
      <w:ind w:left="720"/>
      <w:contextualSpacing/>
    </w:pPr>
  </w:style>
  <w:style w:type="character" w:styleId="af1">
    <w:name w:val="Emphasis"/>
    <w:basedOn w:val="a1"/>
    <w:qFormat/>
    <w:rsid w:val="00BC5289"/>
    <w:rPr>
      <w:i/>
      <w:iCs/>
    </w:rPr>
  </w:style>
  <w:style w:type="paragraph" w:customStyle="1" w:styleId="ConsPlusNonformat">
    <w:name w:val="ConsPlusNonformat"/>
    <w:uiPriority w:val="99"/>
    <w:rsid w:val="00A35B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rsid w:val="00C87E11"/>
    <w:rPr>
      <w:rFonts w:ascii="Cambria" w:eastAsia="Times New Roman" w:hAnsi="Cambria" w:cs="Times New Roman"/>
      <w:i/>
      <w:iCs/>
      <w:color w:val="243F60"/>
    </w:rPr>
  </w:style>
  <w:style w:type="paragraph" w:customStyle="1" w:styleId="Normalunindented">
    <w:name w:val="Normal unindented"/>
    <w:qFormat/>
    <w:rsid w:val="00C87E11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rsid w:val="00C32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rsid w:val="00C32FF6"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locked/>
    <w:rsid w:val="00C32FF6"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rsid w:val="00C32FF6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rsid w:val="00C32FF6"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C32FF6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32FF6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8">
    <w:name w:val="Текст выноски Знак"/>
    <w:link w:val="a7"/>
    <w:rsid w:val="00C32F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C32FF6"/>
  </w:style>
  <w:style w:type="paragraph" w:customStyle="1" w:styleId="Warning">
    <w:name w:val="Warning"/>
    <w:basedOn w:val="a"/>
    <w:next w:val="a"/>
    <w:uiPriority w:val="99"/>
    <w:qFormat/>
    <w:rsid w:val="00C32FF6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a">
    <w:name w:val="Верхний колонтитул Знак"/>
    <w:basedOn w:val="a1"/>
    <w:link w:val="a9"/>
    <w:rsid w:val="00C32FF6"/>
  </w:style>
  <w:style w:type="paragraph" w:styleId="af2">
    <w:name w:val="Body Text"/>
    <w:basedOn w:val="a"/>
    <w:link w:val="af3"/>
    <w:rsid w:val="00C55906"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character" w:customStyle="1" w:styleId="af3">
    <w:name w:val="Основной текст Знак"/>
    <w:basedOn w:val="a1"/>
    <w:link w:val="af2"/>
    <w:rsid w:val="00C55906"/>
    <w:rPr>
      <w:color w:val="00000A"/>
      <w:sz w:val="24"/>
      <w:szCs w:val="24"/>
      <w:lang w:eastAsia="ar-SA"/>
    </w:rPr>
  </w:style>
  <w:style w:type="character" w:customStyle="1" w:styleId="15">
    <w:name w:val="Знак Знак1"/>
    <w:aliases w:val="Основной текст с отступом 2 Знак1"/>
    <w:uiPriority w:val="99"/>
    <w:locked/>
    <w:rsid w:val="00ED5E4C"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rsid w:val="004472DE"/>
    <w:pPr>
      <w:widowControl/>
      <w:numPr>
        <w:numId w:val="3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4472DE"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472DE"/>
    <w:rPr>
      <w:rFonts w:ascii="Calibri" w:hAnsi="Calibri"/>
      <w:sz w:val="16"/>
      <w:szCs w:val="16"/>
    </w:rPr>
  </w:style>
  <w:style w:type="paragraph" w:styleId="23">
    <w:name w:val="Body Text Indent 2"/>
    <w:basedOn w:val="a"/>
    <w:link w:val="24"/>
    <w:rsid w:val="00DC11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C1197"/>
  </w:style>
  <w:style w:type="character" w:customStyle="1" w:styleId="NoSpacingChar">
    <w:name w:val="No Spacing Char"/>
    <w:link w:val="12"/>
    <w:locked/>
    <w:rsid w:val="00F13818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uiPriority w:val="1"/>
    <w:qFormat/>
    <w:rsid w:val="00A70BFA"/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1"/>
    <w:link w:val="a5"/>
    <w:rsid w:val="00CA68A4"/>
    <w:rPr>
      <w:sz w:val="28"/>
    </w:rPr>
  </w:style>
  <w:style w:type="character" w:customStyle="1" w:styleId="ad">
    <w:name w:val="Нижний колонтитул Знак"/>
    <w:basedOn w:val="a1"/>
    <w:link w:val="ac"/>
    <w:rsid w:val="00CA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zhach_kcson@social.gov33.ru" TargetMode="Externa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B6855-F9C8-44E2-B48C-6A8554EE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заявки.dotx</Template>
  <TotalTime>1316</TotalTime>
  <Pages>9</Pages>
  <Words>4047</Words>
  <Characters>23071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27064</CharactersWithSpaces>
  <SharedDoc>false</SharedDoc>
  <HLinks>
    <vt:vector size="6" baseType="variant"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mailto:seliv_cso@uszn.avo.ru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Коленова</dc:creator>
  <cp:lastModifiedBy>05</cp:lastModifiedBy>
  <cp:revision>254</cp:revision>
  <cp:lastPrinted>2022-03-16T13:09:00Z</cp:lastPrinted>
  <dcterms:created xsi:type="dcterms:W3CDTF">2021-12-17T11:29:00Z</dcterms:created>
  <dcterms:modified xsi:type="dcterms:W3CDTF">2026-06-29T07:42:00Z</dcterms:modified>
</cp:coreProperties>
</file>