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E32CEB6"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C21F9">
        <w:rPr>
          <w:b/>
          <w:i/>
          <w:sz w:val="24"/>
          <w:szCs w:val="24"/>
        </w:rPr>
        <w:t>средств индивидуальной защиты</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05E075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C21F9">
        <w:rPr>
          <w:b/>
          <w:i/>
          <w:color w:val="FF0000"/>
          <w:sz w:val="24"/>
          <w:szCs w:val="24"/>
        </w:rPr>
        <w:t>9 810,00</w:t>
      </w:r>
      <w:r w:rsidR="00653BAF" w:rsidRPr="00653BAF">
        <w:rPr>
          <w:b/>
          <w:color w:val="FF0000"/>
          <w:sz w:val="24"/>
          <w:szCs w:val="24"/>
        </w:rPr>
        <w:t xml:space="preserve"> </w:t>
      </w:r>
      <w:r w:rsidR="00653BAF" w:rsidRPr="00F25987">
        <w:rPr>
          <w:b/>
          <w:color w:val="FF0000"/>
          <w:sz w:val="24"/>
          <w:szCs w:val="24"/>
        </w:rPr>
        <w:t>(</w:t>
      </w:r>
      <w:r w:rsidR="0060074F">
        <w:rPr>
          <w:b/>
          <w:i/>
          <w:iCs/>
          <w:color w:val="FF0000"/>
          <w:sz w:val="24"/>
          <w:szCs w:val="24"/>
        </w:rPr>
        <w:t>девять тысяч восемьсот десять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74F39F8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w:t>
      </w:r>
      <w:r w:rsidR="0060074F">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2E4288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60074F">
        <w:rPr>
          <w:b/>
          <w:i/>
          <w:color w:val="FF0000"/>
          <w:sz w:val="24"/>
          <w:szCs w:val="24"/>
        </w:rPr>
        <w:t>29</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60074F">
        <w:rPr>
          <w:b/>
          <w:i/>
          <w:color w:val="FF0000"/>
          <w:sz w:val="24"/>
          <w:szCs w:val="24"/>
        </w:rPr>
        <w:t>03.06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0074F">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621840D3"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0060074F">
              <w:rPr>
                <w:sz w:val="24"/>
                <w:szCs w:val="24"/>
              </w:rPr>
              <w:t>И.о. д</w:t>
            </w:r>
            <w:r w:rsidRPr="004856F6">
              <w:rPr>
                <w:sz w:val="24"/>
                <w:szCs w:val="24"/>
              </w:rPr>
              <w:t>иректор</w:t>
            </w:r>
            <w:r w:rsidR="0060074F">
              <w:rPr>
                <w:sz w:val="24"/>
                <w:szCs w:val="24"/>
              </w:rPr>
              <w:t>а</w:t>
            </w:r>
            <w:r w:rsidRPr="004856F6">
              <w:rPr>
                <w:sz w:val="24"/>
                <w:szCs w:val="24"/>
              </w:rPr>
              <w:t xml:space="preserve">         </w:t>
            </w:r>
            <w:r w:rsidR="00F20EDE">
              <w:rPr>
                <w:sz w:val="24"/>
                <w:szCs w:val="24"/>
              </w:rPr>
              <w:t xml:space="preserve">                                 </w:t>
            </w:r>
            <w:r w:rsidRPr="004856F6">
              <w:rPr>
                <w:sz w:val="24"/>
                <w:szCs w:val="24"/>
              </w:rPr>
              <w:t xml:space="preserve">                   ___________</w:t>
            </w:r>
            <w:r w:rsidR="00CD21BC">
              <w:rPr>
                <w:sz w:val="24"/>
                <w:szCs w:val="24"/>
              </w:rPr>
              <w:t xml:space="preserve"> Е.</w:t>
            </w:r>
            <w:r w:rsidR="0060074F">
              <w:rPr>
                <w:sz w:val="24"/>
                <w:szCs w:val="24"/>
              </w:rPr>
              <w:t>М. Торкунова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CB57E17"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0074F">
        <w:rPr>
          <w:b/>
          <w:i/>
          <w:sz w:val="24"/>
          <w:szCs w:val="24"/>
        </w:rPr>
        <w:t>средств</w:t>
      </w:r>
      <w:r w:rsidR="0060074F">
        <w:rPr>
          <w:b/>
          <w:i/>
          <w:sz w:val="24"/>
          <w:szCs w:val="24"/>
        </w:rPr>
        <w:t>а</w:t>
      </w:r>
      <w:r w:rsidR="0060074F">
        <w:rPr>
          <w:b/>
          <w:i/>
          <w:sz w:val="24"/>
          <w:szCs w:val="24"/>
        </w:rPr>
        <w:t xml:space="preserve"> индивидуальной защиты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sidRPr="004856F6">
        <w:rPr>
          <w:color w:val="000000"/>
          <w:sz w:val="24"/>
          <w:szCs w:val="24"/>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45"/>
        <w:gridCol w:w="1419"/>
        <w:gridCol w:w="1134"/>
        <w:gridCol w:w="706"/>
        <w:gridCol w:w="1134"/>
        <w:gridCol w:w="1134"/>
        <w:gridCol w:w="5671"/>
        <w:gridCol w:w="1242"/>
      </w:tblGrid>
      <w:tr w:rsidR="00257FFA" w:rsidRPr="00BE6DED" w14:paraId="51D32C80" w14:textId="77777777" w:rsidTr="00233978">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9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48"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58"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7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233978" w14:paraId="53448CE1" w14:textId="77777777" w:rsidTr="0023397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33978" w:rsidRDefault="002944B1" w:rsidP="002944B1">
            <w:pPr>
              <w:jc w:val="center"/>
              <w:rPr>
                <w:sz w:val="22"/>
                <w:szCs w:val="22"/>
              </w:rPr>
            </w:pPr>
            <w:r w:rsidRPr="00233978">
              <w:rPr>
                <w:sz w:val="22"/>
                <w:szCs w:val="22"/>
              </w:rPr>
              <w:t>1</w:t>
            </w:r>
          </w:p>
        </w:tc>
        <w:tc>
          <w:tcPr>
            <w:tcW w:w="898" w:type="pct"/>
            <w:tcBorders>
              <w:top w:val="single" w:sz="4" w:space="0" w:color="auto"/>
              <w:left w:val="single" w:sz="4" w:space="0" w:color="auto"/>
              <w:bottom w:val="single" w:sz="4" w:space="0" w:color="auto"/>
              <w:right w:val="single" w:sz="4" w:space="0" w:color="auto"/>
            </w:tcBorders>
          </w:tcPr>
          <w:p w14:paraId="28ED58E4" w14:textId="1F61D001" w:rsidR="002944B1" w:rsidRPr="00233978" w:rsidRDefault="0060074F" w:rsidP="002944B1">
            <w:pPr>
              <w:rPr>
                <w:sz w:val="22"/>
                <w:szCs w:val="22"/>
              </w:rPr>
            </w:pPr>
            <w:r w:rsidRPr="00233978">
              <w:rPr>
                <w:sz w:val="22"/>
                <w:szCs w:val="22"/>
              </w:rPr>
              <w:t xml:space="preserve">Костюм для защиты </w:t>
            </w:r>
            <w:proofErr w:type="gramStart"/>
            <w:r w:rsidRPr="00233978">
              <w:rPr>
                <w:sz w:val="22"/>
                <w:szCs w:val="22"/>
              </w:rPr>
              <w:t>от  общих</w:t>
            </w:r>
            <w:proofErr w:type="gramEnd"/>
            <w:r w:rsidRPr="00233978">
              <w:rPr>
                <w:sz w:val="22"/>
                <w:szCs w:val="22"/>
              </w:rPr>
              <w:t xml:space="preserve"> производственных загрязнений и механических воздействий</w:t>
            </w:r>
          </w:p>
        </w:tc>
        <w:tc>
          <w:tcPr>
            <w:tcW w:w="448" w:type="pct"/>
            <w:tcBorders>
              <w:top w:val="single" w:sz="4" w:space="0" w:color="auto"/>
              <w:left w:val="single" w:sz="4" w:space="0" w:color="auto"/>
              <w:bottom w:val="single" w:sz="4" w:space="0" w:color="auto"/>
              <w:right w:val="single" w:sz="4" w:space="0" w:color="auto"/>
            </w:tcBorders>
          </w:tcPr>
          <w:p w14:paraId="3477EA89" w14:textId="766FE801" w:rsidR="002944B1" w:rsidRPr="00233978" w:rsidRDefault="0060074F" w:rsidP="002944B1">
            <w:pPr>
              <w:ind w:firstLine="1"/>
              <w:outlineLvl w:val="2"/>
              <w:rPr>
                <w:sz w:val="22"/>
                <w:szCs w:val="22"/>
              </w:rPr>
            </w:pPr>
            <w:r w:rsidRPr="00233978">
              <w:rPr>
                <w:sz w:val="22"/>
                <w:szCs w:val="22"/>
              </w:rPr>
              <w:t>14.12.30.190</w:t>
            </w:r>
          </w:p>
        </w:tc>
        <w:tc>
          <w:tcPr>
            <w:tcW w:w="358" w:type="pct"/>
            <w:tcBorders>
              <w:top w:val="single" w:sz="4" w:space="0" w:color="auto"/>
              <w:left w:val="single" w:sz="4" w:space="0" w:color="auto"/>
              <w:bottom w:val="single" w:sz="4" w:space="0" w:color="auto"/>
              <w:right w:val="single" w:sz="4" w:space="0" w:color="auto"/>
            </w:tcBorders>
          </w:tcPr>
          <w:p w14:paraId="776D5D16" w14:textId="7B44B8E5" w:rsidR="002944B1" w:rsidRPr="00233978" w:rsidRDefault="0060074F" w:rsidP="002944B1">
            <w:pPr>
              <w:jc w:val="center"/>
              <w:rPr>
                <w:sz w:val="22"/>
                <w:szCs w:val="22"/>
              </w:rPr>
            </w:pPr>
            <w:r w:rsidRPr="00233978">
              <w:rPr>
                <w:sz w:val="22"/>
                <w:szCs w:val="22"/>
              </w:rPr>
              <w:t>комплект</w:t>
            </w:r>
          </w:p>
        </w:tc>
        <w:tc>
          <w:tcPr>
            <w:tcW w:w="223" w:type="pct"/>
            <w:tcBorders>
              <w:top w:val="single" w:sz="4" w:space="0" w:color="auto"/>
              <w:left w:val="single" w:sz="4" w:space="0" w:color="auto"/>
              <w:bottom w:val="single" w:sz="4" w:space="0" w:color="auto"/>
              <w:right w:val="single" w:sz="4" w:space="0" w:color="auto"/>
            </w:tcBorders>
          </w:tcPr>
          <w:p w14:paraId="39991499" w14:textId="374DC225" w:rsidR="002944B1" w:rsidRPr="00233978" w:rsidRDefault="0060074F" w:rsidP="002944B1">
            <w:pPr>
              <w:jc w:val="center"/>
              <w:rPr>
                <w:sz w:val="22"/>
                <w:szCs w:val="22"/>
              </w:rPr>
            </w:pPr>
            <w:r w:rsidRPr="00233978">
              <w:rPr>
                <w:sz w:val="22"/>
                <w:szCs w:val="22"/>
              </w:rPr>
              <w:t>1</w:t>
            </w:r>
          </w:p>
        </w:tc>
        <w:tc>
          <w:tcPr>
            <w:tcW w:w="35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233978" w:rsidRDefault="002944B1" w:rsidP="002944B1">
            <w:pPr>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33978" w:rsidRDefault="002944B1" w:rsidP="002944B1">
            <w:pPr>
              <w:jc w:val="center"/>
              <w:rPr>
                <w:sz w:val="22"/>
                <w:szCs w:val="22"/>
              </w:rPr>
            </w:pPr>
          </w:p>
        </w:tc>
        <w:tc>
          <w:tcPr>
            <w:tcW w:w="1790" w:type="pct"/>
            <w:tcBorders>
              <w:top w:val="single" w:sz="4" w:space="0" w:color="auto"/>
              <w:left w:val="single" w:sz="4" w:space="0" w:color="auto"/>
              <w:bottom w:val="single" w:sz="4" w:space="0" w:color="auto"/>
              <w:right w:val="single" w:sz="4" w:space="0" w:color="auto"/>
            </w:tcBorders>
          </w:tcPr>
          <w:p w14:paraId="11BAC7BA" w14:textId="77777777" w:rsidR="0060074F" w:rsidRPr="00233978" w:rsidRDefault="0060074F" w:rsidP="0060074F">
            <w:pPr>
              <w:ind w:left="-111" w:firstLine="111"/>
              <w:rPr>
                <w:noProof/>
                <w:sz w:val="22"/>
                <w:szCs w:val="22"/>
              </w:rPr>
            </w:pPr>
            <w:r w:rsidRPr="00233978">
              <w:rPr>
                <w:noProof/>
                <w:sz w:val="22"/>
                <w:szCs w:val="22"/>
              </w:rPr>
              <w:t>Костюм мужской из смешанных тканей для защиты от ОПЗ и механических воздействий.</w:t>
            </w:r>
          </w:p>
          <w:p w14:paraId="458CF69F" w14:textId="77777777" w:rsidR="0060074F" w:rsidRPr="00233978" w:rsidRDefault="0060074F" w:rsidP="0060074F">
            <w:pPr>
              <w:rPr>
                <w:noProof/>
                <w:sz w:val="22"/>
                <w:szCs w:val="22"/>
              </w:rPr>
            </w:pPr>
            <w:r w:rsidRPr="00233978">
              <w:rPr>
                <w:noProof/>
                <w:sz w:val="22"/>
                <w:szCs w:val="22"/>
              </w:rPr>
              <w:t>Комплектация: куртка + полукомбинезон).</w:t>
            </w:r>
          </w:p>
          <w:p w14:paraId="4BDE199D" w14:textId="77777777" w:rsidR="0060074F" w:rsidRPr="00233978" w:rsidRDefault="0060074F" w:rsidP="0060074F">
            <w:pPr>
              <w:rPr>
                <w:noProof/>
                <w:sz w:val="22"/>
                <w:szCs w:val="22"/>
              </w:rPr>
            </w:pPr>
            <w:r w:rsidRPr="00233978">
              <w:rPr>
                <w:noProof/>
                <w:sz w:val="22"/>
                <w:szCs w:val="22"/>
              </w:rPr>
              <w:t>Сезон: лето</w:t>
            </w:r>
          </w:p>
          <w:p w14:paraId="22896C6F" w14:textId="77777777" w:rsidR="0060074F" w:rsidRPr="00233978" w:rsidRDefault="0060074F" w:rsidP="0060074F">
            <w:pPr>
              <w:rPr>
                <w:noProof/>
                <w:sz w:val="22"/>
                <w:szCs w:val="22"/>
              </w:rPr>
            </w:pPr>
            <w:r w:rsidRPr="00233978">
              <w:rPr>
                <w:noProof/>
                <w:sz w:val="22"/>
                <w:szCs w:val="22"/>
              </w:rPr>
              <w:t>Ткань: «Панама стрейч»</w:t>
            </w:r>
          </w:p>
          <w:p w14:paraId="0D11B458" w14:textId="77777777" w:rsidR="0060074F" w:rsidRPr="00233978" w:rsidRDefault="0060074F" w:rsidP="0060074F">
            <w:pPr>
              <w:rPr>
                <w:noProof/>
                <w:sz w:val="22"/>
                <w:szCs w:val="22"/>
              </w:rPr>
            </w:pPr>
            <w:r w:rsidRPr="00233978">
              <w:rPr>
                <w:noProof/>
                <w:sz w:val="22"/>
                <w:szCs w:val="22"/>
              </w:rPr>
              <w:t>Состав: 40% ПЭ, 60% Хлопок</w:t>
            </w:r>
          </w:p>
          <w:p w14:paraId="7B405B86" w14:textId="77777777" w:rsidR="0060074F" w:rsidRPr="00233978" w:rsidRDefault="0060074F" w:rsidP="0060074F">
            <w:pPr>
              <w:rPr>
                <w:noProof/>
                <w:sz w:val="22"/>
                <w:szCs w:val="22"/>
              </w:rPr>
            </w:pPr>
            <w:r w:rsidRPr="00233978">
              <w:rPr>
                <w:noProof/>
                <w:sz w:val="22"/>
                <w:szCs w:val="22"/>
              </w:rPr>
              <w:t>Плотность: 245г/кв.м</w:t>
            </w:r>
          </w:p>
          <w:p w14:paraId="6F040F6D" w14:textId="77777777" w:rsidR="0060074F" w:rsidRPr="00233978" w:rsidRDefault="0060074F" w:rsidP="0060074F">
            <w:pPr>
              <w:rPr>
                <w:noProof/>
                <w:sz w:val="22"/>
                <w:szCs w:val="22"/>
              </w:rPr>
            </w:pPr>
            <w:r w:rsidRPr="00233978">
              <w:rPr>
                <w:noProof/>
                <w:sz w:val="22"/>
                <w:szCs w:val="22"/>
              </w:rPr>
              <w:t>Цвет: Темно-синий</w:t>
            </w:r>
          </w:p>
          <w:p w14:paraId="09D0AA3C" w14:textId="77777777" w:rsidR="0060074F" w:rsidRPr="00233978" w:rsidRDefault="0060074F" w:rsidP="0060074F">
            <w:pPr>
              <w:rPr>
                <w:noProof/>
                <w:sz w:val="22"/>
                <w:szCs w:val="22"/>
              </w:rPr>
            </w:pPr>
            <w:r w:rsidRPr="00233978">
              <w:rPr>
                <w:noProof/>
                <w:sz w:val="22"/>
                <w:szCs w:val="22"/>
              </w:rPr>
              <w:t xml:space="preserve">Размеры: 60-62 рост 182-188 - 1. </w:t>
            </w:r>
          </w:p>
          <w:p w14:paraId="40BEAB50" w14:textId="1BD4ED20" w:rsidR="0060074F" w:rsidRPr="00233978" w:rsidRDefault="0060074F" w:rsidP="0060074F">
            <w:pPr>
              <w:rPr>
                <w:sz w:val="22"/>
                <w:szCs w:val="22"/>
              </w:rPr>
            </w:pPr>
            <w:r w:rsidRPr="00233978">
              <w:rPr>
                <w:noProof/>
                <w:sz w:val="22"/>
                <w:szCs w:val="22"/>
              </w:rPr>
              <w:t>Производитель: ООО «ГУП Бисер» г.Иваново</w:t>
            </w:r>
          </w:p>
          <w:p w14:paraId="11ED018F" w14:textId="77E11A4C" w:rsidR="006A0C09" w:rsidRPr="00233978" w:rsidRDefault="006A0C09" w:rsidP="000D6D54">
            <w:pPr>
              <w:shd w:val="clear" w:color="auto" w:fill="FFFFFF"/>
              <w:spacing w:after="120"/>
              <w:jc w:val="center"/>
              <w:outlineLvl w:val="0"/>
              <w:rPr>
                <w:sz w:val="22"/>
                <w:szCs w:val="22"/>
              </w:rPr>
            </w:pPr>
          </w:p>
        </w:tc>
        <w:tc>
          <w:tcPr>
            <w:tcW w:w="392" w:type="pct"/>
            <w:tcBorders>
              <w:top w:val="single" w:sz="4" w:space="0" w:color="auto"/>
              <w:left w:val="single" w:sz="4" w:space="0" w:color="auto"/>
              <w:bottom w:val="single" w:sz="4" w:space="0" w:color="auto"/>
              <w:right w:val="single" w:sz="4" w:space="0" w:color="auto"/>
            </w:tcBorders>
          </w:tcPr>
          <w:p w14:paraId="4C617EA6" w14:textId="77777777" w:rsidR="002944B1" w:rsidRPr="00233978" w:rsidRDefault="002944B1" w:rsidP="002944B1">
            <w:pPr>
              <w:jc w:val="center"/>
              <w:rPr>
                <w:noProof/>
                <w:sz w:val="22"/>
                <w:szCs w:val="22"/>
              </w:rPr>
            </w:pPr>
          </w:p>
        </w:tc>
      </w:tr>
      <w:tr w:rsidR="0060074F" w:rsidRPr="00233978" w14:paraId="47B55679" w14:textId="77777777" w:rsidTr="00233978">
        <w:trPr>
          <w:trHeight w:val="1039"/>
        </w:trPr>
        <w:tc>
          <w:tcPr>
            <w:tcW w:w="175" w:type="pct"/>
            <w:tcBorders>
              <w:top w:val="single" w:sz="4" w:space="0" w:color="auto"/>
              <w:left w:val="single" w:sz="4" w:space="0" w:color="auto"/>
              <w:bottom w:val="single" w:sz="4" w:space="0" w:color="auto"/>
              <w:right w:val="single" w:sz="4" w:space="0" w:color="auto"/>
            </w:tcBorders>
          </w:tcPr>
          <w:p w14:paraId="4F6470C8" w14:textId="12C33E72" w:rsidR="0060074F" w:rsidRPr="00233978" w:rsidRDefault="0060074F" w:rsidP="002944B1">
            <w:pPr>
              <w:jc w:val="center"/>
              <w:rPr>
                <w:sz w:val="22"/>
                <w:szCs w:val="22"/>
              </w:rPr>
            </w:pPr>
            <w:r w:rsidRPr="00233978">
              <w:rPr>
                <w:sz w:val="22"/>
                <w:szCs w:val="22"/>
              </w:rPr>
              <w:t>2</w:t>
            </w:r>
          </w:p>
        </w:tc>
        <w:tc>
          <w:tcPr>
            <w:tcW w:w="898" w:type="pct"/>
            <w:tcBorders>
              <w:top w:val="single" w:sz="4" w:space="0" w:color="auto"/>
              <w:left w:val="single" w:sz="4" w:space="0" w:color="auto"/>
              <w:bottom w:val="single" w:sz="4" w:space="0" w:color="auto"/>
              <w:right w:val="single" w:sz="4" w:space="0" w:color="auto"/>
            </w:tcBorders>
          </w:tcPr>
          <w:p w14:paraId="030A2F45" w14:textId="77777777" w:rsidR="0060074F" w:rsidRPr="00233978" w:rsidRDefault="0060074F" w:rsidP="0060074F">
            <w:pPr>
              <w:rPr>
                <w:sz w:val="22"/>
                <w:szCs w:val="22"/>
              </w:rPr>
            </w:pPr>
            <w:r w:rsidRPr="00233978">
              <w:rPr>
                <w:sz w:val="22"/>
                <w:szCs w:val="22"/>
              </w:rPr>
              <w:t>Сапоги резиновые с защитным подноском</w:t>
            </w:r>
          </w:p>
          <w:p w14:paraId="5B478707" w14:textId="77777777" w:rsidR="0060074F" w:rsidRPr="00233978" w:rsidRDefault="0060074F" w:rsidP="002944B1">
            <w:pPr>
              <w:rPr>
                <w:sz w:val="22"/>
                <w:szCs w:val="22"/>
              </w:rPr>
            </w:pPr>
          </w:p>
        </w:tc>
        <w:tc>
          <w:tcPr>
            <w:tcW w:w="448" w:type="pct"/>
            <w:tcBorders>
              <w:top w:val="single" w:sz="4" w:space="0" w:color="auto"/>
              <w:left w:val="single" w:sz="4" w:space="0" w:color="auto"/>
              <w:bottom w:val="single" w:sz="4" w:space="0" w:color="auto"/>
              <w:right w:val="single" w:sz="4" w:space="0" w:color="auto"/>
            </w:tcBorders>
          </w:tcPr>
          <w:p w14:paraId="6213FBF2" w14:textId="4023AF59" w:rsidR="0060074F" w:rsidRPr="00233978" w:rsidRDefault="0060074F" w:rsidP="002944B1">
            <w:pPr>
              <w:ind w:firstLine="1"/>
              <w:outlineLvl w:val="2"/>
              <w:rPr>
                <w:sz w:val="22"/>
                <w:szCs w:val="22"/>
              </w:rPr>
            </w:pPr>
            <w:r w:rsidRPr="00233978">
              <w:rPr>
                <w:sz w:val="22"/>
                <w:szCs w:val="22"/>
              </w:rPr>
              <w:t>15.20.11.113</w:t>
            </w:r>
          </w:p>
        </w:tc>
        <w:tc>
          <w:tcPr>
            <w:tcW w:w="358" w:type="pct"/>
            <w:tcBorders>
              <w:top w:val="single" w:sz="4" w:space="0" w:color="auto"/>
              <w:left w:val="single" w:sz="4" w:space="0" w:color="auto"/>
              <w:bottom w:val="single" w:sz="4" w:space="0" w:color="auto"/>
              <w:right w:val="single" w:sz="4" w:space="0" w:color="auto"/>
            </w:tcBorders>
          </w:tcPr>
          <w:p w14:paraId="33B55C0A" w14:textId="59EC46F1" w:rsidR="0060074F" w:rsidRPr="00233978" w:rsidRDefault="0060074F" w:rsidP="002944B1">
            <w:pPr>
              <w:jc w:val="center"/>
              <w:rPr>
                <w:sz w:val="22"/>
                <w:szCs w:val="22"/>
              </w:rPr>
            </w:pPr>
            <w:r w:rsidRPr="00233978">
              <w:rPr>
                <w:sz w:val="22"/>
                <w:szCs w:val="22"/>
              </w:rPr>
              <w:t>пара</w:t>
            </w:r>
          </w:p>
        </w:tc>
        <w:tc>
          <w:tcPr>
            <w:tcW w:w="223" w:type="pct"/>
            <w:tcBorders>
              <w:top w:val="single" w:sz="4" w:space="0" w:color="auto"/>
              <w:left w:val="single" w:sz="4" w:space="0" w:color="auto"/>
              <w:bottom w:val="single" w:sz="4" w:space="0" w:color="auto"/>
              <w:right w:val="single" w:sz="4" w:space="0" w:color="auto"/>
            </w:tcBorders>
          </w:tcPr>
          <w:p w14:paraId="4F98BF67" w14:textId="586A750C" w:rsidR="0060074F" w:rsidRPr="00233978" w:rsidRDefault="0060074F" w:rsidP="002944B1">
            <w:pPr>
              <w:jc w:val="center"/>
              <w:rPr>
                <w:sz w:val="22"/>
                <w:szCs w:val="22"/>
              </w:rPr>
            </w:pPr>
            <w:r w:rsidRPr="00233978">
              <w:rPr>
                <w:sz w:val="22"/>
                <w:szCs w:val="22"/>
              </w:rPr>
              <w:t>1</w:t>
            </w:r>
          </w:p>
        </w:tc>
        <w:tc>
          <w:tcPr>
            <w:tcW w:w="358" w:type="pct"/>
            <w:tcBorders>
              <w:top w:val="single" w:sz="4" w:space="0" w:color="auto"/>
              <w:left w:val="single" w:sz="4" w:space="0" w:color="auto"/>
              <w:bottom w:val="single" w:sz="4" w:space="0" w:color="auto"/>
              <w:right w:val="single" w:sz="4" w:space="0" w:color="auto"/>
            </w:tcBorders>
            <w:vAlign w:val="center"/>
          </w:tcPr>
          <w:p w14:paraId="31F3AF1B" w14:textId="77777777" w:rsidR="0060074F" w:rsidRPr="00233978" w:rsidRDefault="0060074F" w:rsidP="002944B1">
            <w:pPr>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6C916CBB" w14:textId="77777777" w:rsidR="0060074F" w:rsidRPr="00233978" w:rsidRDefault="0060074F" w:rsidP="002944B1">
            <w:pPr>
              <w:jc w:val="center"/>
              <w:rPr>
                <w:sz w:val="22"/>
                <w:szCs w:val="22"/>
              </w:rPr>
            </w:pPr>
          </w:p>
        </w:tc>
        <w:tc>
          <w:tcPr>
            <w:tcW w:w="1790" w:type="pct"/>
            <w:tcBorders>
              <w:top w:val="single" w:sz="4" w:space="0" w:color="auto"/>
              <w:left w:val="single" w:sz="4" w:space="0" w:color="auto"/>
              <w:bottom w:val="single" w:sz="4" w:space="0" w:color="auto"/>
              <w:right w:val="single" w:sz="4" w:space="0" w:color="auto"/>
            </w:tcBorders>
          </w:tcPr>
          <w:p w14:paraId="45CC2589" w14:textId="77777777" w:rsidR="0060074F" w:rsidRPr="00233978" w:rsidRDefault="0060074F" w:rsidP="0060074F">
            <w:pPr>
              <w:rPr>
                <w:noProof/>
                <w:sz w:val="22"/>
                <w:szCs w:val="22"/>
              </w:rPr>
            </w:pPr>
            <w:r w:rsidRPr="00233978">
              <w:rPr>
                <w:noProof/>
                <w:sz w:val="22"/>
                <w:szCs w:val="22"/>
              </w:rPr>
              <w:t>Сапоги резиновые мужские с защитным подноском с утеплителем, с манжетой, ЭВА.</w:t>
            </w:r>
          </w:p>
          <w:p w14:paraId="43C8C1E6" w14:textId="77777777" w:rsidR="0060074F" w:rsidRPr="00233978" w:rsidRDefault="0060074F" w:rsidP="0060074F">
            <w:pPr>
              <w:rPr>
                <w:noProof/>
                <w:sz w:val="22"/>
                <w:szCs w:val="22"/>
              </w:rPr>
            </w:pPr>
            <w:r w:rsidRPr="00233978">
              <w:rPr>
                <w:noProof/>
                <w:sz w:val="22"/>
                <w:szCs w:val="22"/>
              </w:rPr>
              <w:t>Цвет: черный или оливковый.</w:t>
            </w:r>
          </w:p>
          <w:p w14:paraId="07C37930" w14:textId="77777777" w:rsidR="0060074F" w:rsidRPr="00233978" w:rsidRDefault="0060074F" w:rsidP="0060074F">
            <w:pPr>
              <w:rPr>
                <w:noProof/>
                <w:sz w:val="22"/>
                <w:szCs w:val="22"/>
              </w:rPr>
            </w:pPr>
            <w:r w:rsidRPr="00233978">
              <w:rPr>
                <w:noProof/>
                <w:sz w:val="22"/>
                <w:szCs w:val="22"/>
              </w:rPr>
              <w:t>Размеры:  46-1.</w:t>
            </w:r>
          </w:p>
          <w:p w14:paraId="22053E8B" w14:textId="02E597C4" w:rsidR="0060074F" w:rsidRPr="00233978" w:rsidRDefault="0060074F" w:rsidP="0060074F">
            <w:pPr>
              <w:ind w:left="-111" w:firstLine="111"/>
              <w:rPr>
                <w:noProof/>
                <w:sz w:val="22"/>
                <w:szCs w:val="22"/>
              </w:rPr>
            </w:pPr>
            <w:r w:rsidRPr="00233978">
              <w:rPr>
                <w:noProof/>
                <w:sz w:val="22"/>
                <w:szCs w:val="22"/>
              </w:rPr>
              <w:drawing>
                <wp:inline distT="0" distB="0" distL="0" distR="0" wp14:anchorId="3CFBFA6B" wp14:editId="29C2A7E7">
                  <wp:extent cx="1307465" cy="1307465"/>
                  <wp:effectExtent l="0" t="0" r="6985" b="6985"/>
                  <wp:docPr id="9" name="Рисунок 9" descr="C:\Users\Галина\Documents\Ивенкова\Сапоги-ЭВА-марка-150-02-с-встав.чул.подноском-и-сте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ocuments\Ивенкова\Сапоги-ЭВА-марка-150-02-с-встав.чул.подноском-и-стел..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7465" cy="1307465"/>
                          </a:xfrm>
                          <a:prstGeom prst="rect">
                            <a:avLst/>
                          </a:prstGeom>
                          <a:noFill/>
                          <a:ln>
                            <a:noFill/>
                          </a:ln>
                        </pic:spPr>
                      </pic:pic>
                    </a:graphicData>
                  </a:graphic>
                </wp:inline>
              </w:drawing>
            </w:r>
          </w:p>
        </w:tc>
        <w:tc>
          <w:tcPr>
            <w:tcW w:w="392" w:type="pct"/>
            <w:tcBorders>
              <w:top w:val="single" w:sz="4" w:space="0" w:color="auto"/>
              <w:left w:val="single" w:sz="4" w:space="0" w:color="auto"/>
              <w:bottom w:val="single" w:sz="4" w:space="0" w:color="auto"/>
              <w:right w:val="single" w:sz="4" w:space="0" w:color="auto"/>
            </w:tcBorders>
          </w:tcPr>
          <w:p w14:paraId="3E3D10AB" w14:textId="77777777" w:rsidR="0060074F" w:rsidRPr="00233978" w:rsidRDefault="0060074F" w:rsidP="002944B1">
            <w:pPr>
              <w:jc w:val="center"/>
              <w:rPr>
                <w:noProof/>
                <w:sz w:val="22"/>
                <w:szCs w:val="22"/>
              </w:rPr>
            </w:pPr>
          </w:p>
        </w:tc>
      </w:tr>
      <w:tr w:rsidR="0060074F" w:rsidRPr="00233978" w14:paraId="2029BB2E" w14:textId="77777777" w:rsidTr="00233978">
        <w:trPr>
          <w:trHeight w:val="1039"/>
        </w:trPr>
        <w:tc>
          <w:tcPr>
            <w:tcW w:w="175" w:type="pct"/>
            <w:tcBorders>
              <w:top w:val="single" w:sz="4" w:space="0" w:color="auto"/>
              <w:left w:val="single" w:sz="4" w:space="0" w:color="auto"/>
              <w:bottom w:val="single" w:sz="4" w:space="0" w:color="auto"/>
              <w:right w:val="single" w:sz="4" w:space="0" w:color="auto"/>
            </w:tcBorders>
          </w:tcPr>
          <w:p w14:paraId="4E1A527E" w14:textId="7BFEA335" w:rsidR="0060074F" w:rsidRPr="00233978" w:rsidRDefault="0060074F" w:rsidP="002944B1">
            <w:pPr>
              <w:jc w:val="center"/>
              <w:rPr>
                <w:sz w:val="22"/>
                <w:szCs w:val="22"/>
              </w:rPr>
            </w:pPr>
            <w:r w:rsidRPr="00233978">
              <w:rPr>
                <w:sz w:val="22"/>
                <w:szCs w:val="22"/>
              </w:rPr>
              <w:t>3</w:t>
            </w:r>
          </w:p>
        </w:tc>
        <w:tc>
          <w:tcPr>
            <w:tcW w:w="898" w:type="pct"/>
            <w:tcBorders>
              <w:top w:val="single" w:sz="4" w:space="0" w:color="auto"/>
              <w:left w:val="single" w:sz="4" w:space="0" w:color="auto"/>
              <w:bottom w:val="single" w:sz="4" w:space="0" w:color="auto"/>
              <w:right w:val="single" w:sz="4" w:space="0" w:color="auto"/>
            </w:tcBorders>
          </w:tcPr>
          <w:p w14:paraId="19D08B73" w14:textId="77777777" w:rsidR="0060074F" w:rsidRPr="00233978" w:rsidRDefault="0060074F" w:rsidP="0060074F">
            <w:pPr>
              <w:rPr>
                <w:sz w:val="22"/>
                <w:szCs w:val="22"/>
              </w:rPr>
            </w:pPr>
            <w:r w:rsidRPr="00233978">
              <w:rPr>
                <w:sz w:val="22"/>
                <w:szCs w:val="22"/>
              </w:rPr>
              <w:t>Очки защитные</w:t>
            </w:r>
          </w:p>
          <w:p w14:paraId="62DB8469" w14:textId="77777777" w:rsidR="0060074F" w:rsidRPr="00233978" w:rsidRDefault="0060074F" w:rsidP="0060074F">
            <w:pPr>
              <w:rPr>
                <w:sz w:val="22"/>
                <w:szCs w:val="22"/>
              </w:rPr>
            </w:pPr>
          </w:p>
        </w:tc>
        <w:tc>
          <w:tcPr>
            <w:tcW w:w="448" w:type="pct"/>
            <w:tcBorders>
              <w:top w:val="single" w:sz="4" w:space="0" w:color="auto"/>
              <w:left w:val="single" w:sz="4" w:space="0" w:color="auto"/>
              <w:bottom w:val="single" w:sz="4" w:space="0" w:color="auto"/>
              <w:right w:val="single" w:sz="4" w:space="0" w:color="auto"/>
            </w:tcBorders>
          </w:tcPr>
          <w:p w14:paraId="1A73ABC7" w14:textId="4EF3623F" w:rsidR="0060074F" w:rsidRPr="00233978" w:rsidRDefault="0060074F" w:rsidP="002944B1">
            <w:pPr>
              <w:ind w:firstLine="1"/>
              <w:outlineLvl w:val="2"/>
              <w:rPr>
                <w:sz w:val="22"/>
                <w:szCs w:val="22"/>
              </w:rPr>
            </w:pPr>
            <w:r w:rsidRPr="00233978">
              <w:rPr>
                <w:sz w:val="22"/>
                <w:szCs w:val="22"/>
              </w:rPr>
              <w:t>32.50.42.120</w:t>
            </w:r>
          </w:p>
        </w:tc>
        <w:tc>
          <w:tcPr>
            <w:tcW w:w="358" w:type="pct"/>
            <w:tcBorders>
              <w:top w:val="single" w:sz="4" w:space="0" w:color="auto"/>
              <w:left w:val="single" w:sz="4" w:space="0" w:color="auto"/>
              <w:bottom w:val="single" w:sz="4" w:space="0" w:color="auto"/>
              <w:right w:val="single" w:sz="4" w:space="0" w:color="auto"/>
            </w:tcBorders>
          </w:tcPr>
          <w:p w14:paraId="6291BFE4" w14:textId="0F24DD6A" w:rsidR="0060074F" w:rsidRPr="00233978" w:rsidRDefault="0060074F" w:rsidP="002944B1">
            <w:pPr>
              <w:jc w:val="center"/>
              <w:rPr>
                <w:sz w:val="22"/>
                <w:szCs w:val="22"/>
              </w:rPr>
            </w:pPr>
            <w:proofErr w:type="spellStart"/>
            <w:r w:rsidRPr="00233978">
              <w:rPr>
                <w:sz w:val="22"/>
                <w:szCs w:val="22"/>
              </w:rPr>
              <w:t>шт</w:t>
            </w:r>
            <w:proofErr w:type="spellEnd"/>
          </w:p>
        </w:tc>
        <w:tc>
          <w:tcPr>
            <w:tcW w:w="223" w:type="pct"/>
            <w:tcBorders>
              <w:top w:val="single" w:sz="4" w:space="0" w:color="auto"/>
              <w:left w:val="single" w:sz="4" w:space="0" w:color="auto"/>
              <w:bottom w:val="single" w:sz="4" w:space="0" w:color="auto"/>
              <w:right w:val="single" w:sz="4" w:space="0" w:color="auto"/>
            </w:tcBorders>
          </w:tcPr>
          <w:p w14:paraId="0C7B7C6D" w14:textId="144EDB3D" w:rsidR="0060074F" w:rsidRPr="00233978" w:rsidRDefault="0060074F" w:rsidP="002944B1">
            <w:pPr>
              <w:jc w:val="center"/>
              <w:rPr>
                <w:sz w:val="22"/>
                <w:szCs w:val="22"/>
              </w:rPr>
            </w:pPr>
            <w:r w:rsidRPr="00233978">
              <w:rPr>
                <w:sz w:val="22"/>
                <w:szCs w:val="22"/>
              </w:rPr>
              <w:t>1</w:t>
            </w:r>
          </w:p>
        </w:tc>
        <w:tc>
          <w:tcPr>
            <w:tcW w:w="358" w:type="pct"/>
            <w:tcBorders>
              <w:top w:val="single" w:sz="4" w:space="0" w:color="auto"/>
              <w:left w:val="single" w:sz="4" w:space="0" w:color="auto"/>
              <w:bottom w:val="single" w:sz="4" w:space="0" w:color="auto"/>
              <w:right w:val="single" w:sz="4" w:space="0" w:color="auto"/>
            </w:tcBorders>
            <w:vAlign w:val="center"/>
          </w:tcPr>
          <w:p w14:paraId="786118F7" w14:textId="77777777" w:rsidR="0060074F" w:rsidRPr="00233978" w:rsidRDefault="0060074F" w:rsidP="002944B1">
            <w:pPr>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07C4D9" w14:textId="77777777" w:rsidR="0060074F" w:rsidRPr="00233978" w:rsidRDefault="0060074F" w:rsidP="002944B1">
            <w:pPr>
              <w:jc w:val="center"/>
              <w:rPr>
                <w:sz w:val="22"/>
                <w:szCs w:val="22"/>
              </w:rPr>
            </w:pPr>
          </w:p>
        </w:tc>
        <w:tc>
          <w:tcPr>
            <w:tcW w:w="1790" w:type="pct"/>
            <w:tcBorders>
              <w:top w:val="single" w:sz="4" w:space="0" w:color="auto"/>
              <w:left w:val="single" w:sz="4" w:space="0" w:color="auto"/>
              <w:bottom w:val="single" w:sz="4" w:space="0" w:color="auto"/>
              <w:right w:val="single" w:sz="4" w:space="0" w:color="auto"/>
            </w:tcBorders>
          </w:tcPr>
          <w:p w14:paraId="7D7062FA" w14:textId="77777777" w:rsidR="0060074F" w:rsidRPr="00233978" w:rsidRDefault="0060074F" w:rsidP="0060074F">
            <w:pPr>
              <w:widowControl/>
              <w:numPr>
                <w:ilvl w:val="0"/>
                <w:numId w:val="12"/>
              </w:numPr>
              <w:autoSpaceDE/>
              <w:autoSpaceDN/>
              <w:adjustRightInd/>
              <w:spacing w:line="300" w:lineRule="atLeast"/>
              <w:ind w:left="0"/>
              <w:rPr>
                <w:color w:val="333333"/>
                <w:sz w:val="22"/>
                <w:szCs w:val="22"/>
              </w:rPr>
            </w:pPr>
            <w:r w:rsidRPr="00233978">
              <w:rPr>
                <w:color w:val="333333"/>
                <w:sz w:val="22"/>
                <w:szCs w:val="22"/>
              </w:rPr>
              <w:t>цвет линзы: прозрачный</w:t>
            </w:r>
          </w:p>
          <w:p w14:paraId="5B920721" w14:textId="77777777" w:rsidR="0060074F" w:rsidRPr="00233978" w:rsidRDefault="0060074F" w:rsidP="0060074F">
            <w:pPr>
              <w:widowControl/>
              <w:numPr>
                <w:ilvl w:val="0"/>
                <w:numId w:val="12"/>
              </w:numPr>
              <w:autoSpaceDE/>
              <w:autoSpaceDN/>
              <w:adjustRightInd/>
              <w:spacing w:line="300" w:lineRule="atLeast"/>
              <w:ind w:left="0"/>
              <w:rPr>
                <w:color w:val="333333"/>
                <w:sz w:val="22"/>
                <w:szCs w:val="22"/>
              </w:rPr>
            </w:pPr>
            <w:r w:rsidRPr="00233978">
              <w:rPr>
                <w:color w:val="333333"/>
                <w:sz w:val="22"/>
                <w:szCs w:val="22"/>
              </w:rPr>
              <w:t xml:space="preserve">вид очков: закрытые с </w:t>
            </w:r>
            <w:proofErr w:type="spellStart"/>
            <w:proofErr w:type="gramStart"/>
            <w:r w:rsidRPr="00233978">
              <w:rPr>
                <w:color w:val="333333"/>
                <w:sz w:val="22"/>
                <w:szCs w:val="22"/>
              </w:rPr>
              <w:t>наголовным</w:t>
            </w:r>
            <w:proofErr w:type="spellEnd"/>
            <w:r w:rsidRPr="00233978">
              <w:rPr>
                <w:color w:val="333333"/>
                <w:sz w:val="22"/>
                <w:szCs w:val="22"/>
              </w:rPr>
              <w:t xml:space="preserve">  креплением</w:t>
            </w:r>
            <w:proofErr w:type="gramEnd"/>
          </w:p>
          <w:p w14:paraId="0C287600" w14:textId="77777777" w:rsidR="0060074F" w:rsidRPr="00233978" w:rsidRDefault="0060074F" w:rsidP="0060074F">
            <w:pPr>
              <w:widowControl/>
              <w:numPr>
                <w:ilvl w:val="0"/>
                <w:numId w:val="12"/>
              </w:numPr>
              <w:autoSpaceDE/>
              <w:autoSpaceDN/>
              <w:adjustRightInd/>
              <w:spacing w:line="300" w:lineRule="atLeast"/>
              <w:ind w:left="0"/>
              <w:rPr>
                <w:color w:val="333333"/>
                <w:sz w:val="22"/>
                <w:szCs w:val="22"/>
              </w:rPr>
            </w:pPr>
            <w:r w:rsidRPr="00233978">
              <w:rPr>
                <w:color w:val="333333"/>
                <w:sz w:val="22"/>
                <w:szCs w:val="22"/>
              </w:rPr>
              <w:t>тип вентиляции: прямая</w:t>
            </w:r>
          </w:p>
          <w:p w14:paraId="07439EE4" w14:textId="77777777" w:rsidR="0060074F" w:rsidRPr="00233978" w:rsidRDefault="0060074F" w:rsidP="0060074F">
            <w:pPr>
              <w:widowControl/>
              <w:numPr>
                <w:ilvl w:val="0"/>
                <w:numId w:val="12"/>
              </w:numPr>
              <w:autoSpaceDE/>
              <w:autoSpaceDN/>
              <w:adjustRightInd/>
              <w:spacing w:line="300" w:lineRule="atLeast"/>
              <w:ind w:left="0"/>
              <w:rPr>
                <w:color w:val="333333"/>
                <w:sz w:val="22"/>
                <w:szCs w:val="22"/>
              </w:rPr>
            </w:pPr>
            <w:r w:rsidRPr="00233978">
              <w:rPr>
                <w:color w:val="333333"/>
                <w:sz w:val="22"/>
                <w:szCs w:val="22"/>
              </w:rPr>
              <w:lastRenderedPageBreak/>
              <w:t>защита от царапин: да</w:t>
            </w:r>
          </w:p>
          <w:p w14:paraId="3FC254BA" w14:textId="77777777" w:rsidR="0060074F" w:rsidRPr="00233978" w:rsidRDefault="0060074F" w:rsidP="0060074F">
            <w:pPr>
              <w:widowControl/>
              <w:numPr>
                <w:ilvl w:val="0"/>
                <w:numId w:val="12"/>
              </w:numPr>
              <w:autoSpaceDE/>
              <w:autoSpaceDN/>
              <w:adjustRightInd/>
              <w:spacing w:line="300" w:lineRule="atLeast"/>
              <w:ind w:left="0"/>
              <w:rPr>
                <w:color w:val="333333"/>
                <w:sz w:val="22"/>
                <w:szCs w:val="22"/>
              </w:rPr>
            </w:pPr>
            <w:r w:rsidRPr="00233978">
              <w:rPr>
                <w:color w:val="333333"/>
                <w:sz w:val="22"/>
                <w:szCs w:val="22"/>
              </w:rPr>
              <w:t>защита от запотевания: да</w:t>
            </w:r>
          </w:p>
          <w:p w14:paraId="1D393DB6" w14:textId="77777777" w:rsidR="0060074F" w:rsidRPr="00233978" w:rsidRDefault="0060074F" w:rsidP="0060074F">
            <w:pPr>
              <w:widowControl/>
              <w:numPr>
                <w:ilvl w:val="0"/>
                <w:numId w:val="12"/>
              </w:numPr>
              <w:autoSpaceDE/>
              <w:autoSpaceDN/>
              <w:adjustRightInd/>
              <w:spacing w:line="300" w:lineRule="atLeast"/>
              <w:ind w:left="0"/>
              <w:rPr>
                <w:color w:val="333333"/>
                <w:sz w:val="22"/>
                <w:szCs w:val="22"/>
              </w:rPr>
            </w:pPr>
            <w:r w:rsidRPr="00233978">
              <w:rPr>
                <w:color w:val="333333"/>
                <w:sz w:val="22"/>
                <w:szCs w:val="22"/>
              </w:rPr>
              <w:t>тип воздействия: механическое воздействие, брызги жидкостей</w:t>
            </w:r>
          </w:p>
          <w:p w14:paraId="0517A243" w14:textId="593F840C" w:rsidR="0060074F" w:rsidRPr="00233978" w:rsidRDefault="0060074F" w:rsidP="0060074F">
            <w:pPr>
              <w:rPr>
                <w:noProof/>
                <w:sz w:val="22"/>
                <w:szCs w:val="22"/>
              </w:rPr>
            </w:pPr>
            <w:r w:rsidRPr="00233978">
              <w:rPr>
                <w:noProof/>
                <w:sz w:val="22"/>
                <w:szCs w:val="22"/>
              </w:rPr>
              <w:drawing>
                <wp:inline distT="0" distB="0" distL="0" distR="0" wp14:anchorId="74B9ADC0" wp14:editId="124BA673">
                  <wp:extent cx="1624701" cy="1083675"/>
                  <wp:effectExtent l="0" t="0" r="0" b="2540"/>
                  <wp:docPr id="12" name="Рисунок 12" descr="https://cdn.vseinstrumenti.ru/images/goods/spetsodezhda-i-siz/sredstva-individualnoj-zaschity/714442/1200x800/65983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seinstrumenti.ru/images/goods/spetsodezhda-i-siz/sredstva-individualnoj-zaschity/714442/1200x800/6598343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6026" cy="1091229"/>
                          </a:xfrm>
                          <a:prstGeom prst="rect">
                            <a:avLst/>
                          </a:prstGeom>
                          <a:noFill/>
                          <a:ln>
                            <a:noFill/>
                          </a:ln>
                        </pic:spPr>
                      </pic:pic>
                    </a:graphicData>
                  </a:graphic>
                </wp:inline>
              </w:drawing>
            </w:r>
          </w:p>
        </w:tc>
        <w:tc>
          <w:tcPr>
            <w:tcW w:w="392" w:type="pct"/>
            <w:tcBorders>
              <w:top w:val="single" w:sz="4" w:space="0" w:color="auto"/>
              <w:left w:val="single" w:sz="4" w:space="0" w:color="auto"/>
              <w:bottom w:val="single" w:sz="4" w:space="0" w:color="auto"/>
              <w:right w:val="single" w:sz="4" w:space="0" w:color="auto"/>
            </w:tcBorders>
          </w:tcPr>
          <w:p w14:paraId="76B88741" w14:textId="77777777" w:rsidR="0060074F" w:rsidRPr="00233978" w:rsidRDefault="0060074F" w:rsidP="002944B1">
            <w:pPr>
              <w:jc w:val="center"/>
              <w:rPr>
                <w:noProof/>
                <w:sz w:val="22"/>
                <w:szCs w:val="22"/>
              </w:rPr>
            </w:pPr>
          </w:p>
        </w:tc>
      </w:tr>
      <w:tr w:rsidR="0060074F" w:rsidRPr="00233978" w14:paraId="6A009512" w14:textId="77777777" w:rsidTr="00233978">
        <w:trPr>
          <w:trHeight w:val="1039"/>
        </w:trPr>
        <w:tc>
          <w:tcPr>
            <w:tcW w:w="175" w:type="pct"/>
            <w:tcBorders>
              <w:top w:val="single" w:sz="4" w:space="0" w:color="auto"/>
              <w:left w:val="single" w:sz="4" w:space="0" w:color="auto"/>
              <w:bottom w:val="single" w:sz="4" w:space="0" w:color="auto"/>
              <w:right w:val="single" w:sz="4" w:space="0" w:color="auto"/>
            </w:tcBorders>
          </w:tcPr>
          <w:p w14:paraId="25C81DA3" w14:textId="3363B253" w:rsidR="0060074F" w:rsidRPr="00233978" w:rsidRDefault="0060074F" w:rsidP="002944B1">
            <w:pPr>
              <w:jc w:val="center"/>
              <w:rPr>
                <w:sz w:val="22"/>
                <w:szCs w:val="22"/>
              </w:rPr>
            </w:pPr>
            <w:r w:rsidRPr="00233978">
              <w:rPr>
                <w:sz w:val="22"/>
                <w:szCs w:val="22"/>
              </w:rPr>
              <w:t>4</w:t>
            </w:r>
          </w:p>
        </w:tc>
        <w:tc>
          <w:tcPr>
            <w:tcW w:w="898" w:type="pct"/>
            <w:tcBorders>
              <w:top w:val="single" w:sz="4" w:space="0" w:color="auto"/>
              <w:left w:val="single" w:sz="4" w:space="0" w:color="auto"/>
              <w:bottom w:val="single" w:sz="4" w:space="0" w:color="auto"/>
              <w:right w:val="single" w:sz="4" w:space="0" w:color="auto"/>
            </w:tcBorders>
          </w:tcPr>
          <w:p w14:paraId="73266EC5" w14:textId="77777777" w:rsidR="00233978" w:rsidRPr="00233978" w:rsidRDefault="00233978" w:rsidP="00233978">
            <w:pPr>
              <w:rPr>
                <w:sz w:val="22"/>
                <w:szCs w:val="22"/>
              </w:rPr>
            </w:pPr>
            <w:r w:rsidRPr="00233978">
              <w:rPr>
                <w:sz w:val="22"/>
                <w:szCs w:val="22"/>
              </w:rPr>
              <w:t>Средство индивидуальной защиты органов дыхания</w:t>
            </w:r>
          </w:p>
          <w:p w14:paraId="0925CEB5" w14:textId="77777777" w:rsidR="0060074F" w:rsidRPr="00233978" w:rsidRDefault="0060074F" w:rsidP="0060074F">
            <w:pPr>
              <w:rPr>
                <w:sz w:val="22"/>
                <w:szCs w:val="22"/>
              </w:rPr>
            </w:pPr>
          </w:p>
        </w:tc>
        <w:tc>
          <w:tcPr>
            <w:tcW w:w="448" w:type="pct"/>
            <w:tcBorders>
              <w:top w:val="single" w:sz="4" w:space="0" w:color="auto"/>
              <w:left w:val="single" w:sz="4" w:space="0" w:color="auto"/>
              <w:bottom w:val="single" w:sz="4" w:space="0" w:color="auto"/>
              <w:right w:val="single" w:sz="4" w:space="0" w:color="auto"/>
            </w:tcBorders>
          </w:tcPr>
          <w:p w14:paraId="0A77BD17" w14:textId="5C876B48" w:rsidR="0060074F" w:rsidRPr="00233978" w:rsidRDefault="00233978" w:rsidP="002944B1">
            <w:pPr>
              <w:ind w:firstLine="1"/>
              <w:outlineLvl w:val="2"/>
              <w:rPr>
                <w:sz w:val="22"/>
                <w:szCs w:val="22"/>
              </w:rPr>
            </w:pPr>
            <w:r w:rsidRPr="00233978">
              <w:rPr>
                <w:sz w:val="22"/>
                <w:szCs w:val="22"/>
              </w:rPr>
              <w:t>32.99.11.120</w:t>
            </w:r>
          </w:p>
        </w:tc>
        <w:tc>
          <w:tcPr>
            <w:tcW w:w="358" w:type="pct"/>
            <w:tcBorders>
              <w:top w:val="single" w:sz="4" w:space="0" w:color="auto"/>
              <w:left w:val="single" w:sz="4" w:space="0" w:color="auto"/>
              <w:bottom w:val="single" w:sz="4" w:space="0" w:color="auto"/>
              <w:right w:val="single" w:sz="4" w:space="0" w:color="auto"/>
            </w:tcBorders>
          </w:tcPr>
          <w:p w14:paraId="2E9DCBD6" w14:textId="6A923F34" w:rsidR="0060074F" w:rsidRPr="00233978" w:rsidRDefault="00233978" w:rsidP="002944B1">
            <w:pPr>
              <w:jc w:val="center"/>
              <w:rPr>
                <w:sz w:val="22"/>
                <w:szCs w:val="22"/>
              </w:rPr>
            </w:pPr>
            <w:proofErr w:type="spellStart"/>
            <w:r w:rsidRPr="00233978">
              <w:rPr>
                <w:sz w:val="22"/>
                <w:szCs w:val="22"/>
              </w:rPr>
              <w:t>шт</w:t>
            </w:r>
            <w:proofErr w:type="spellEnd"/>
          </w:p>
        </w:tc>
        <w:tc>
          <w:tcPr>
            <w:tcW w:w="223" w:type="pct"/>
            <w:tcBorders>
              <w:top w:val="single" w:sz="4" w:space="0" w:color="auto"/>
              <w:left w:val="single" w:sz="4" w:space="0" w:color="auto"/>
              <w:bottom w:val="single" w:sz="4" w:space="0" w:color="auto"/>
              <w:right w:val="single" w:sz="4" w:space="0" w:color="auto"/>
            </w:tcBorders>
          </w:tcPr>
          <w:p w14:paraId="76A19839" w14:textId="078F9778" w:rsidR="0060074F" w:rsidRPr="00233978" w:rsidRDefault="00233978" w:rsidP="002944B1">
            <w:pPr>
              <w:jc w:val="center"/>
              <w:rPr>
                <w:sz w:val="22"/>
                <w:szCs w:val="22"/>
              </w:rPr>
            </w:pPr>
            <w:r w:rsidRPr="00233978">
              <w:rPr>
                <w:sz w:val="22"/>
                <w:szCs w:val="22"/>
              </w:rPr>
              <w:t>1</w:t>
            </w:r>
          </w:p>
        </w:tc>
        <w:tc>
          <w:tcPr>
            <w:tcW w:w="358" w:type="pct"/>
            <w:tcBorders>
              <w:top w:val="single" w:sz="4" w:space="0" w:color="auto"/>
              <w:left w:val="single" w:sz="4" w:space="0" w:color="auto"/>
              <w:bottom w:val="single" w:sz="4" w:space="0" w:color="auto"/>
              <w:right w:val="single" w:sz="4" w:space="0" w:color="auto"/>
            </w:tcBorders>
            <w:vAlign w:val="center"/>
          </w:tcPr>
          <w:p w14:paraId="3059A77D" w14:textId="77777777" w:rsidR="0060074F" w:rsidRPr="00233978" w:rsidRDefault="0060074F" w:rsidP="002944B1">
            <w:pPr>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7A7B25B9" w14:textId="77777777" w:rsidR="0060074F" w:rsidRPr="00233978" w:rsidRDefault="0060074F" w:rsidP="002944B1">
            <w:pPr>
              <w:jc w:val="center"/>
              <w:rPr>
                <w:sz w:val="22"/>
                <w:szCs w:val="22"/>
              </w:rPr>
            </w:pPr>
          </w:p>
        </w:tc>
        <w:tc>
          <w:tcPr>
            <w:tcW w:w="1790" w:type="pct"/>
            <w:tcBorders>
              <w:top w:val="single" w:sz="4" w:space="0" w:color="auto"/>
              <w:left w:val="single" w:sz="4" w:space="0" w:color="auto"/>
              <w:bottom w:val="single" w:sz="4" w:space="0" w:color="auto"/>
              <w:right w:val="single" w:sz="4" w:space="0" w:color="auto"/>
            </w:tcBorders>
          </w:tcPr>
          <w:p w14:paraId="64E6D38D" w14:textId="77777777" w:rsidR="00233978" w:rsidRPr="00233978" w:rsidRDefault="00233978" w:rsidP="00233978">
            <w:pPr>
              <w:rPr>
                <w:noProof/>
                <w:sz w:val="22"/>
                <w:szCs w:val="22"/>
              </w:rPr>
            </w:pPr>
            <w:r w:rsidRPr="00233978">
              <w:rPr>
                <w:noProof/>
                <w:sz w:val="22"/>
                <w:szCs w:val="22"/>
              </w:rPr>
              <w:t>Респиратор с клапаном.</w:t>
            </w:r>
          </w:p>
          <w:p w14:paraId="064EB9D1" w14:textId="77777777" w:rsidR="00233978" w:rsidRPr="00233978" w:rsidRDefault="00233978" w:rsidP="00233978">
            <w:pPr>
              <w:rPr>
                <w:sz w:val="22"/>
                <w:szCs w:val="22"/>
              </w:rPr>
            </w:pPr>
            <w:r w:rsidRPr="00233978">
              <w:rPr>
                <w:color w:val="444444"/>
                <w:sz w:val="22"/>
                <w:szCs w:val="22"/>
                <w:shd w:val="clear" w:color="auto" w:fill="FFFFFF"/>
              </w:rPr>
              <w:t xml:space="preserve"> </w:t>
            </w:r>
            <w:r w:rsidRPr="00233978">
              <w:rPr>
                <w:sz w:val="22"/>
                <w:szCs w:val="22"/>
                <w:shd w:val="clear" w:color="auto" w:fill="FFFFFF"/>
              </w:rPr>
              <w:t xml:space="preserve">Защита: FFP2 </w:t>
            </w:r>
            <w:proofErr w:type="spellStart"/>
            <w:r w:rsidRPr="00233978">
              <w:rPr>
                <w:sz w:val="22"/>
                <w:szCs w:val="22"/>
              </w:rPr>
              <w:t>Плоскоскладывающаяся</w:t>
            </w:r>
            <w:proofErr w:type="spellEnd"/>
            <w:r w:rsidRPr="00233978">
              <w:rPr>
                <w:sz w:val="22"/>
                <w:szCs w:val="22"/>
              </w:rPr>
              <w:t xml:space="preserve"> полумаска с вертикальным осевым швом</w:t>
            </w:r>
          </w:p>
          <w:p w14:paraId="153B487E" w14:textId="77777777" w:rsidR="00233978" w:rsidRPr="00233978" w:rsidRDefault="00233978" w:rsidP="00233978">
            <w:pPr>
              <w:rPr>
                <w:sz w:val="22"/>
                <w:szCs w:val="22"/>
                <w:shd w:val="clear" w:color="auto" w:fill="FFFFFF"/>
              </w:rPr>
            </w:pPr>
            <w:r w:rsidRPr="00233978">
              <w:rPr>
                <w:sz w:val="22"/>
                <w:szCs w:val="22"/>
              </w:rPr>
              <w:t xml:space="preserve"> фильтрующая полумаска с клапаном выдоха и дополнительным угольным слоем </w:t>
            </w:r>
          </w:p>
          <w:p w14:paraId="1E58BAC7" w14:textId="77777777" w:rsidR="00233978" w:rsidRPr="00233978" w:rsidRDefault="00233978" w:rsidP="00233978">
            <w:pPr>
              <w:shd w:val="clear" w:color="auto" w:fill="FFFFFF"/>
              <w:spacing w:before="100" w:beforeAutospacing="1" w:after="100" w:afterAutospacing="1" w:line="270" w:lineRule="atLeast"/>
              <w:rPr>
                <w:sz w:val="22"/>
                <w:szCs w:val="22"/>
              </w:rPr>
            </w:pPr>
            <w:r w:rsidRPr="00233978">
              <w:rPr>
                <w:sz w:val="22"/>
                <w:szCs w:val="22"/>
              </w:rPr>
              <w:t xml:space="preserve">Имеются ребра жесткости Установлен </w:t>
            </w:r>
            <w:proofErr w:type="spellStart"/>
            <w:r w:rsidRPr="00233978">
              <w:rPr>
                <w:sz w:val="22"/>
                <w:szCs w:val="22"/>
              </w:rPr>
              <w:t>носовои</w:t>
            </w:r>
            <w:proofErr w:type="spellEnd"/>
            <w:r w:rsidRPr="00233978">
              <w:rPr>
                <w:sz w:val="22"/>
                <w:szCs w:val="22"/>
              </w:rPr>
              <w:t>̆ зажим и амортизирующая подкладка под ним</w:t>
            </w:r>
          </w:p>
          <w:p w14:paraId="616316B4" w14:textId="49B5E419" w:rsidR="0060074F" w:rsidRPr="00233978" w:rsidRDefault="00233978" w:rsidP="0060074F">
            <w:pPr>
              <w:widowControl/>
              <w:numPr>
                <w:ilvl w:val="0"/>
                <w:numId w:val="12"/>
              </w:numPr>
              <w:autoSpaceDE/>
              <w:autoSpaceDN/>
              <w:adjustRightInd/>
              <w:spacing w:line="300" w:lineRule="atLeast"/>
              <w:ind w:left="0"/>
              <w:rPr>
                <w:color w:val="333333"/>
                <w:sz w:val="22"/>
                <w:szCs w:val="22"/>
              </w:rPr>
            </w:pPr>
            <w:r w:rsidRPr="00233978">
              <w:rPr>
                <w:noProof/>
                <w:sz w:val="22"/>
                <w:szCs w:val="22"/>
              </w:rPr>
              <w:drawing>
                <wp:inline distT="0" distB="0" distL="0" distR="0" wp14:anchorId="61FC6307" wp14:editId="2A6FFC7B">
                  <wp:extent cx="1294366" cy="1259406"/>
                  <wp:effectExtent l="0" t="0" r="1270" b="0"/>
                  <wp:docPr id="4" name="Рисунок 4" descr="Респиратор FFP2 с клапаном (сва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спиратор FFP2 с клапаном (свар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0817" cy="1265683"/>
                          </a:xfrm>
                          <a:prstGeom prst="rect">
                            <a:avLst/>
                          </a:prstGeom>
                          <a:noFill/>
                          <a:ln>
                            <a:noFill/>
                          </a:ln>
                        </pic:spPr>
                      </pic:pic>
                    </a:graphicData>
                  </a:graphic>
                </wp:inline>
              </w:drawing>
            </w:r>
          </w:p>
        </w:tc>
        <w:tc>
          <w:tcPr>
            <w:tcW w:w="392" w:type="pct"/>
            <w:tcBorders>
              <w:top w:val="single" w:sz="4" w:space="0" w:color="auto"/>
              <w:left w:val="single" w:sz="4" w:space="0" w:color="auto"/>
              <w:bottom w:val="single" w:sz="4" w:space="0" w:color="auto"/>
              <w:right w:val="single" w:sz="4" w:space="0" w:color="auto"/>
            </w:tcBorders>
          </w:tcPr>
          <w:p w14:paraId="316AD1D5" w14:textId="77777777" w:rsidR="0060074F" w:rsidRPr="00233978" w:rsidRDefault="0060074F" w:rsidP="002944B1">
            <w:pPr>
              <w:jc w:val="center"/>
              <w:rPr>
                <w:noProof/>
                <w:sz w:val="22"/>
                <w:szCs w:val="22"/>
              </w:rPr>
            </w:pPr>
          </w:p>
        </w:tc>
      </w:tr>
      <w:tr w:rsidR="002944B1" w:rsidRPr="00233978" w14:paraId="1A70140F" w14:textId="77777777" w:rsidTr="00233978">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233978" w:rsidRDefault="002944B1" w:rsidP="002944B1">
            <w:pPr>
              <w:spacing w:line="360" w:lineRule="auto"/>
              <w:jc w:val="center"/>
              <w:rPr>
                <w:sz w:val="22"/>
                <w:szCs w:val="22"/>
              </w:rPr>
            </w:pPr>
          </w:p>
        </w:tc>
        <w:tc>
          <w:tcPr>
            <w:tcW w:w="898" w:type="pct"/>
            <w:tcBorders>
              <w:top w:val="single" w:sz="4" w:space="0" w:color="auto"/>
              <w:left w:val="single" w:sz="4" w:space="0" w:color="auto"/>
              <w:bottom w:val="single" w:sz="4" w:space="0" w:color="auto"/>
              <w:right w:val="single" w:sz="4" w:space="0" w:color="auto"/>
            </w:tcBorders>
          </w:tcPr>
          <w:p w14:paraId="5895CC56" w14:textId="77777777" w:rsidR="002944B1" w:rsidRPr="00233978" w:rsidRDefault="002944B1" w:rsidP="002944B1">
            <w:pPr>
              <w:pStyle w:val="1"/>
              <w:shd w:val="clear" w:color="auto" w:fill="FFFFFF"/>
              <w:spacing w:before="0" w:line="323" w:lineRule="atLeast"/>
              <w:rPr>
                <w:rFonts w:ascii="Times New Roman" w:hAnsi="Times New Roman"/>
                <w:color w:val="auto"/>
                <w:sz w:val="22"/>
                <w:szCs w:val="22"/>
              </w:rPr>
            </w:pPr>
            <w:r w:rsidRPr="00233978">
              <w:rPr>
                <w:rFonts w:ascii="Times New Roman" w:hAnsi="Times New Roman"/>
                <w:color w:val="auto"/>
                <w:sz w:val="22"/>
                <w:szCs w:val="22"/>
              </w:rPr>
              <w:t>ИТОГО:</w:t>
            </w:r>
          </w:p>
        </w:tc>
        <w:tc>
          <w:tcPr>
            <w:tcW w:w="448" w:type="pct"/>
            <w:tcBorders>
              <w:top w:val="single" w:sz="4" w:space="0" w:color="auto"/>
              <w:left w:val="single" w:sz="4" w:space="0" w:color="auto"/>
              <w:bottom w:val="single" w:sz="4" w:space="0" w:color="auto"/>
              <w:right w:val="single" w:sz="4" w:space="0" w:color="auto"/>
            </w:tcBorders>
          </w:tcPr>
          <w:p w14:paraId="05CCE6CC" w14:textId="77777777" w:rsidR="002944B1" w:rsidRPr="00233978" w:rsidRDefault="002944B1" w:rsidP="002944B1">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tcPr>
          <w:p w14:paraId="20BED4A3" w14:textId="77777777" w:rsidR="002944B1" w:rsidRPr="00233978" w:rsidRDefault="002944B1" w:rsidP="002944B1">
            <w:pPr>
              <w:spacing w:line="276" w:lineRule="auto"/>
              <w:jc w:val="center"/>
              <w:rPr>
                <w:sz w:val="22"/>
                <w:szCs w:val="22"/>
              </w:rPr>
            </w:pPr>
          </w:p>
        </w:tc>
        <w:tc>
          <w:tcPr>
            <w:tcW w:w="223" w:type="pct"/>
            <w:tcBorders>
              <w:top w:val="single" w:sz="4" w:space="0" w:color="auto"/>
              <w:left w:val="single" w:sz="4" w:space="0" w:color="auto"/>
              <w:bottom w:val="single" w:sz="4" w:space="0" w:color="auto"/>
              <w:right w:val="single" w:sz="4" w:space="0" w:color="auto"/>
            </w:tcBorders>
          </w:tcPr>
          <w:p w14:paraId="53F0315A" w14:textId="77777777" w:rsidR="002944B1" w:rsidRPr="00233978" w:rsidRDefault="002944B1" w:rsidP="002944B1">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233978" w:rsidRDefault="002944B1" w:rsidP="002944B1">
            <w:pPr>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233978" w:rsidRDefault="002944B1" w:rsidP="002944B1">
            <w:pPr>
              <w:jc w:val="center"/>
              <w:rPr>
                <w:sz w:val="22"/>
                <w:szCs w:val="22"/>
              </w:rPr>
            </w:pPr>
          </w:p>
        </w:tc>
        <w:tc>
          <w:tcPr>
            <w:tcW w:w="1790" w:type="pct"/>
            <w:tcBorders>
              <w:top w:val="single" w:sz="4" w:space="0" w:color="auto"/>
              <w:left w:val="single" w:sz="4" w:space="0" w:color="auto"/>
              <w:bottom w:val="single" w:sz="4" w:space="0" w:color="auto"/>
              <w:right w:val="single" w:sz="4" w:space="0" w:color="auto"/>
            </w:tcBorders>
          </w:tcPr>
          <w:p w14:paraId="4DCC2D53" w14:textId="77777777" w:rsidR="002944B1" w:rsidRPr="00233978" w:rsidRDefault="002944B1" w:rsidP="002944B1">
            <w:pPr>
              <w:rPr>
                <w:sz w:val="22"/>
                <w:szCs w:val="22"/>
              </w:rPr>
            </w:pPr>
          </w:p>
        </w:tc>
        <w:tc>
          <w:tcPr>
            <w:tcW w:w="392" w:type="pct"/>
            <w:tcBorders>
              <w:top w:val="single" w:sz="4" w:space="0" w:color="auto"/>
              <w:left w:val="single" w:sz="4" w:space="0" w:color="auto"/>
              <w:bottom w:val="single" w:sz="4" w:space="0" w:color="auto"/>
              <w:right w:val="single" w:sz="4" w:space="0" w:color="auto"/>
            </w:tcBorders>
          </w:tcPr>
          <w:p w14:paraId="2CF3A790" w14:textId="77777777" w:rsidR="002944B1" w:rsidRPr="00233978" w:rsidRDefault="002944B1" w:rsidP="002944B1">
            <w:pPr>
              <w:jc w:val="center"/>
              <w:rPr>
                <w:noProof/>
                <w:sz w:val="22"/>
                <w:szCs w:val="22"/>
              </w:rPr>
            </w:pPr>
          </w:p>
        </w:tc>
      </w:tr>
    </w:tbl>
    <w:p w14:paraId="58BE47A2" w14:textId="77777777" w:rsidR="00BE6DED" w:rsidRPr="00233978"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C51D92F" w14:textId="77777777" w:rsidR="00233978" w:rsidRDefault="00233978" w:rsidP="00CA68A4">
      <w:pPr>
        <w:ind w:left="1416"/>
        <w:jc w:val="both"/>
        <w:rPr>
          <w:sz w:val="22"/>
          <w:szCs w:val="22"/>
          <w:vertAlign w:val="superscript"/>
        </w:rPr>
      </w:pPr>
    </w:p>
    <w:p w14:paraId="7F352759" w14:textId="6ECE4DE4" w:rsidR="00CA68A4" w:rsidRPr="00E65562" w:rsidRDefault="00233978" w:rsidP="00CA68A4">
      <w:pPr>
        <w:keepNext/>
        <w:keepLines/>
        <w:tabs>
          <w:tab w:val="left" w:pos="2373"/>
          <w:tab w:val="center" w:pos="4818"/>
        </w:tabs>
        <w:jc w:val="right"/>
      </w:pPr>
      <w:r>
        <w:lastRenderedPageBreak/>
        <w:t>Пр</w:t>
      </w:r>
      <w:r w:rsidR="00CA68A4" w:rsidRPr="00E65562">
        <w:t>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0"/>
        <w:gridCol w:w="3474"/>
        <w:gridCol w:w="5488"/>
      </w:tblGrid>
      <w:tr w:rsidR="00CA68A4" w:rsidRPr="004856F6" w14:paraId="06C87F71" w14:textId="77777777" w:rsidTr="007F0C12">
        <w:trPr>
          <w:trHeight w:val="562"/>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0"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8"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7F0C12">
        <w:trPr>
          <w:trHeight w:val="345"/>
        </w:trPr>
        <w:tc>
          <w:tcPr>
            <w:tcW w:w="625" w:type="dxa"/>
          </w:tcPr>
          <w:p w14:paraId="64579C3F" w14:textId="77777777" w:rsidR="000D6D54" w:rsidRPr="007F0C12" w:rsidRDefault="000D6D54" w:rsidP="0033565B">
            <w:pPr>
              <w:jc w:val="center"/>
            </w:pPr>
          </w:p>
          <w:p w14:paraId="20F8B848" w14:textId="77777777" w:rsidR="000D6D54" w:rsidRPr="007F0C12" w:rsidRDefault="000D6D54" w:rsidP="0033565B">
            <w:pPr>
              <w:jc w:val="center"/>
            </w:pPr>
          </w:p>
          <w:p w14:paraId="636F57FE" w14:textId="10121693" w:rsidR="0033565B" w:rsidRPr="007F0C12" w:rsidRDefault="0033565B" w:rsidP="0033565B">
            <w:pPr>
              <w:jc w:val="center"/>
            </w:pPr>
            <w:r w:rsidRPr="007F0C12">
              <w:t>1</w:t>
            </w:r>
          </w:p>
          <w:p w14:paraId="0710C6DA" w14:textId="77777777" w:rsidR="007F0C12" w:rsidRPr="007F0C12" w:rsidRDefault="007F0C12" w:rsidP="0033565B">
            <w:pPr>
              <w:jc w:val="center"/>
            </w:pPr>
          </w:p>
          <w:p w14:paraId="5D628600" w14:textId="77777777" w:rsidR="007F0C12" w:rsidRPr="007F0C12" w:rsidRDefault="007F0C12" w:rsidP="0033565B">
            <w:pPr>
              <w:jc w:val="center"/>
            </w:pPr>
          </w:p>
          <w:p w14:paraId="6502DEFA" w14:textId="77777777" w:rsidR="007F0C12" w:rsidRPr="007F0C12" w:rsidRDefault="007F0C12" w:rsidP="0033565B">
            <w:pPr>
              <w:jc w:val="center"/>
            </w:pPr>
          </w:p>
          <w:p w14:paraId="052E2F27" w14:textId="77777777" w:rsidR="007F0C12" w:rsidRPr="007F0C12" w:rsidRDefault="007F0C12" w:rsidP="0033565B">
            <w:pPr>
              <w:jc w:val="center"/>
            </w:pPr>
          </w:p>
          <w:p w14:paraId="6F095420" w14:textId="77777777" w:rsidR="007F0C12" w:rsidRPr="007F0C12" w:rsidRDefault="007F0C12" w:rsidP="0033565B">
            <w:pPr>
              <w:jc w:val="center"/>
            </w:pPr>
          </w:p>
          <w:p w14:paraId="4F36AB21" w14:textId="77777777" w:rsidR="007F0C12" w:rsidRPr="007F0C12" w:rsidRDefault="007F0C12" w:rsidP="0033565B">
            <w:pPr>
              <w:jc w:val="center"/>
            </w:pPr>
          </w:p>
          <w:p w14:paraId="37470052" w14:textId="77777777" w:rsidR="007F0C12" w:rsidRPr="007F0C12" w:rsidRDefault="007F0C12" w:rsidP="0033565B">
            <w:pPr>
              <w:jc w:val="center"/>
            </w:pPr>
          </w:p>
          <w:p w14:paraId="7C5AD5A5" w14:textId="43C318E5" w:rsidR="007F0C12" w:rsidRPr="007F0C12" w:rsidRDefault="007F0C12" w:rsidP="0033565B">
            <w:pPr>
              <w:jc w:val="center"/>
            </w:pPr>
            <w:r w:rsidRPr="007F0C12">
              <w:t>2</w:t>
            </w:r>
          </w:p>
          <w:p w14:paraId="226CA514" w14:textId="77777777" w:rsidR="007F0C12" w:rsidRPr="007F0C12" w:rsidRDefault="007F0C12" w:rsidP="0033565B">
            <w:pPr>
              <w:jc w:val="center"/>
            </w:pPr>
          </w:p>
          <w:p w14:paraId="1E1C6E0A" w14:textId="77777777" w:rsidR="007F0C12" w:rsidRPr="007F0C12" w:rsidRDefault="007F0C12" w:rsidP="0033565B">
            <w:pPr>
              <w:jc w:val="center"/>
            </w:pPr>
          </w:p>
          <w:p w14:paraId="421F7D22" w14:textId="77777777" w:rsidR="007F0C12" w:rsidRPr="007F0C12" w:rsidRDefault="007F0C12" w:rsidP="0033565B">
            <w:pPr>
              <w:jc w:val="center"/>
            </w:pPr>
          </w:p>
          <w:p w14:paraId="05AFCDB0" w14:textId="77777777" w:rsidR="007F0C12" w:rsidRPr="007F0C12" w:rsidRDefault="007F0C12" w:rsidP="0033565B">
            <w:pPr>
              <w:jc w:val="center"/>
            </w:pPr>
          </w:p>
          <w:p w14:paraId="773CEA4D" w14:textId="77777777" w:rsidR="007F0C12" w:rsidRPr="007F0C12" w:rsidRDefault="007F0C12" w:rsidP="0033565B">
            <w:pPr>
              <w:jc w:val="center"/>
            </w:pPr>
          </w:p>
          <w:p w14:paraId="434380C9" w14:textId="77777777" w:rsidR="007F0C12" w:rsidRPr="007F0C12" w:rsidRDefault="007F0C12" w:rsidP="0033565B">
            <w:pPr>
              <w:jc w:val="center"/>
            </w:pPr>
          </w:p>
          <w:p w14:paraId="022A49CD" w14:textId="2B5DF97E" w:rsidR="007F0C12" w:rsidRPr="007F0C12" w:rsidRDefault="007F0C12" w:rsidP="0033565B">
            <w:pPr>
              <w:jc w:val="center"/>
            </w:pPr>
            <w:r w:rsidRPr="007F0C12">
              <w:t>3</w:t>
            </w:r>
          </w:p>
          <w:p w14:paraId="5D226134" w14:textId="77777777" w:rsidR="007F0C12" w:rsidRPr="007F0C12" w:rsidRDefault="007F0C12" w:rsidP="0033565B">
            <w:pPr>
              <w:jc w:val="center"/>
            </w:pPr>
          </w:p>
          <w:p w14:paraId="65E8AE95" w14:textId="77777777" w:rsidR="007F0C12" w:rsidRPr="007F0C12" w:rsidRDefault="007F0C12" w:rsidP="0033565B">
            <w:pPr>
              <w:jc w:val="center"/>
            </w:pPr>
          </w:p>
          <w:p w14:paraId="5023D7DD" w14:textId="77777777" w:rsidR="007F0C12" w:rsidRPr="007F0C12" w:rsidRDefault="007F0C12" w:rsidP="0033565B">
            <w:pPr>
              <w:jc w:val="center"/>
            </w:pPr>
          </w:p>
          <w:p w14:paraId="15F7D8C4" w14:textId="5EE83EFD" w:rsidR="00CC08A1" w:rsidRPr="007F0C12" w:rsidRDefault="007F0C12" w:rsidP="0033565B">
            <w:pPr>
              <w:jc w:val="center"/>
            </w:pPr>
            <w:r w:rsidRPr="007F0C12">
              <w:t>4</w:t>
            </w:r>
          </w:p>
          <w:p w14:paraId="1993ADBD" w14:textId="77777777" w:rsidR="00CC08A1" w:rsidRPr="007F0C12" w:rsidRDefault="00CC08A1" w:rsidP="0033565B">
            <w:pPr>
              <w:jc w:val="center"/>
            </w:pPr>
          </w:p>
          <w:p w14:paraId="3C478369" w14:textId="77777777" w:rsidR="000D6D54" w:rsidRPr="007F0C12" w:rsidRDefault="000D6D54" w:rsidP="0033565B">
            <w:pPr>
              <w:jc w:val="center"/>
            </w:pPr>
          </w:p>
          <w:p w14:paraId="0D5F15E8" w14:textId="77777777" w:rsidR="000D6D54" w:rsidRPr="007F0C12" w:rsidRDefault="000D6D54" w:rsidP="0033565B">
            <w:pPr>
              <w:jc w:val="center"/>
            </w:pPr>
          </w:p>
          <w:p w14:paraId="62A82E41" w14:textId="77777777" w:rsidR="000D6D54" w:rsidRPr="007F0C12" w:rsidRDefault="000D6D54" w:rsidP="0033565B">
            <w:pPr>
              <w:jc w:val="center"/>
            </w:pPr>
          </w:p>
          <w:p w14:paraId="42744641" w14:textId="77777777" w:rsidR="00CC08A1" w:rsidRPr="007F0C12" w:rsidRDefault="00CC08A1" w:rsidP="0033565B">
            <w:pPr>
              <w:jc w:val="center"/>
            </w:pPr>
          </w:p>
          <w:p w14:paraId="54CDBDA8" w14:textId="3728284A" w:rsidR="00CC08A1" w:rsidRPr="007F0C12" w:rsidRDefault="00CC08A1" w:rsidP="000D6D54">
            <w:pPr>
              <w:jc w:val="center"/>
            </w:pPr>
          </w:p>
        </w:tc>
        <w:tc>
          <w:tcPr>
            <w:tcW w:w="4334" w:type="dxa"/>
          </w:tcPr>
          <w:tbl>
            <w:tblPr>
              <w:tblStyle w:val="a4"/>
              <w:tblW w:w="0" w:type="auto"/>
              <w:tblLook w:val="04A0" w:firstRow="1" w:lastRow="0" w:firstColumn="1" w:lastColumn="0" w:noHBand="0" w:noVBand="1"/>
            </w:tblPr>
            <w:tblGrid>
              <w:gridCol w:w="4016"/>
            </w:tblGrid>
            <w:tr w:rsidR="00233978" w:rsidRPr="007F0C12" w14:paraId="3C80FE4E" w14:textId="77777777" w:rsidTr="007F0C12">
              <w:trPr>
                <w:trHeight w:val="1671"/>
              </w:trPr>
              <w:tc>
                <w:tcPr>
                  <w:tcW w:w="4016" w:type="dxa"/>
                </w:tcPr>
                <w:p w14:paraId="312C36F7" w14:textId="77777777" w:rsidR="00233978" w:rsidRPr="007F0C12" w:rsidRDefault="00233978" w:rsidP="0033565B">
                  <w:r w:rsidRPr="007F0C12">
                    <w:t xml:space="preserve">Костюм для защиты </w:t>
                  </w:r>
                  <w:proofErr w:type="gramStart"/>
                  <w:r w:rsidRPr="007F0C12">
                    <w:t>от  общих</w:t>
                  </w:r>
                  <w:proofErr w:type="gramEnd"/>
                  <w:r w:rsidRPr="007F0C12">
                    <w:t xml:space="preserve"> производственных загрязнений и механических </w:t>
                  </w:r>
                  <w:proofErr w:type="gramStart"/>
                  <w:r w:rsidRPr="007F0C12">
                    <w:t>воздействий</w:t>
                  </w:r>
                  <w:r w:rsidRPr="007F0C12">
                    <w:t xml:space="preserve">  </w:t>
                  </w:r>
                  <w:r w:rsidRPr="007F0C12">
                    <w:t>14.12.30.190</w:t>
                  </w:r>
                  <w:proofErr w:type="gramEnd"/>
                </w:p>
                <w:p w14:paraId="68979044" w14:textId="77777777" w:rsidR="00233978" w:rsidRPr="007F0C12" w:rsidRDefault="00233978" w:rsidP="0033565B"/>
                <w:p w14:paraId="5617EC74" w14:textId="77777777" w:rsidR="00233978" w:rsidRPr="007F0C12" w:rsidRDefault="00233978" w:rsidP="0033565B"/>
                <w:p w14:paraId="4BDC7CDA" w14:textId="77777777" w:rsidR="00233978" w:rsidRPr="007F0C12" w:rsidRDefault="00233978" w:rsidP="0033565B"/>
                <w:p w14:paraId="31ACD7E3" w14:textId="77777777" w:rsidR="00233978" w:rsidRPr="007F0C12" w:rsidRDefault="00233978" w:rsidP="0033565B"/>
                <w:p w14:paraId="5017CF85" w14:textId="64F92812" w:rsidR="00233978" w:rsidRPr="007F0C12" w:rsidRDefault="00233978" w:rsidP="0033565B"/>
              </w:tc>
            </w:tr>
            <w:tr w:rsidR="00233978" w:rsidRPr="007F0C12" w14:paraId="52EBA6B0" w14:textId="77777777" w:rsidTr="007F0C12">
              <w:trPr>
                <w:trHeight w:val="1550"/>
              </w:trPr>
              <w:tc>
                <w:tcPr>
                  <w:tcW w:w="4016" w:type="dxa"/>
                </w:tcPr>
                <w:p w14:paraId="18B78308" w14:textId="3778D1C8" w:rsidR="00233978" w:rsidRPr="007F0C12" w:rsidRDefault="00233978" w:rsidP="00233978">
                  <w:r w:rsidRPr="007F0C12">
                    <w:t>Сапоги резиновые с защитным подноском</w:t>
                  </w:r>
                  <w:r w:rsidRPr="007F0C12">
                    <w:t xml:space="preserve">    </w:t>
                  </w:r>
                  <w:r w:rsidRPr="007F0C12">
                    <w:t>15.20.11.113</w:t>
                  </w:r>
                </w:p>
                <w:p w14:paraId="04FDBCB9" w14:textId="77777777" w:rsidR="00233978" w:rsidRPr="007F0C12" w:rsidRDefault="00233978" w:rsidP="00233978"/>
                <w:p w14:paraId="555A608C" w14:textId="77777777" w:rsidR="00233978" w:rsidRPr="007F0C12" w:rsidRDefault="00233978" w:rsidP="00233978"/>
                <w:p w14:paraId="79E8FA01" w14:textId="77777777" w:rsidR="00233978" w:rsidRPr="007F0C12" w:rsidRDefault="00233978" w:rsidP="00233978"/>
                <w:p w14:paraId="20706B69" w14:textId="77777777" w:rsidR="00233978" w:rsidRPr="007F0C12" w:rsidRDefault="00233978" w:rsidP="00233978"/>
                <w:p w14:paraId="3BA8B9C6" w14:textId="77777777" w:rsidR="00233978" w:rsidRPr="007F0C12" w:rsidRDefault="00233978" w:rsidP="0033565B"/>
              </w:tc>
            </w:tr>
            <w:tr w:rsidR="00233978" w:rsidRPr="007F0C12" w14:paraId="3A11C7DA" w14:textId="77777777" w:rsidTr="007F0C12">
              <w:trPr>
                <w:trHeight w:val="1564"/>
              </w:trPr>
              <w:tc>
                <w:tcPr>
                  <w:tcW w:w="4016" w:type="dxa"/>
                </w:tcPr>
                <w:p w14:paraId="7937D9F6" w14:textId="391DBE70" w:rsidR="00233978" w:rsidRPr="007F0C12" w:rsidRDefault="00233978" w:rsidP="00233978">
                  <w:r w:rsidRPr="007F0C12">
                    <w:t>Очки защитные</w:t>
                  </w:r>
                  <w:r w:rsidRPr="007F0C12">
                    <w:t xml:space="preserve">   </w:t>
                  </w:r>
                  <w:r w:rsidRPr="007F0C12">
                    <w:t>32.50.42.120</w:t>
                  </w:r>
                </w:p>
                <w:p w14:paraId="277BBCBF" w14:textId="77777777" w:rsidR="00233978" w:rsidRPr="007F0C12" w:rsidRDefault="00233978" w:rsidP="00233978"/>
                <w:p w14:paraId="3B3ADFD8" w14:textId="77777777" w:rsidR="00233978" w:rsidRPr="007F0C12" w:rsidRDefault="00233978" w:rsidP="00233978"/>
                <w:p w14:paraId="5C3460DE" w14:textId="77777777" w:rsidR="00233978" w:rsidRPr="007F0C12" w:rsidRDefault="00233978" w:rsidP="00233978"/>
                <w:p w14:paraId="02C4198D" w14:textId="77777777" w:rsidR="00233978" w:rsidRPr="007F0C12" w:rsidRDefault="00233978" w:rsidP="00233978"/>
                <w:p w14:paraId="176731E9" w14:textId="77777777" w:rsidR="00233978" w:rsidRPr="007F0C12" w:rsidRDefault="00233978" w:rsidP="00233978"/>
                <w:p w14:paraId="35668BE6" w14:textId="77777777" w:rsidR="00233978" w:rsidRPr="007F0C12" w:rsidRDefault="00233978" w:rsidP="0033565B"/>
              </w:tc>
            </w:tr>
            <w:tr w:rsidR="00233978" w:rsidRPr="007F0C12" w14:paraId="6DAB95A3" w14:textId="77777777" w:rsidTr="007F0C12">
              <w:trPr>
                <w:trHeight w:val="1781"/>
              </w:trPr>
              <w:tc>
                <w:tcPr>
                  <w:tcW w:w="4016" w:type="dxa"/>
                </w:tcPr>
                <w:p w14:paraId="5CF281C5" w14:textId="61704DEB" w:rsidR="00233978" w:rsidRPr="007F0C12" w:rsidRDefault="00233978" w:rsidP="00233978">
                  <w:r w:rsidRPr="007F0C12">
                    <w:t xml:space="preserve">Средство индивидуальной защиты </w:t>
                  </w:r>
                </w:p>
                <w:p w14:paraId="33AECAAE" w14:textId="488CCF1E" w:rsidR="00233978" w:rsidRPr="007F0C12" w:rsidRDefault="00233978" w:rsidP="00233978">
                  <w:r w:rsidRPr="007F0C12">
                    <w:t>органов дыхания</w:t>
                  </w:r>
                  <w:r w:rsidRPr="007F0C12">
                    <w:t xml:space="preserve"> </w:t>
                  </w:r>
                  <w:r w:rsidRPr="007F0C12">
                    <w:t>32.99.11.120</w:t>
                  </w:r>
                </w:p>
                <w:p w14:paraId="000D1222" w14:textId="77777777" w:rsidR="007F0C12" w:rsidRPr="007F0C12" w:rsidRDefault="007F0C12" w:rsidP="00233978"/>
                <w:p w14:paraId="307E1848" w14:textId="77777777" w:rsidR="007F0C12" w:rsidRPr="007F0C12" w:rsidRDefault="007F0C12" w:rsidP="00233978"/>
                <w:p w14:paraId="0456760F" w14:textId="77777777" w:rsidR="007F0C12" w:rsidRPr="007F0C12" w:rsidRDefault="007F0C12" w:rsidP="00233978"/>
                <w:p w14:paraId="6F5F9C32" w14:textId="77777777" w:rsidR="007F0C12" w:rsidRPr="007F0C12" w:rsidRDefault="007F0C12" w:rsidP="00233978"/>
                <w:p w14:paraId="68B7A74E" w14:textId="77777777" w:rsidR="007F0C12" w:rsidRPr="007F0C12" w:rsidRDefault="007F0C12" w:rsidP="00233978"/>
                <w:p w14:paraId="572CD31B" w14:textId="77777777" w:rsidR="00233978" w:rsidRPr="007F0C12" w:rsidRDefault="00233978" w:rsidP="0033565B"/>
              </w:tc>
            </w:tr>
          </w:tbl>
          <w:p w14:paraId="1E10E05A" w14:textId="77777777" w:rsidR="0033565B" w:rsidRPr="007F0C12" w:rsidRDefault="0033565B" w:rsidP="0033565B"/>
        </w:tc>
        <w:tc>
          <w:tcPr>
            <w:tcW w:w="2210" w:type="dxa"/>
            <w:vAlign w:val="center"/>
          </w:tcPr>
          <w:tbl>
            <w:tblPr>
              <w:tblStyle w:val="a4"/>
              <w:tblW w:w="0" w:type="auto"/>
              <w:tblLook w:val="04A0" w:firstRow="1" w:lastRow="0" w:firstColumn="1" w:lastColumn="0" w:noHBand="0" w:noVBand="1"/>
            </w:tblPr>
            <w:tblGrid>
              <w:gridCol w:w="1939"/>
            </w:tblGrid>
            <w:tr w:rsidR="00233978" w:rsidRPr="007F0C12" w14:paraId="04B4FC56" w14:textId="77777777" w:rsidTr="007F0C12">
              <w:trPr>
                <w:trHeight w:val="1633"/>
              </w:trPr>
              <w:tc>
                <w:tcPr>
                  <w:tcW w:w="1939" w:type="dxa"/>
                </w:tcPr>
                <w:p w14:paraId="08DBA06B" w14:textId="77777777" w:rsidR="00233978" w:rsidRPr="007F0C12" w:rsidRDefault="00233978" w:rsidP="00233978">
                  <w:r w:rsidRPr="007F0C12">
                    <w:t xml:space="preserve">Поставка товара в </w:t>
                  </w:r>
                  <w:proofErr w:type="gramStart"/>
                  <w:r w:rsidRPr="007F0C12">
                    <w:t>течение  10</w:t>
                  </w:r>
                  <w:proofErr w:type="gramEnd"/>
                  <w:r w:rsidRPr="007F0C12">
                    <w:t>-</w:t>
                  </w:r>
                  <w:proofErr w:type="gramStart"/>
                  <w:r w:rsidRPr="007F0C12">
                    <w:t>ти  раб</w:t>
                  </w:r>
                  <w:proofErr w:type="gramEnd"/>
                  <w:r w:rsidRPr="007F0C12">
                    <w:t xml:space="preserve">.  дней с момента заключения договора, в рабочие дни с 8.00 до 12.00 и с 13.00 до 15.00. </w:t>
                  </w:r>
                </w:p>
                <w:p w14:paraId="6CCCB7D3" w14:textId="4628EEF0" w:rsidR="00233978" w:rsidRPr="007F0C12" w:rsidRDefault="00233978" w:rsidP="00233978"/>
              </w:tc>
            </w:tr>
            <w:tr w:rsidR="00233978" w:rsidRPr="007F0C12" w14:paraId="15256FC6" w14:textId="77777777" w:rsidTr="007F0C12">
              <w:trPr>
                <w:trHeight w:val="1455"/>
              </w:trPr>
              <w:tc>
                <w:tcPr>
                  <w:tcW w:w="1939" w:type="dxa"/>
                </w:tcPr>
                <w:p w14:paraId="2E412B43" w14:textId="5C84E7AD" w:rsidR="00233978" w:rsidRPr="007F0C12" w:rsidRDefault="00233978" w:rsidP="00233978">
                  <w:r w:rsidRPr="007F0C12">
                    <w:t xml:space="preserve">Поставка товара в </w:t>
                  </w:r>
                  <w:proofErr w:type="gramStart"/>
                  <w:r w:rsidRPr="007F0C12">
                    <w:t>течение  10</w:t>
                  </w:r>
                  <w:proofErr w:type="gramEnd"/>
                  <w:r w:rsidRPr="007F0C12">
                    <w:t>-</w:t>
                  </w:r>
                  <w:proofErr w:type="gramStart"/>
                  <w:r w:rsidRPr="007F0C12">
                    <w:t>ти  раб</w:t>
                  </w:r>
                  <w:proofErr w:type="gramEnd"/>
                  <w:r w:rsidRPr="007F0C12">
                    <w:t xml:space="preserve">.  дней с момента заключения договора, в рабочие дни с 8.00 до 12.00 и с 13.00 до 15.00. </w:t>
                  </w:r>
                </w:p>
              </w:tc>
            </w:tr>
            <w:tr w:rsidR="00233978" w:rsidRPr="007F0C12" w14:paraId="5636604F" w14:textId="77777777" w:rsidTr="007F0C12">
              <w:trPr>
                <w:trHeight w:val="1877"/>
              </w:trPr>
              <w:tc>
                <w:tcPr>
                  <w:tcW w:w="1939" w:type="dxa"/>
                </w:tcPr>
                <w:p w14:paraId="247134CC" w14:textId="77777777" w:rsidR="00233978" w:rsidRPr="007F0C12" w:rsidRDefault="00233978" w:rsidP="00233978">
                  <w:r w:rsidRPr="007F0C12">
                    <w:t xml:space="preserve">Поставка товара в </w:t>
                  </w:r>
                  <w:proofErr w:type="gramStart"/>
                  <w:r w:rsidRPr="007F0C12">
                    <w:t>течение  10</w:t>
                  </w:r>
                  <w:proofErr w:type="gramEnd"/>
                  <w:r w:rsidRPr="007F0C12">
                    <w:t>-</w:t>
                  </w:r>
                  <w:proofErr w:type="gramStart"/>
                  <w:r w:rsidRPr="007F0C12">
                    <w:t>ти  раб</w:t>
                  </w:r>
                  <w:proofErr w:type="gramEnd"/>
                  <w:r w:rsidRPr="007F0C12">
                    <w:t xml:space="preserve">.  дней с момента заключения договора, в рабочие дни с 8.00 до 12.00 и с 13.00 до 15.00.   </w:t>
                  </w:r>
                </w:p>
                <w:p w14:paraId="26032E4F" w14:textId="77777777" w:rsidR="00233978" w:rsidRPr="007F0C12" w:rsidRDefault="00233978" w:rsidP="00233978"/>
                <w:p w14:paraId="583DCEE1" w14:textId="77777777" w:rsidR="00233978" w:rsidRPr="007F0C12" w:rsidRDefault="00233978" w:rsidP="00F25987"/>
              </w:tc>
            </w:tr>
            <w:tr w:rsidR="00233978" w:rsidRPr="007F0C12" w14:paraId="13C204B0" w14:textId="77777777" w:rsidTr="007F0C12">
              <w:trPr>
                <w:trHeight w:val="1659"/>
              </w:trPr>
              <w:tc>
                <w:tcPr>
                  <w:tcW w:w="1939" w:type="dxa"/>
                </w:tcPr>
                <w:p w14:paraId="1C4200C3" w14:textId="4FB74FED" w:rsidR="00233978" w:rsidRPr="007F0C12" w:rsidRDefault="00233978" w:rsidP="00233978">
                  <w:r w:rsidRPr="007F0C12">
                    <w:t xml:space="preserve">Поставка товара в </w:t>
                  </w:r>
                  <w:proofErr w:type="gramStart"/>
                  <w:r w:rsidRPr="007F0C12">
                    <w:t>течение  10</w:t>
                  </w:r>
                  <w:proofErr w:type="gramEnd"/>
                  <w:r w:rsidRPr="007F0C12">
                    <w:t>-</w:t>
                  </w:r>
                  <w:proofErr w:type="gramStart"/>
                  <w:r w:rsidRPr="007F0C12">
                    <w:t>ти  раб</w:t>
                  </w:r>
                  <w:proofErr w:type="gramEnd"/>
                  <w:r w:rsidRPr="007F0C12">
                    <w:t>.  дней с момента заключения договора, в рабочие дни с 8.00 до 12.00 и с 13.00 до 15.00.</w:t>
                  </w:r>
                </w:p>
                <w:p w14:paraId="7F1996FB" w14:textId="77777777" w:rsidR="00233978" w:rsidRPr="007F0C12" w:rsidRDefault="00233978" w:rsidP="00F25987"/>
              </w:tc>
            </w:tr>
          </w:tbl>
          <w:p w14:paraId="087BA9F3" w14:textId="02DCF0DC" w:rsidR="000D6D54" w:rsidRPr="007F0C12" w:rsidRDefault="000D6D54" w:rsidP="00F25987"/>
        </w:tc>
        <w:tc>
          <w:tcPr>
            <w:tcW w:w="3474" w:type="dxa"/>
            <w:vAlign w:val="center"/>
          </w:tcPr>
          <w:tbl>
            <w:tblPr>
              <w:tblStyle w:val="a4"/>
              <w:tblW w:w="0" w:type="auto"/>
              <w:tblLook w:val="04A0" w:firstRow="1" w:lastRow="0" w:firstColumn="1" w:lastColumn="0" w:noHBand="0" w:noVBand="1"/>
            </w:tblPr>
            <w:tblGrid>
              <w:gridCol w:w="3175"/>
            </w:tblGrid>
            <w:tr w:rsidR="00233978" w:rsidRPr="007F0C12" w14:paraId="70B37CC1" w14:textId="77777777" w:rsidTr="007F0C12">
              <w:trPr>
                <w:trHeight w:val="1595"/>
              </w:trPr>
              <w:tc>
                <w:tcPr>
                  <w:tcW w:w="3175" w:type="dxa"/>
                </w:tcPr>
                <w:p w14:paraId="7387FA29" w14:textId="77777777" w:rsidR="00233978" w:rsidRPr="007F0C12" w:rsidRDefault="00233978" w:rsidP="00233978">
                  <w:pPr>
                    <w:jc w:val="center"/>
                  </w:pPr>
                  <w:r w:rsidRPr="007F0C12">
                    <w:t>Товар должен быть упакован в тару, обеспечивающую его сохранность при перевозке и хранении.</w:t>
                  </w:r>
                </w:p>
                <w:p w14:paraId="5ACA0C49" w14:textId="77777777" w:rsidR="00233978" w:rsidRPr="007F0C12" w:rsidRDefault="00233978" w:rsidP="00233978">
                  <w:pPr>
                    <w:jc w:val="center"/>
                  </w:pPr>
                </w:p>
                <w:p w14:paraId="4294FB71" w14:textId="77777777" w:rsidR="00233978" w:rsidRPr="007F0C12" w:rsidRDefault="00233978" w:rsidP="00233978">
                  <w:pPr>
                    <w:jc w:val="center"/>
                  </w:pPr>
                </w:p>
                <w:p w14:paraId="227EACAF" w14:textId="77777777" w:rsidR="00233978" w:rsidRPr="007F0C12" w:rsidRDefault="00233978" w:rsidP="0033565B">
                  <w:pPr>
                    <w:jc w:val="center"/>
                  </w:pPr>
                </w:p>
              </w:tc>
            </w:tr>
            <w:tr w:rsidR="00233978" w:rsidRPr="007F0C12" w14:paraId="334A6A67" w14:textId="77777777" w:rsidTr="007F0C12">
              <w:trPr>
                <w:trHeight w:val="1700"/>
              </w:trPr>
              <w:tc>
                <w:tcPr>
                  <w:tcW w:w="3175" w:type="dxa"/>
                </w:tcPr>
                <w:p w14:paraId="11B1703A" w14:textId="71A499F0" w:rsidR="00233978" w:rsidRPr="007F0C12" w:rsidRDefault="00233978" w:rsidP="00233978">
                  <w:pPr>
                    <w:jc w:val="center"/>
                  </w:pPr>
                  <w:r w:rsidRPr="007F0C12">
                    <w:t>Товар должен быть упакован в тару, обеспечивающую его сохранность при перевозке и хранении.</w:t>
                  </w:r>
                </w:p>
                <w:p w14:paraId="12B4910D" w14:textId="77777777" w:rsidR="00233978" w:rsidRPr="007F0C12" w:rsidRDefault="00233978" w:rsidP="00233978">
                  <w:pPr>
                    <w:jc w:val="center"/>
                  </w:pPr>
                </w:p>
                <w:p w14:paraId="4C44C186" w14:textId="77777777" w:rsidR="00233978" w:rsidRPr="007F0C12" w:rsidRDefault="00233978" w:rsidP="00233978">
                  <w:pPr>
                    <w:jc w:val="center"/>
                  </w:pPr>
                </w:p>
                <w:p w14:paraId="6BD5E208" w14:textId="77777777" w:rsidR="00233978" w:rsidRPr="007F0C12" w:rsidRDefault="00233978" w:rsidP="00233978">
                  <w:pPr>
                    <w:jc w:val="center"/>
                  </w:pPr>
                </w:p>
                <w:p w14:paraId="30C5E762" w14:textId="77777777" w:rsidR="00233978" w:rsidRPr="007F0C12" w:rsidRDefault="00233978" w:rsidP="0033565B">
                  <w:pPr>
                    <w:jc w:val="center"/>
                  </w:pPr>
                </w:p>
              </w:tc>
            </w:tr>
            <w:tr w:rsidR="00233978" w:rsidRPr="007F0C12" w14:paraId="6FB4F93F" w14:textId="77777777" w:rsidTr="007F0C12">
              <w:trPr>
                <w:trHeight w:val="1496"/>
              </w:trPr>
              <w:tc>
                <w:tcPr>
                  <w:tcW w:w="3175" w:type="dxa"/>
                </w:tcPr>
                <w:p w14:paraId="667501AF" w14:textId="35786C7F" w:rsidR="00233978" w:rsidRPr="007F0C12" w:rsidRDefault="00233978" w:rsidP="00233978">
                  <w:pPr>
                    <w:jc w:val="center"/>
                  </w:pPr>
                  <w:r w:rsidRPr="007F0C12">
                    <w:t>Товар должен быть упакован в тару, обеспечивающую его сохранность при перевозке и хранении.</w:t>
                  </w:r>
                </w:p>
                <w:p w14:paraId="59C68CA4" w14:textId="77777777" w:rsidR="00233978" w:rsidRPr="007F0C12" w:rsidRDefault="00233978" w:rsidP="00233978">
                  <w:pPr>
                    <w:jc w:val="center"/>
                  </w:pPr>
                </w:p>
                <w:p w14:paraId="36BA34CA" w14:textId="77777777" w:rsidR="00233978" w:rsidRPr="007F0C12" w:rsidRDefault="00233978" w:rsidP="00233978">
                  <w:pPr>
                    <w:jc w:val="center"/>
                  </w:pPr>
                </w:p>
                <w:p w14:paraId="48E0B60D" w14:textId="77777777" w:rsidR="00233978" w:rsidRPr="007F0C12" w:rsidRDefault="00233978" w:rsidP="0033565B">
                  <w:pPr>
                    <w:jc w:val="center"/>
                  </w:pPr>
                </w:p>
              </w:tc>
            </w:tr>
            <w:tr w:rsidR="00233978" w:rsidRPr="007F0C12" w14:paraId="5B661AA8" w14:textId="77777777" w:rsidTr="007F0C12">
              <w:trPr>
                <w:trHeight w:val="1917"/>
              </w:trPr>
              <w:tc>
                <w:tcPr>
                  <w:tcW w:w="3175" w:type="dxa"/>
                </w:tcPr>
                <w:p w14:paraId="2087F2F7" w14:textId="77777777" w:rsidR="00233978" w:rsidRPr="007F0C12" w:rsidRDefault="00233978" w:rsidP="00233978">
                  <w:pPr>
                    <w:jc w:val="center"/>
                  </w:pPr>
                  <w:r w:rsidRPr="007F0C12">
                    <w:t>Товар должен быть упакован в тару, обеспечивающую его сохранность при перевозке и хранении.</w:t>
                  </w:r>
                </w:p>
                <w:p w14:paraId="0FD33ACE" w14:textId="77777777" w:rsidR="007F0C12" w:rsidRPr="007F0C12" w:rsidRDefault="007F0C12" w:rsidP="00233978">
                  <w:pPr>
                    <w:jc w:val="center"/>
                  </w:pPr>
                </w:p>
                <w:p w14:paraId="1A80AF72" w14:textId="77777777" w:rsidR="00233978" w:rsidRPr="007F0C12" w:rsidRDefault="00233978" w:rsidP="00233978">
                  <w:pPr>
                    <w:jc w:val="center"/>
                  </w:pPr>
                </w:p>
                <w:p w14:paraId="0EA74294" w14:textId="77777777" w:rsidR="00233978" w:rsidRPr="007F0C12" w:rsidRDefault="00233978" w:rsidP="00233978">
                  <w:pPr>
                    <w:jc w:val="center"/>
                  </w:pPr>
                </w:p>
                <w:p w14:paraId="5EC7701C" w14:textId="77777777" w:rsidR="00233978" w:rsidRPr="007F0C12" w:rsidRDefault="00233978" w:rsidP="00233978">
                  <w:pPr>
                    <w:jc w:val="center"/>
                  </w:pPr>
                </w:p>
                <w:p w14:paraId="0CCACEA4" w14:textId="77777777" w:rsidR="00233978" w:rsidRPr="007F0C12" w:rsidRDefault="00233978" w:rsidP="0033565B">
                  <w:pPr>
                    <w:jc w:val="center"/>
                  </w:pPr>
                </w:p>
              </w:tc>
            </w:tr>
          </w:tbl>
          <w:p w14:paraId="0B338D2C" w14:textId="5B774EC0" w:rsidR="0033565B" w:rsidRPr="007F0C12" w:rsidRDefault="0033565B" w:rsidP="0033565B">
            <w:pPr>
              <w:jc w:val="center"/>
            </w:pPr>
          </w:p>
        </w:tc>
        <w:tc>
          <w:tcPr>
            <w:tcW w:w="5488" w:type="dxa"/>
            <w:vAlign w:val="center"/>
          </w:tcPr>
          <w:tbl>
            <w:tblPr>
              <w:tblStyle w:val="a4"/>
              <w:tblW w:w="0" w:type="auto"/>
              <w:tblLook w:val="04A0" w:firstRow="1" w:lastRow="0" w:firstColumn="1" w:lastColumn="0" w:noHBand="0" w:noVBand="1"/>
            </w:tblPr>
            <w:tblGrid>
              <w:gridCol w:w="5143"/>
            </w:tblGrid>
            <w:tr w:rsidR="00233978" w:rsidRPr="007F0C12" w14:paraId="67924495" w14:textId="77777777" w:rsidTr="007F0C12">
              <w:trPr>
                <w:trHeight w:val="1659"/>
              </w:trPr>
              <w:tc>
                <w:tcPr>
                  <w:tcW w:w="5143" w:type="dxa"/>
                </w:tcPr>
                <w:p w14:paraId="17506853" w14:textId="77777777" w:rsidR="00233978" w:rsidRPr="007F0C12" w:rsidRDefault="00233978" w:rsidP="00233978">
                  <w:r w:rsidRPr="007F0C12">
                    <w:t xml:space="preserve">Государственное бюджетное учреждение социального </w:t>
                  </w:r>
                  <w:proofErr w:type="gramStart"/>
                  <w:r w:rsidRPr="007F0C12">
                    <w:t>обслуживания  Владимирской</w:t>
                  </w:r>
                  <w:proofErr w:type="gramEnd"/>
                  <w:r w:rsidRPr="007F0C12">
                    <w:t xml:space="preserve"> области «Вязниковский дом-интернат для престарелых и инвалидов «Пансионат им. Е.П. Глинки»</w:t>
                  </w:r>
                </w:p>
                <w:p w14:paraId="02BF064E" w14:textId="77777777" w:rsidR="00233978" w:rsidRPr="007F0C12" w:rsidRDefault="00233978" w:rsidP="00233978">
                  <w:r w:rsidRPr="007F0C12">
                    <w:t>Владимирская обл., г. Вязники, ул. Южная д. 41</w:t>
                  </w:r>
                </w:p>
                <w:p w14:paraId="50910C50" w14:textId="2B633FD6" w:rsidR="00233978" w:rsidRPr="007F0C12" w:rsidRDefault="00233978" w:rsidP="00233978">
                  <w:r w:rsidRPr="007F0C12">
                    <w:t xml:space="preserve">Доставка до склада Заказчика транспортом Поставщика, разгрузка на склад Заказчика силами и средствами Поставщика. </w:t>
                  </w:r>
                </w:p>
              </w:tc>
            </w:tr>
            <w:tr w:rsidR="00233978" w:rsidRPr="007F0C12" w14:paraId="3D75AD71" w14:textId="77777777" w:rsidTr="007F0C12">
              <w:trPr>
                <w:trHeight w:val="1673"/>
              </w:trPr>
              <w:tc>
                <w:tcPr>
                  <w:tcW w:w="5143" w:type="dxa"/>
                </w:tcPr>
                <w:p w14:paraId="3DBBAC5D" w14:textId="77777777" w:rsidR="00233978" w:rsidRPr="007F0C12" w:rsidRDefault="00233978" w:rsidP="00233978">
                  <w:r w:rsidRPr="007F0C12">
                    <w:t xml:space="preserve">Государственное бюджетное учреждение социального </w:t>
                  </w:r>
                  <w:proofErr w:type="gramStart"/>
                  <w:r w:rsidRPr="007F0C12">
                    <w:t>обслуживания  Владимирской</w:t>
                  </w:r>
                  <w:proofErr w:type="gramEnd"/>
                  <w:r w:rsidRPr="007F0C12">
                    <w:t xml:space="preserve"> области «Вязниковский дом-интернат для престарелых и инвалидов «Пансионат им. Е.П. Глинки»</w:t>
                  </w:r>
                </w:p>
                <w:p w14:paraId="63D03CEE" w14:textId="77777777" w:rsidR="00233978" w:rsidRPr="007F0C12" w:rsidRDefault="00233978" w:rsidP="00233978">
                  <w:r w:rsidRPr="007F0C12">
                    <w:t>Владимирская обл., г. Вязники, ул. Южная д. 41</w:t>
                  </w:r>
                </w:p>
                <w:p w14:paraId="715DFB11" w14:textId="13D54D93" w:rsidR="00233978" w:rsidRPr="007F0C12" w:rsidRDefault="00233978" w:rsidP="00233978">
                  <w:r w:rsidRPr="007F0C12">
                    <w:t xml:space="preserve">Доставка до склада Заказчика транспортом Поставщика, разгрузка на склад Заказчика силами и средствами Поставщика. </w:t>
                  </w:r>
                </w:p>
              </w:tc>
            </w:tr>
            <w:tr w:rsidR="00233978" w:rsidRPr="007F0C12" w14:paraId="15D4393F" w14:textId="77777777" w:rsidTr="007F0C12">
              <w:trPr>
                <w:trHeight w:val="1659"/>
              </w:trPr>
              <w:tc>
                <w:tcPr>
                  <w:tcW w:w="5143" w:type="dxa"/>
                </w:tcPr>
                <w:p w14:paraId="123A5C2F" w14:textId="77777777" w:rsidR="00233978" w:rsidRPr="007F0C12" w:rsidRDefault="00233978" w:rsidP="00233978">
                  <w:r w:rsidRPr="007F0C12">
                    <w:t xml:space="preserve">Государственное бюджетное учреждение социального </w:t>
                  </w:r>
                  <w:proofErr w:type="gramStart"/>
                  <w:r w:rsidRPr="007F0C12">
                    <w:t>обслуживания  Владимирской</w:t>
                  </w:r>
                  <w:proofErr w:type="gramEnd"/>
                  <w:r w:rsidRPr="007F0C12">
                    <w:t xml:space="preserve"> области «Вязниковский дом-интернат для престарелых и инвалидов «Пансионат им. Е.П. Глинки»</w:t>
                  </w:r>
                </w:p>
                <w:p w14:paraId="63EF4034" w14:textId="77777777" w:rsidR="00233978" w:rsidRPr="007F0C12" w:rsidRDefault="00233978" w:rsidP="00233978">
                  <w:r w:rsidRPr="007F0C12">
                    <w:t>Владимирская обл., г. Вязники, ул. Южная д. 41</w:t>
                  </w:r>
                </w:p>
                <w:p w14:paraId="668BA20A" w14:textId="6CF2644D" w:rsidR="00233978" w:rsidRPr="007F0C12" w:rsidRDefault="00233978" w:rsidP="00233978">
                  <w:r w:rsidRPr="007F0C12">
                    <w:t xml:space="preserve">Доставка до склада Заказчика транспортом Поставщика, разгрузка на склад Заказчика силами и средствами Поставщика. </w:t>
                  </w:r>
                </w:p>
              </w:tc>
            </w:tr>
            <w:tr w:rsidR="00233978" w:rsidRPr="007F0C12" w14:paraId="12E62576" w14:textId="77777777" w:rsidTr="007F0C12">
              <w:trPr>
                <w:trHeight w:val="1659"/>
              </w:trPr>
              <w:tc>
                <w:tcPr>
                  <w:tcW w:w="5143" w:type="dxa"/>
                </w:tcPr>
                <w:p w14:paraId="5CB798FB" w14:textId="77777777" w:rsidR="00233978" w:rsidRPr="007F0C12" w:rsidRDefault="00233978" w:rsidP="00233978">
                  <w:r w:rsidRPr="007F0C12">
                    <w:t xml:space="preserve">Государственное бюджетное учреждение социального </w:t>
                  </w:r>
                  <w:proofErr w:type="gramStart"/>
                  <w:r w:rsidRPr="007F0C12">
                    <w:t>обслуживания  Владимирской</w:t>
                  </w:r>
                  <w:proofErr w:type="gramEnd"/>
                  <w:r w:rsidRPr="007F0C12">
                    <w:t xml:space="preserve"> области «Вязниковский дом-интернат для престарелых и инвалидов «Пансионат им. Е.П. Глинки»</w:t>
                  </w:r>
                </w:p>
                <w:p w14:paraId="0A74C31B" w14:textId="77777777" w:rsidR="00233978" w:rsidRPr="007F0C12" w:rsidRDefault="00233978" w:rsidP="00233978">
                  <w:r w:rsidRPr="007F0C12">
                    <w:t>Владимирская обл., г. Вязники, ул. Южная д. 41</w:t>
                  </w:r>
                </w:p>
                <w:p w14:paraId="09A4D0AD" w14:textId="42015F59" w:rsidR="00233978" w:rsidRPr="007F0C12" w:rsidRDefault="00233978" w:rsidP="007F0C12">
                  <w:r w:rsidRPr="007F0C12">
                    <w:t xml:space="preserve">Доставка до склада Заказчика транспортом Поставщика, разгрузка на склад Заказчика силами и средствами Поставщика. </w:t>
                  </w:r>
                </w:p>
              </w:tc>
            </w:tr>
          </w:tbl>
          <w:p w14:paraId="68F2A58D" w14:textId="77777777" w:rsidR="0033565B" w:rsidRPr="007F0C12" w:rsidRDefault="0033565B" w:rsidP="000D6D54"/>
        </w:tc>
      </w:tr>
      <w:tr w:rsidR="006A0C09" w:rsidRPr="006540A9" w14:paraId="35865A8D" w14:textId="77777777" w:rsidTr="007F0C1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3"/>
          <w:footerReference w:type="default" r:id="rId14"/>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5"/>
      <w:footerReference w:type="even" r:id="rId1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2F1B" w14:textId="77777777" w:rsidR="004F0236" w:rsidRDefault="004F0236">
      <w:r>
        <w:separator/>
      </w:r>
    </w:p>
  </w:endnote>
  <w:endnote w:type="continuationSeparator" w:id="0">
    <w:p w14:paraId="4DCD6776" w14:textId="77777777" w:rsidR="004F0236" w:rsidRDefault="004F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B367" w14:textId="77777777" w:rsidR="004F0236" w:rsidRDefault="004F0236">
      <w:r>
        <w:separator/>
      </w:r>
    </w:p>
  </w:footnote>
  <w:footnote w:type="continuationSeparator" w:id="0">
    <w:p w14:paraId="26432DB6" w14:textId="77777777" w:rsidR="004F0236" w:rsidRDefault="004F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0534EA8"/>
    <w:multiLevelType w:val="multilevel"/>
    <w:tmpl w:val="A27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1"/>
  </w:num>
  <w:num w:numId="7" w16cid:durableId="395862144">
    <w:abstractNumId w:val="5"/>
  </w:num>
  <w:num w:numId="8" w16cid:durableId="1017659193">
    <w:abstractNumId w:val="6"/>
  </w:num>
  <w:num w:numId="9" w16cid:durableId="828132141">
    <w:abstractNumId w:val="15"/>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34228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978"/>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602D"/>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236"/>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074F"/>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0C12"/>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1F9"/>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13</Pages>
  <Words>4441</Words>
  <Characters>25317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29699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2026-05-29T12:42:00Z</dcterms:created>
  <dcterms:modified xsi:type="dcterms:W3CDTF">2026-05-29T12:42:00Z</dcterms:modified>
</cp:coreProperties>
</file>