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D221436"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CF0DAA">
        <w:rPr>
          <w:b/>
          <w:i/>
          <w:sz w:val="24"/>
          <w:szCs w:val="24"/>
        </w:rPr>
        <w:t>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429C502E"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A43417">
        <w:rPr>
          <w:b/>
          <w:i/>
          <w:color w:val="FF0000"/>
          <w:sz w:val="24"/>
          <w:szCs w:val="24"/>
        </w:rPr>
        <w:t>начальная максимальная цена договора будет сформирована на основании полученной информации</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2490D87"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B50E0F">
        <w:rPr>
          <w:b/>
          <w:i/>
          <w:color w:val="FF0000"/>
          <w:sz w:val="24"/>
          <w:szCs w:val="24"/>
        </w:rPr>
        <w:t>26</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43417">
        <w:rPr>
          <w:b/>
          <w:i/>
          <w:color w:val="FF0000"/>
          <w:sz w:val="24"/>
          <w:szCs w:val="24"/>
        </w:rPr>
        <w:t>2</w:t>
      </w:r>
      <w:r w:rsidR="00B50E0F">
        <w:rPr>
          <w:b/>
          <w:i/>
          <w:color w:val="FF0000"/>
          <w:sz w:val="24"/>
          <w:szCs w:val="24"/>
        </w:rPr>
        <w:t>8</w:t>
      </w:r>
      <w:r w:rsidR="00A43417">
        <w:rPr>
          <w:b/>
          <w:i/>
          <w:color w:val="FF0000"/>
          <w:sz w:val="24"/>
          <w:szCs w:val="24"/>
        </w:rPr>
        <w:t>.</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B50E0F">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430AC5E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CF0DAA">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4F63B66"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F0DAA">
        <w:rPr>
          <w:b/>
          <w:i/>
          <w:sz w:val="24"/>
          <w:szCs w:val="24"/>
        </w:rPr>
        <w:t>товары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5D968053" w:rsidR="00CA68A4" w:rsidRPr="004856F6" w:rsidRDefault="00CA68A4" w:rsidP="00A43417">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2D4CF510" w:rsidR="002944B1" w:rsidRPr="00B641DC" w:rsidRDefault="00CF0DAA" w:rsidP="002944B1">
            <w:pPr>
              <w:rPr>
                <w:sz w:val="24"/>
                <w:szCs w:val="24"/>
              </w:rPr>
            </w:pPr>
            <w:r>
              <w:rPr>
                <w:rFonts w:eastAsia="Calibri"/>
                <w:sz w:val="24"/>
                <w:szCs w:val="24"/>
              </w:rPr>
              <w:t>Пелерина</w:t>
            </w:r>
            <w:r w:rsidR="00663A07"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3477EA89" w14:textId="18DDCD95" w:rsidR="002944B1" w:rsidRPr="00B641DC" w:rsidRDefault="00CF0DAA" w:rsidP="002944B1">
            <w:pPr>
              <w:ind w:firstLine="1"/>
              <w:outlineLvl w:val="2"/>
              <w:rPr>
                <w:sz w:val="24"/>
                <w:szCs w:val="24"/>
              </w:rPr>
            </w:pPr>
            <w:r>
              <w:rPr>
                <w:sz w:val="24"/>
                <w:szCs w:val="24"/>
              </w:rPr>
              <w:t>14.12.30.190</w:t>
            </w:r>
          </w:p>
        </w:tc>
        <w:tc>
          <w:tcPr>
            <w:tcW w:w="356" w:type="pct"/>
            <w:tcBorders>
              <w:top w:val="single" w:sz="4" w:space="0" w:color="auto"/>
              <w:left w:val="single" w:sz="4" w:space="0" w:color="auto"/>
              <w:bottom w:val="single" w:sz="4" w:space="0" w:color="auto"/>
              <w:right w:val="single" w:sz="4" w:space="0" w:color="auto"/>
            </w:tcBorders>
          </w:tcPr>
          <w:p w14:paraId="776D5D16" w14:textId="7B5F30D9" w:rsidR="002944B1" w:rsidRPr="00B641DC" w:rsidRDefault="00CF0DAA"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39991499" w14:textId="2D4C1101" w:rsidR="002944B1" w:rsidRPr="00B641DC" w:rsidRDefault="00CF0DAA" w:rsidP="002944B1">
            <w:pPr>
              <w:jc w:val="center"/>
              <w:rPr>
                <w:sz w:val="24"/>
                <w:szCs w:val="24"/>
              </w:rPr>
            </w:pPr>
            <w:r>
              <w:rPr>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11ED018F" w14:textId="6FBF503D" w:rsidR="006A0C09" w:rsidRPr="00B641DC" w:rsidRDefault="00CF0DAA" w:rsidP="000D6D54">
            <w:pPr>
              <w:shd w:val="clear" w:color="auto" w:fill="FFFFFF"/>
              <w:spacing w:after="120"/>
              <w:jc w:val="center"/>
              <w:outlineLvl w:val="0"/>
              <w:rPr>
                <w:sz w:val="24"/>
                <w:szCs w:val="24"/>
              </w:rPr>
            </w:pPr>
            <w:r>
              <w:rPr>
                <w:rFonts w:eastAsia="Calibri"/>
                <w:sz w:val="24"/>
                <w:szCs w:val="24"/>
              </w:rPr>
              <w:t>Пелерина (накидка, пеньюар парикмахерский), размер 140 х160 см, материал: полиэстер</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B50E0F" w:rsidRPr="00E65562" w14:paraId="74E1CED4"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836BF09" w14:textId="15C89D05" w:rsidR="00B50E0F" w:rsidRPr="002944B1" w:rsidRDefault="00B50E0F" w:rsidP="00B50E0F">
            <w:pPr>
              <w:jc w:val="center"/>
              <w:rPr>
                <w:sz w:val="24"/>
                <w:szCs w:val="24"/>
              </w:rPr>
            </w:pPr>
            <w:r>
              <w:rPr>
                <w:sz w:val="24"/>
                <w:szCs w:val="24"/>
              </w:rPr>
              <w:t>2</w:t>
            </w:r>
          </w:p>
        </w:tc>
        <w:tc>
          <w:tcPr>
            <w:tcW w:w="985" w:type="pct"/>
            <w:tcBorders>
              <w:top w:val="single" w:sz="4" w:space="0" w:color="auto"/>
              <w:left w:val="single" w:sz="4" w:space="0" w:color="auto"/>
              <w:bottom w:val="single" w:sz="4" w:space="0" w:color="auto"/>
              <w:right w:val="single" w:sz="4" w:space="0" w:color="auto"/>
            </w:tcBorders>
          </w:tcPr>
          <w:p w14:paraId="374B6ABA" w14:textId="5F2FC216" w:rsidR="00B50E0F" w:rsidRPr="00B641DC" w:rsidRDefault="00B50E0F" w:rsidP="00B50E0F">
            <w:pPr>
              <w:jc w:val="both"/>
              <w:rPr>
                <w:bCs/>
                <w:iCs/>
                <w:sz w:val="24"/>
                <w:szCs w:val="24"/>
              </w:rPr>
            </w:pPr>
            <w:r>
              <w:rPr>
                <w:rFonts w:eastAsia="Calibri"/>
                <w:sz w:val="24"/>
                <w:szCs w:val="24"/>
              </w:rPr>
              <w:t>Машинка для стрижки волос</w:t>
            </w:r>
            <w:r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34A2CB9" w14:textId="08B38405" w:rsidR="00B50E0F" w:rsidRPr="00B641DC" w:rsidRDefault="00B50E0F" w:rsidP="00B50E0F">
            <w:pPr>
              <w:ind w:firstLine="1"/>
              <w:outlineLvl w:val="2"/>
              <w:rPr>
                <w:sz w:val="24"/>
                <w:szCs w:val="24"/>
              </w:rPr>
            </w:pPr>
            <w:r>
              <w:rPr>
                <w:sz w:val="24"/>
                <w:szCs w:val="24"/>
              </w:rPr>
              <w:t>27.51.22.130</w:t>
            </w:r>
          </w:p>
        </w:tc>
        <w:tc>
          <w:tcPr>
            <w:tcW w:w="356" w:type="pct"/>
            <w:tcBorders>
              <w:top w:val="single" w:sz="4" w:space="0" w:color="auto"/>
              <w:left w:val="single" w:sz="4" w:space="0" w:color="auto"/>
              <w:bottom w:val="single" w:sz="4" w:space="0" w:color="auto"/>
              <w:right w:val="single" w:sz="4" w:space="0" w:color="auto"/>
            </w:tcBorders>
          </w:tcPr>
          <w:p w14:paraId="2FA2962A" w14:textId="69DC7407" w:rsidR="00B50E0F" w:rsidRPr="00B641DC" w:rsidRDefault="00B50E0F" w:rsidP="00B50E0F">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0B67A4C0" w14:textId="4F69771F" w:rsidR="00B50E0F" w:rsidRPr="00B641DC" w:rsidRDefault="00B50E0F" w:rsidP="00B50E0F">
            <w:pPr>
              <w:jc w:val="center"/>
              <w:rPr>
                <w:sz w:val="24"/>
                <w:szCs w:val="24"/>
              </w:rPr>
            </w:pPr>
            <w:r>
              <w:rPr>
                <w:sz w:val="24"/>
                <w:szCs w:val="24"/>
              </w:rPr>
              <w:t>1</w:t>
            </w:r>
          </w:p>
        </w:tc>
        <w:tc>
          <w:tcPr>
            <w:tcW w:w="490" w:type="pct"/>
            <w:tcBorders>
              <w:top w:val="single" w:sz="4" w:space="0" w:color="auto"/>
              <w:left w:val="single" w:sz="4" w:space="0" w:color="auto"/>
              <w:bottom w:val="single" w:sz="4" w:space="0" w:color="auto"/>
              <w:right w:val="single" w:sz="4" w:space="0" w:color="auto"/>
            </w:tcBorders>
            <w:vAlign w:val="center"/>
          </w:tcPr>
          <w:p w14:paraId="222804E9" w14:textId="77777777" w:rsidR="00B50E0F" w:rsidRPr="00B641DC" w:rsidRDefault="00B50E0F" w:rsidP="00B50E0F">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4512A18" w14:textId="77777777" w:rsidR="00B50E0F" w:rsidRPr="00B641DC" w:rsidRDefault="00B50E0F" w:rsidP="00B50E0F">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68C8D78C" w14:textId="712F99BE" w:rsidR="00B50E0F" w:rsidRPr="00B641DC" w:rsidRDefault="00B50E0F" w:rsidP="00B50E0F">
            <w:pPr>
              <w:shd w:val="clear" w:color="auto" w:fill="FFFFFF"/>
              <w:spacing w:after="120"/>
              <w:jc w:val="center"/>
              <w:outlineLvl w:val="0"/>
              <w:rPr>
                <w:sz w:val="24"/>
                <w:szCs w:val="24"/>
              </w:rPr>
            </w:pPr>
            <w:r>
              <w:rPr>
                <w:rFonts w:eastAsia="Calibri"/>
                <w:sz w:val="24"/>
                <w:szCs w:val="24"/>
              </w:rPr>
              <w:t>Машинка электрическая для стрижки волос с насадками, беспроводная</w:t>
            </w:r>
          </w:p>
        </w:tc>
        <w:tc>
          <w:tcPr>
            <w:tcW w:w="616" w:type="pct"/>
            <w:tcBorders>
              <w:top w:val="single" w:sz="4" w:space="0" w:color="auto"/>
              <w:left w:val="single" w:sz="4" w:space="0" w:color="auto"/>
              <w:bottom w:val="single" w:sz="4" w:space="0" w:color="auto"/>
              <w:right w:val="single" w:sz="4" w:space="0" w:color="auto"/>
            </w:tcBorders>
          </w:tcPr>
          <w:p w14:paraId="7C02075F" w14:textId="77777777" w:rsidR="00B50E0F" w:rsidRPr="001B05F6" w:rsidRDefault="00B50E0F" w:rsidP="00B50E0F">
            <w:pPr>
              <w:jc w:val="center"/>
              <w:rPr>
                <w:noProof/>
                <w:sz w:val="24"/>
                <w:szCs w:val="24"/>
              </w:rPr>
            </w:pPr>
          </w:p>
        </w:tc>
      </w:tr>
      <w:tr w:rsidR="00B50E0F"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B50E0F" w:rsidRPr="00AA0638" w:rsidRDefault="00B50E0F" w:rsidP="00B50E0F">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B50E0F" w:rsidRPr="00652453" w:rsidRDefault="00B50E0F" w:rsidP="00B50E0F">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B50E0F" w:rsidRPr="004924DF" w:rsidRDefault="00B50E0F" w:rsidP="00B50E0F">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B50E0F" w:rsidRPr="004924DF" w:rsidRDefault="00B50E0F" w:rsidP="00B50E0F">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B50E0F" w:rsidRPr="004924DF" w:rsidRDefault="00B50E0F" w:rsidP="00B50E0F">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B50E0F" w:rsidRPr="001B05F6" w:rsidRDefault="00B50E0F" w:rsidP="00B50E0F">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B50E0F" w:rsidRPr="001B05F6" w:rsidRDefault="00B50E0F" w:rsidP="00B50E0F">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B50E0F" w:rsidRPr="00B714F2" w:rsidRDefault="00B50E0F" w:rsidP="00B50E0F"/>
        </w:tc>
        <w:tc>
          <w:tcPr>
            <w:tcW w:w="616" w:type="pct"/>
            <w:tcBorders>
              <w:top w:val="single" w:sz="4" w:space="0" w:color="auto"/>
              <w:left w:val="single" w:sz="4" w:space="0" w:color="auto"/>
              <w:bottom w:val="single" w:sz="4" w:space="0" w:color="auto"/>
              <w:right w:val="single" w:sz="4" w:space="0" w:color="auto"/>
            </w:tcBorders>
          </w:tcPr>
          <w:p w14:paraId="2CF3A790" w14:textId="77777777" w:rsidR="00B50E0F" w:rsidRPr="001B05F6" w:rsidRDefault="00B50E0F" w:rsidP="00B50E0F">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2C332B0E" w14:textId="77777777" w:rsidR="00CC08A1" w:rsidRDefault="00CC08A1" w:rsidP="0033565B">
            <w:pPr>
              <w:jc w:val="center"/>
              <w:rPr>
                <w:sz w:val="24"/>
                <w:szCs w:val="24"/>
              </w:rPr>
            </w:pPr>
            <w:r>
              <w:rPr>
                <w:sz w:val="24"/>
                <w:szCs w:val="24"/>
              </w:rPr>
              <w:t>2</w:t>
            </w:r>
          </w:p>
          <w:p w14:paraId="3EE76B01" w14:textId="77777777" w:rsidR="000D6D54" w:rsidRDefault="000D6D54" w:rsidP="0033565B">
            <w:pPr>
              <w:jc w:val="center"/>
              <w:rPr>
                <w:sz w:val="24"/>
                <w:szCs w:val="24"/>
              </w:rPr>
            </w:pPr>
          </w:p>
          <w:p w14:paraId="6C88C1B4" w14:textId="77777777" w:rsidR="000D6D54" w:rsidRDefault="000D6D54" w:rsidP="0033565B">
            <w:pPr>
              <w:jc w:val="center"/>
              <w:rPr>
                <w:sz w:val="24"/>
                <w:szCs w:val="24"/>
              </w:rPr>
            </w:pPr>
          </w:p>
          <w:p w14:paraId="10BB822A" w14:textId="77777777" w:rsidR="000D6D54" w:rsidRDefault="000D6D54" w:rsidP="0033565B">
            <w:pPr>
              <w:jc w:val="center"/>
              <w:rPr>
                <w:sz w:val="24"/>
                <w:szCs w:val="24"/>
              </w:rPr>
            </w:pPr>
          </w:p>
          <w:p w14:paraId="533E32BC" w14:textId="77777777" w:rsidR="000D6D54" w:rsidRDefault="000D6D54" w:rsidP="0033565B">
            <w:pPr>
              <w:jc w:val="center"/>
              <w:rPr>
                <w:sz w:val="24"/>
                <w:szCs w:val="24"/>
              </w:rPr>
            </w:pPr>
          </w:p>
          <w:p w14:paraId="54CDBDA8" w14:textId="46FBBF63"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5A045E" w:rsidRPr="00B641DC" w14:paraId="201D534F" w14:textId="77777777" w:rsidTr="00566A6F">
              <w:trPr>
                <w:trHeight w:val="1039"/>
              </w:trPr>
              <w:tc>
                <w:tcPr>
                  <w:tcW w:w="3201" w:type="pct"/>
                  <w:tcBorders>
                    <w:top w:val="single" w:sz="4" w:space="0" w:color="auto"/>
                    <w:left w:val="single" w:sz="4" w:space="0" w:color="auto"/>
                    <w:bottom w:val="single" w:sz="4" w:space="0" w:color="auto"/>
                    <w:right w:val="single" w:sz="4" w:space="0" w:color="auto"/>
                  </w:tcBorders>
                </w:tcPr>
                <w:p w14:paraId="704F6B9B" w14:textId="77777777" w:rsidR="005A045E" w:rsidRDefault="005A045E" w:rsidP="005A045E">
                  <w:pPr>
                    <w:rPr>
                      <w:rFonts w:eastAsia="Calibri"/>
                      <w:sz w:val="24"/>
                      <w:szCs w:val="24"/>
                    </w:rPr>
                  </w:pPr>
                  <w:r>
                    <w:rPr>
                      <w:rFonts w:eastAsia="Calibri"/>
                      <w:sz w:val="24"/>
                      <w:szCs w:val="24"/>
                    </w:rPr>
                    <w:t>Пелерина</w:t>
                  </w:r>
                  <w:r w:rsidRPr="00B641DC">
                    <w:rPr>
                      <w:rFonts w:eastAsia="Calibri"/>
                      <w:sz w:val="24"/>
                      <w:szCs w:val="24"/>
                    </w:rPr>
                    <w:t xml:space="preserve">  </w:t>
                  </w:r>
                </w:p>
                <w:p w14:paraId="7903D92A" w14:textId="77777777" w:rsidR="005A045E" w:rsidRDefault="005A045E" w:rsidP="005A045E">
                  <w:pPr>
                    <w:rPr>
                      <w:sz w:val="24"/>
                      <w:szCs w:val="24"/>
                    </w:rPr>
                  </w:pPr>
                </w:p>
                <w:p w14:paraId="0F9FCAA6" w14:textId="77777777" w:rsidR="005A045E" w:rsidRDefault="005A045E" w:rsidP="005A045E">
                  <w:pPr>
                    <w:rPr>
                      <w:sz w:val="24"/>
                      <w:szCs w:val="24"/>
                    </w:rPr>
                  </w:pPr>
                </w:p>
                <w:p w14:paraId="01CFC214" w14:textId="77777777" w:rsidR="005A045E" w:rsidRDefault="005A045E" w:rsidP="005A045E">
                  <w:pPr>
                    <w:rPr>
                      <w:sz w:val="24"/>
                      <w:szCs w:val="24"/>
                    </w:rPr>
                  </w:pPr>
                </w:p>
                <w:p w14:paraId="4F074790" w14:textId="77777777" w:rsidR="005A045E" w:rsidRDefault="005A045E" w:rsidP="005A045E">
                  <w:pPr>
                    <w:rPr>
                      <w:sz w:val="24"/>
                      <w:szCs w:val="24"/>
                    </w:rPr>
                  </w:pPr>
                </w:p>
                <w:p w14:paraId="79593FBC" w14:textId="77777777" w:rsidR="005A045E" w:rsidRDefault="005A045E" w:rsidP="005A045E">
                  <w:pPr>
                    <w:rPr>
                      <w:sz w:val="24"/>
                      <w:szCs w:val="24"/>
                    </w:rPr>
                  </w:pPr>
                </w:p>
                <w:p w14:paraId="3DA61C1D" w14:textId="77777777" w:rsidR="005A045E" w:rsidRDefault="005A045E" w:rsidP="005A045E">
                  <w:pPr>
                    <w:rPr>
                      <w:sz w:val="24"/>
                      <w:szCs w:val="24"/>
                    </w:rPr>
                  </w:pPr>
                </w:p>
                <w:p w14:paraId="403742ED" w14:textId="77777777" w:rsidR="005A045E" w:rsidRPr="00B641DC" w:rsidRDefault="005A045E" w:rsidP="005A045E">
                  <w:pPr>
                    <w:rPr>
                      <w:sz w:val="24"/>
                      <w:szCs w:val="24"/>
                    </w:rPr>
                  </w:pPr>
                </w:p>
              </w:tc>
              <w:tc>
                <w:tcPr>
                  <w:tcW w:w="1799" w:type="pct"/>
                  <w:tcBorders>
                    <w:top w:val="single" w:sz="4" w:space="0" w:color="auto"/>
                    <w:left w:val="single" w:sz="4" w:space="0" w:color="auto"/>
                    <w:bottom w:val="single" w:sz="4" w:space="0" w:color="auto"/>
                    <w:right w:val="single" w:sz="4" w:space="0" w:color="auto"/>
                  </w:tcBorders>
                </w:tcPr>
                <w:p w14:paraId="230F6188" w14:textId="77777777" w:rsidR="005A045E" w:rsidRPr="00B641DC" w:rsidRDefault="005A045E" w:rsidP="005A045E">
                  <w:pPr>
                    <w:ind w:firstLine="1"/>
                    <w:outlineLvl w:val="2"/>
                    <w:rPr>
                      <w:sz w:val="24"/>
                      <w:szCs w:val="24"/>
                    </w:rPr>
                  </w:pPr>
                  <w:r>
                    <w:rPr>
                      <w:sz w:val="24"/>
                      <w:szCs w:val="24"/>
                    </w:rPr>
                    <w:t>14.12.30.190</w:t>
                  </w:r>
                </w:p>
              </w:tc>
            </w:tr>
            <w:tr w:rsidR="005A045E" w:rsidRPr="00B641DC" w14:paraId="662BEA53" w14:textId="77777777" w:rsidTr="00566A6F">
              <w:trPr>
                <w:trHeight w:val="1039"/>
              </w:trPr>
              <w:tc>
                <w:tcPr>
                  <w:tcW w:w="3201" w:type="pct"/>
                  <w:tcBorders>
                    <w:top w:val="single" w:sz="4" w:space="0" w:color="auto"/>
                    <w:left w:val="single" w:sz="4" w:space="0" w:color="auto"/>
                    <w:bottom w:val="single" w:sz="4" w:space="0" w:color="auto"/>
                    <w:right w:val="single" w:sz="4" w:space="0" w:color="auto"/>
                  </w:tcBorders>
                </w:tcPr>
                <w:p w14:paraId="3DB78104" w14:textId="77777777" w:rsidR="005A045E" w:rsidRDefault="005A045E" w:rsidP="005A045E">
                  <w:pPr>
                    <w:rPr>
                      <w:rFonts w:eastAsia="Calibri"/>
                      <w:sz w:val="24"/>
                      <w:szCs w:val="24"/>
                    </w:rPr>
                  </w:pPr>
                  <w:r>
                    <w:rPr>
                      <w:rFonts w:eastAsia="Calibri"/>
                      <w:sz w:val="24"/>
                      <w:szCs w:val="24"/>
                    </w:rPr>
                    <w:t>Машинка для стрижки волос</w:t>
                  </w:r>
                  <w:r w:rsidRPr="00B641DC">
                    <w:rPr>
                      <w:rFonts w:eastAsia="Calibri"/>
                      <w:sz w:val="24"/>
                      <w:szCs w:val="24"/>
                    </w:rPr>
                    <w:t xml:space="preserve">  </w:t>
                  </w:r>
                </w:p>
                <w:p w14:paraId="191104F1" w14:textId="77777777" w:rsidR="005A045E" w:rsidRDefault="005A045E" w:rsidP="005A045E">
                  <w:pPr>
                    <w:rPr>
                      <w:sz w:val="24"/>
                      <w:szCs w:val="24"/>
                    </w:rPr>
                  </w:pPr>
                </w:p>
                <w:p w14:paraId="78674973" w14:textId="77777777" w:rsidR="005A045E" w:rsidRDefault="005A045E" w:rsidP="005A045E">
                  <w:pPr>
                    <w:rPr>
                      <w:sz w:val="24"/>
                      <w:szCs w:val="24"/>
                    </w:rPr>
                  </w:pPr>
                </w:p>
                <w:p w14:paraId="30BF8805" w14:textId="77777777" w:rsidR="005A045E" w:rsidRDefault="005A045E" w:rsidP="005A045E">
                  <w:pPr>
                    <w:rPr>
                      <w:sz w:val="24"/>
                      <w:szCs w:val="24"/>
                    </w:rPr>
                  </w:pPr>
                </w:p>
                <w:p w14:paraId="19A4BB0F" w14:textId="77777777" w:rsidR="005A045E" w:rsidRDefault="005A045E" w:rsidP="005A045E">
                  <w:pPr>
                    <w:rPr>
                      <w:sz w:val="24"/>
                      <w:szCs w:val="24"/>
                    </w:rPr>
                  </w:pPr>
                </w:p>
                <w:p w14:paraId="7F661237" w14:textId="77777777" w:rsidR="005A045E" w:rsidRPr="00B641DC" w:rsidRDefault="005A045E" w:rsidP="005A045E">
                  <w:pPr>
                    <w:rPr>
                      <w:sz w:val="24"/>
                      <w:szCs w:val="24"/>
                    </w:rPr>
                  </w:pPr>
                </w:p>
              </w:tc>
              <w:tc>
                <w:tcPr>
                  <w:tcW w:w="1799" w:type="pct"/>
                  <w:tcBorders>
                    <w:top w:val="single" w:sz="4" w:space="0" w:color="auto"/>
                    <w:left w:val="single" w:sz="4" w:space="0" w:color="auto"/>
                    <w:bottom w:val="single" w:sz="4" w:space="0" w:color="auto"/>
                    <w:right w:val="single" w:sz="4" w:space="0" w:color="auto"/>
                  </w:tcBorders>
                </w:tcPr>
                <w:p w14:paraId="09D5B275" w14:textId="77777777" w:rsidR="005A045E" w:rsidRPr="00B641DC" w:rsidRDefault="005A045E" w:rsidP="005A045E">
                  <w:pPr>
                    <w:ind w:firstLine="1"/>
                    <w:outlineLvl w:val="2"/>
                    <w:rPr>
                      <w:sz w:val="24"/>
                      <w:szCs w:val="24"/>
                    </w:rPr>
                  </w:pPr>
                  <w:r>
                    <w:rPr>
                      <w:sz w:val="24"/>
                      <w:szCs w:val="24"/>
                    </w:rPr>
                    <w:t>27.51.22.130</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r w:rsidR="000D6D54" w14:paraId="653D8A39" w14:textId="77777777" w:rsidTr="000D6D54">
              <w:trPr>
                <w:trHeight w:val="1812"/>
              </w:trPr>
              <w:tc>
                <w:tcPr>
                  <w:tcW w:w="1960" w:type="dxa"/>
                </w:tcPr>
                <w:p w14:paraId="5544A9EA"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2949D41E" w14:textId="77777777" w:rsidR="000D6D54" w:rsidRDefault="000D6D54" w:rsidP="000D6D54"/>
                <w:p w14:paraId="5203576B" w14:textId="77777777" w:rsidR="000D6D54" w:rsidRDefault="000D6D54" w:rsidP="00F25987"/>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r w:rsidR="000D6D54" w14:paraId="09273132" w14:textId="77777777" w:rsidTr="000D6D54">
              <w:trPr>
                <w:trHeight w:val="1812"/>
              </w:trPr>
              <w:tc>
                <w:tcPr>
                  <w:tcW w:w="3208" w:type="dxa"/>
                </w:tcPr>
                <w:p w14:paraId="5E760C79"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55F1CAFE" w14:textId="77777777" w:rsidR="000D6D54" w:rsidRDefault="000D6D54" w:rsidP="0033565B">
                  <w:pPr>
                    <w:jc w:val="center"/>
                  </w:pPr>
                </w:p>
                <w:p w14:paraId="1DAEA3F4" w14:textId="77777777" w:rsidR="000D6D54" w:rsidRDefault="000D6D54" w:rsidP="0033565B">
                  <w:pPr>
                    <w:jc w:val="center"/>
                  </w:pPr>
                </w:p>
                <w:p w14:paraId="4176217B" w14:textId="77777777" w:rsidR="000D6D54" w:rsidRDefault="000D6D54" w:rsidP="0033565B">
                  <w:pPr>
                    <w:jc w:val="center"/>
                  </w:pPr>
                </w:p>
                <w:p w14:paraId="524E59C0" w14:textId="77777777" w:rsidR="000D6D54" w:rsidRDefault="000D6D54" w:rsidP="0033565B">
                  <w:pPr>
                    <w:jc w:val="center"/>
                  </w:pPr>
                </w:p>
                <w:p w14:paraId="0838E148" w14:textId="3DF35578"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r w:rsidR="000D6D54" w14:paraId="6E94BA33" w14:textId="77777777" w:rsidTr="000D6D54">
              <w:trPr>
                <w:trHeight w:val="1812"/>
              </w:trPr>
              <w:tc>
                <w:tcPr>
                  <w:tcW w:w="5195" w:type="dxa"/>
                </w:tcPr>
                <w:p w14:paraId="37C16E01"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12A5FF7F" w14:textId="77777777" w:rsidR="000D6D54" w:rsidRPr="007904EE" w:rsidRDefault="000D6D54" w:rsidP="000D6D54">
                  <w:r w:rsidRPr="007904EE">
                    <w:t>Владимирская обл., г. Вязники, ул. Южная д. 41</w:t>
                  </w:r>
                </w:p>
                <w:p w14:paraId="05476A88"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28FF8B6E"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A5B0" w14:textId="77777777" w:rsidR="003D1304" w:rsidRDefault="003D1304">
      <w:r>
        <w:separator/>
      </w:r>
    </w:p>
  </w:endnote>
  <w:endnote w:type="continuationSeparator" w:id="0">
    <w:p w14:paraId="35A81FF6" w14:textId="77777777" w:rsidR="003D1304" w:rsidRDefault="003D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7801" w14:textId="77777777" w:rsidR="003D1304" w:rsidRDefault="003D1304">
      <w:r>
        <w:separator/>
      </w:r>
    </w:p>
  </w:footnote>
  <w:footnote w:type="continuationSeparator" w:id="0">
    <w:p w14:paraId="76D11E21" w14:textId="77777777" w:rsidR="003D1304" w:rsidRDefault="003D1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A63"/>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2CBC"/>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304"/>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6A6F"/>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45E"/>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3417"/>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0E0F"/>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1DF9"/>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DAA"/>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892"/>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258A"/>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290"/>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29</TotalTime>
  <Pages>12</Pages>
  <Words>4107</Words>
  <Characters>23416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27469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2026-05-26T12:33:00Z</dcterms:created>
  <dcterms:modified xsi:type="dcterms:W3CDTF">2026-05-26T12:33:00Z</dcterms:modified>
</cp:coreProperties>
</file>