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2A8966D1"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AF06E6">
        <w:rPr>
          <w:b/>
          <w:i/>
          <w:sz w:val="24"/>
          <w:szCs w:val="24"/>
        </w:rPr>
        <w:t>автотоваров</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3AFBEB88"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AF06E6">
        <w:rPr>
          <w:b/>
          <w:i/>
          <w:color w:val="FF0000"/>
          <w:sz w:val="24"/>
          <w:szCs w:val="24"/>
        </w:rPr>
        <w:t>42 000</w:t>
      </w:r>
      <w:r w:rsidR="00653BAF" w:rsidRPr="00653BAF">
        <w:rPr>
          <w:b/>
          <w:i/>
          <w:color w:val="FF0000"/>
          <w:sz w:val="24"/>
          <w:szCs w:val="24"/>
        </w:rPr>
        <w:t>, 00</w:t>
      </w:r>
      <w:r w:rsidR="00653BAF" w:rsidRPr="00653BAF">
        <w:rPr>
          <w:b/>
          <w:color w:val="FF0000"/>
          <w:sz w:val="24"/>
          <w:szCs w:val="24"/>
        </w:rPr>
        <w:t xml:space="preserve"> </w:t>
      </w:r>
      <w:r w:rsidR="00653BAF" w:rsidRPr="00F25987">
        <w:rPr>
          <w:b/>
          <w:color w:val="FF0000"/>
          <w:sz w:val="24"/>
          <w:szCs w:val="24"/>
        </w:rPr>
        <w:t>(</w:t>
      </w:r>
      <w:r w:rsidR="00AF06E6">
        <w:rPr>
          <w:b/>
          <w:i/>
          <w:iCs/>
          <w:color w:val="FF0000"/>
          <w:sz w:val="24"/>
          <w:szCs w:val="24"/>
        </w:rPr>
        <w:t>сорок две тысячи</w:t>
      </w:r>
      <w:r w:rsidR="00BB3038" w:rsidRPr="00F25987">
        <w:rPr>
          <w:b/>
          <w:i/>
          <w:color w:val="FF0000"/>
          <w:sz w:val="24"/>
          <w:szCs w:val="24"/>
        </w:rPr>
        <w:t>)</w:t>
      </w:r>
      <w:r w:rsidR="00E93F6F" w:rsidRPr="00F25987">
        <w:rPr>
          <w:b/>
          <w:i/>
          <w:color w:val="FF0000"/>
          <w:sz w:val="24"/>
          <w:szCs w:val="24"/>
        </w:rPr>
        <w:t xml:space="preserve"> </w:t>
      </w:r>
      <w:r w:rsidRPr="00D702ED">
        <w:rPr>
          <w:b/>
          <w:i/>
          <w:color w:val="FF0000"/>
          <w:sz w:val="24"/>
          <w:szCs w:val="24"/>
        </w:rPr>
        <w:t>руб</w:t>
      </w:r>
      <w:r w:rsidR="00DD0BA0">
        <w:rPr>
          <w:b/>
          <w:i/>
          <w:color w:val="FF0000"/>
          <w:sz w:val="24"/>
          <w:szCs w:val="24"/>
        </w:rPr>
        <w:t>.</w:t>
      </w:r>
      <w:r w:rsidR="007D529E">
        <w:rPr>
          <w:b/>
          <w:i/>
          <w:color w:val="FF0000"/>
          <w:sz w:val="24"/>
          <w:szCs w:val="24"/>
        </w:rPr>
        <w:t xml:space="preserve"> </w:t>
      </w:r>
      <w:r w:rsidR="00BE3A60">
        <w:rPr>
          <w:b/>
          <w:i/>
          <w:color w:val="FF0000"/>
          <w:sz w:val="24"/>
          <w:szCs w:val="24"/>
        </w:rPr>
        <w:t>0</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49A18C41"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2B051C">
        <w:rPr>
          <w:sz w:val="24"/>
          <w:szCs w:val="24"/>
        </w:rPr>
        <w:t xml:space="preserve"> </w:t>
      </w:r>
      <w:r w:rsidR="00652453">
        <w:rPr>
          <w:sz w:val="24"/>
          <w:szCs w:val="24"/>
        </w:rPr>
        <w:t xml:space="preserve"> </w:t>
      </w:r>
      <w:r w:rsidR="00411E04">
        <w:rPr>
          <w:b/>
          <w:i/>
          <w:color w:val="FF0000"/>
          <w:sz w:val="24"/>
          <w:szCs w:val="24"/>
        </w:rPr>
        <w:t xml:space="preserve"> май</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649A419B" w14:textId="454FE54A"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F20EDE">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596B4072"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AF06E6">
        <w:rPr>
          <w:b/>
          <w:i/>
          <w:color w:val="FF0000"/>
          <w:sz w:val="24"/>
          <w:szCs w:val="24"/>
        </w:rPr>
        <w:t>08.05</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AF06E6">
        <w:rPr>
          <w:b/>
          <w:i/>
          <w:color w:val="FF0000"/>
          <w:sz w:val="24"/>
          <w:szCs w:val="24"/>
        </w:rPr>
        <w:t>12</w:t>
      </w:r>
      <w:r w:rsidR="00414684">
        <w:rPr>
          <w:b/>
          <w:i/>
          <w:color w:val="FF0000"/>
          <w:sz w:val="24"/>
          <w:szCs w:val="24"/>
        </w:rPr>
        <w:t>.05</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AF06E6">
        <w:rPr>
          <w:b/>
          <w:i/>
          <w:color w:val="FF0000"/>
          <w:sz w:val="24"/>
          <w:szCs w:val="24"/>
        </w:rPr>
        <w:t>2</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w:t>
      </w:r>
      <w:r w:rsidR="00BE37E9" w:rsidRPr="00406E86">
        <w:rPr>
          <w:b/>
          <w:sz w:val="24"/>
          <w:szCs w:val="24"/>
        </w:rPr>
        <w:lastRenderedPageBreak/>
        <w:t>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E5EB82B"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lastRenderedPageBreak/>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lastRenderedPageBreak/>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334DD91C"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AF06E6">
        <w:rPr>
          <w:b/>
          <w:i/>
          <w:sz w:val="24"/>
          <w:szCs w:val="24"/>
        </w:rPr>
        <w:t>автотовар</w:t>
      </w:r>
      <w:r w:rsidR="00AF06E6">
        <w:rPr>
          <w:b/>
          <w:i/>
          <w:sz w:val="24"/>
          <w:szCs w:val="24"/>
        </w:rPr>
        <w:t>ы</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lastRenderedPageBreak/>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880BCF6" w14:textId="77777777" w:rsidR="003E71A5" w:rsidRPr="003E71A5" w:rsidRDefault="00CA68A4" w:rsidP="00F20EDE">
      <w:pPr>
        <w:jc w:val="both"/>
        <w:rPr>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p>
    <w:p w14:paraId="5DDDFF75" w14:textId="77777777" w:rsidR="00CA68A4" w:rsidRPr="004856F6" w:rsidRDefault="00CA68A4" w:rsidP="00F20EDE">
      <w:pPr>
        <w:ind w:firstLine="540"/>
        <w:jc w:val="both"/>
        <w:rPr>
          <w:iCs/>
          <w:sz w:val="24"/>
          <w:szCs w:val="24"/>
        </w:rPr>
      </w:pP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lastRenderedPageBreak/>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sz w:val="24"/>
          <w:szCs w:val="24"/>
          <w:highlight w:val="yellow"/>
        </w:rPr>
        <w:t>подписями  лиц</w:t>
      </w:r>
      <w:proofErr w:type="gramEnd"/>
      <w:r w:rsidRPr="00FD78AC">
        <w:rPr>
          <w:b/>
          <w:sz w:val="24"/>
          <w:szCs w:val="24"/>
          <w:highlight w:val="yellow"/>
        </w:rPr>
        <w:t xml:space="preserve">  </w:t>
      </w:r>
      <w:proofErr w:type="gramStart"/>
      <w:r w:rsidRPr="00FD78AC">
        <w:rPr>
          <w:b/>
          <w:sz w:val="24"/>
          <w:szCs w:val="24"/>
          <w:highlight w:val="yellow"/>
        </w:rPr>
        <w:t>уполномоченных  действовать</w:t>
      </w:r>
      <w:proofErr w:type="gramEnd"/>
      <w:r w:rsidRPr="00FD78AC">
        <w:rPr>
          <w:b/>
          <w:sz w:val="24"/>
          <w:szCs w:val="24"/>
          <w:highlight w:val="yellow"/>
        </w:rPr>
        <w:t xml:space="preserve"> от имени Участника закупки и Заказчика с использованием </w:t>
      </w:r>
      <w:r w:rsidRPr="00FD78AC">
        <w:rPr>
          <w:b/>
          <w:color w:val="000000"/>
          <w:sz w:val="24"/>
          <w:szCs w:val="24"/>
          <w:highlight w:val="yellow"/>
        </w:rPr>
        <w:t xml:space="preserve">программно-аппаратных средств электронной </w:t>
      </w:r>
      <w:proofErr w:type="gramStart"/>
      <w:r w:rsidRPr="00FD78AC">
        <w:rPr>
          <w:b/>
          <w:color w:val="000000"/>
          <w:sz w:val="24"/>
          <w:szCs w:val="24"/>
          <w:highlight w:val="yellow"/>
        </w:rPr>
        <w:t>площадки</w:t>
      </w:r>
      <w:r w:rsidRPr="00FD78AC">
        <w:rPr>
          <w:b/>
          <w:sz w:val="24"/>
          <w:szCs w:val="24"/>
          <w:highlight w:val="yellow"/>
        </w:rPr>
        <w:t>«</w:t>
      </w:r>
      <w:proofErr w:type="spellStart"/>
      <w:proofErr w:type="gramEnd"/>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Pr="00114A6D">
              <w:rPr>
                <w:sz w:val="24"/>
                <w:szCs w:val="24"/>
              </w:rPr>
              <w:t>.</w:t>
            </w:r>
            <w:proofErr w:type="spellStart"/>
            <w:r w:rsidRPr="00114A6D">
              <w:rPr>
                <w:sz w:val="24"/>
                <w:szCs w:val="24"/>
                <w:lang w:val="en-US"/>
              </w:rPr>
              <w:t>dom</w:t>
            </w:r>
            <w:proofErr w:type="spellEnd"/>
            <w:r w:rsidRPr="00114A6D">
              <w:rPr>
                <w:sz w:val="24"/>
                <w:szCs w:val="24"/>
              </w:rPr>
              <w:t>-</w:t>
            </w:r>
            <w:proofErr w:type="spellStart"/>
            <w:r w:rsidRPr="00114A6D">
              <w:rPr>
                <w:sz w:val="24"/>
                <w:szCs w:val="24"/>
                <w:lang w:val="en-US"/>
              </w:rPr>
              <w:t>internat</w:t>
            </w:r>
            <w:proofErr w:type="spellEnd"/>
            <w:r w:rsidRPr="00114A6D">
              <w:rPr>
                <w:sz w:val="24"/>
                <w:szCs w:val="24"/>
              </w:rPr>
              <w:t>@</w:t>
            </w:r>
            <w:proofErr w:type="spellStart"/>
            <w:r w:rsidRPr="00114A6D">
              <w:rPr>
                <w:sz w:val="24"/>
                <w:szCs w:val="24"/>
                <w:lang w:val="en-US"/>
              </w:rPr>
              <w:t>yandex</w:t>
            </w:r>
            <w:proofErr w:type="spellEnd"/>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0"/>
        <w:gridCol w:w="3094"/>
        <w:gridCol w:w="1495"/>
        <w:gridCol w:w="1118"/>
        <w:gridCol w:w="1118"/>
        <w:gridCol w:w="1538"/>
        <w:gridCol w:w="1677"/>
        <w:gridCol w:w="3174"/>
        <w:gridCol w:w="1934"/>
      </w:tblGrid>
      <w:tr w:rsidR="00257FFA" w:rsidRPr="00BE6DED" w14:paraId="51D32C80" w14:textId="77777777" w:rsidTr="00257FFA">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85"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76"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56"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90"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534"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011"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61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847858">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985" w:type="pct"/>
            <w:tcBorders>
              <w:top w:val="single" w:sz="4" w:space="0" w:color="auto"/>
              <w:left w:val="single" w:sz="4" w:space="0" w:color="auto"/>
              <w:bottom w:val="single" w:sz="4" w:space="0" w:color="auto"/>
              <w:right w:val="single" w:sz="4" w:space="0" w:color="auto"/>
            </w:tcBorders>
          </w:tcPr>
          <w:p w14:paraId="33420A8C" w14:textId="46F85D22" w:rsidR="00414684" w:rsidRPr="000D6D54" w:rsidRDefault="00AF06E6" w:rsidP="00414684">
            <w:pPr>
              <w:rPr>
                <w:bCs/>
                <w:color w:val="333333"/>
                <w:kern w:val="36"/>
                <w:sz w:val="22"/>
                <w:szCs w:val="22"/>
                <w:lang w:eastAsia="zh-CN"/>
              </w:rPr>
            </w:pPr>
            <w:r w:rsidRPr="000D6D54">
              <w:rPr>
                <w:bCs/>
                <w:color w:val="333333"/>
                <w:kern w:val="36"/>
                <w:sz w:val="22"/>
                <w:szCs w:val="22"/>
                <w:lang w:eastAsia="zh-CN"/>
              </w:rPr>
              <w:t>Комплект чехлов</w:t>
            </w:r>
          </w:p>
          <w:p w14:paraId="28ED58E4" w14:textId="77777777" w:rsidR="002944B1" w:rsidRPr="000D6D54" w:rsidRDefault="002944B1" w:rsidP="002944B1">
            <w:pPr>
              <w:rPr>
                <w:sz w:val="22"/>
                <w:szCs w:val="22"/>
              </w:rPr>
            </w:pPr>
          </w:p>
        </w:tc>
        <w:tc>
          <w:tcPr>
            <w:tcW w:w="476" w:type="pct"/>
            <w:tcBorders>
              <w:top w:val="single" w:sz="4" w:space="0" w:color="auto"/>
              <w:left w:val="single" w:sz="4" w:space="0" w:color="auto"/>
              <w:bottom w:val="single" w:sz="4" w:space="0" w:color="auto"/>
              <w:right w:val="single" w:sz="4" w:space="0" w:color="auto"/>
            </w:tcBorders>
          </w:tcPr>
          <w:p w14:paraId="3477EA89" w14:textId="38D9052B" w:rsidR="002944B1" w:rsidRPr="000D6D54" w:rsidRDefault="00AF06E6" w:rsidP="002944B1">
            <w:pPr>
              <w:ind w:firstLine="1"/>
              <w:outlineLvl w:val="2"/>
              <w:rPr>
                <w:sz w:val="22"/>
                <w:szCs w:val="22"/>
              </w:rPr>
            </w:pPr>
            <w:r w:rsidRPr="000D6D54">
              <w:rPr>
                <w:sz w:val="22"/>
                <w:szCs w:val="22"/>
              </w:rPr>
              <w:t>29.32.30.390</w:t>
            </w:r>
          </w:p>
        </w:tc>
        <w:tc>
          <w:tcPr>
            <w:tcW w:w="356" w:type="pct"/>
            <w:tcBorders>
              <w:top w:val="single" w:sz="4" w:space="0" w:color="auto"/>
              <w:left w:val="single" w:sz="4" w:space="0" w:color="auto"/>
              <w:bottom w:val="single" w:sz="4" w:space="0" w:color="auto"/>
              <w:right w:val="single" w:sz="4" w:space="0" w:color="auto"/>
            </w:tcBorders>
          </w:tcPr>
          <w:p w14:paraId="776D5D16" w14:textId="35BE47E2" w:rsidR="002944B1" w:rsidRPr="000D6D54" w:rsidRDefault="00AF06E6" w:rsidP="002944B1">
            <w:pPr>
              <w:jc w:val="center"/>
              <w:rPr>
                <w:sz w:val="22"/>
                <w:szCs w:val="22"/>
              </w:rPr>
            </w:pPr>
            <w:r w:rsidRPr="000D6D54">
              <w:rPr>
                <w:sz w:val="22"/>
                <w:szCs w:val="22"/>
              </w:rPr>
              <w:t>комплект</w:t>
            </w:r>
          </w:p>
        </w:tc>
        <w:tc>
          <w:tcPr>
            <w:tcW w:w="356" w:type="pct"/>
            <w:tcBorders>
              <w:top w:val="single" w:sz="4" w:space="0" w:color="auto"/>
              <w:left w:val="single" w:sz="4" w:space="0" w:color="auto"/>
              <w:bottom w:val="single" w:sz="4" w:space="0" w:color="auto"/>
              <w:right w:val="single" w:sz="4" w:space="0" w:color="auto"/>
            </w:tcBorders>
          </w:tcPr>
          <w:p w14:paraId="39991499" w14:textId="108E8471" w:rsidR="002944B1" w:rsidRPr="000D6D54" w:rsidRDefault="00AF06E6" w:rsidP="002944B1">
            <w:pPr>
              <w:jc w:val="center"/>
              <w:rPr>
                <w:sz w:val="22"/>
                <w:szCs w:val="22"/>
              </w:rPr>
            </w:pPr>
            <w:r w:rsidRPr="000D6D54">
              <w:rPr>
                <w:sz w:val="22"/>
                <w:szCs w:val="22"/>
              </w:rPr>
              <w:t>1</w:t>
            </w:r>
          </w:p>
        </w:tc>
        <w:tc>
          <w:tcPr>
            <w:tcW w:w="490"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0D6D54" w:rsidRDefault="002944B1" w:rsidP="002944B1">
            <w:pPr>
              <w:jc w:val="center"/>
              <w:rPr>
                <w:sz w:val="22"/>
                <w:szCs w:val="22"/>
              </w:rPr>
            </w:pPr>
          </w:p>
        </w:tc>
        <w:tc>
          <w:tcPr>
            <w:tcW w:w="534"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0D6D54" w:rsidRDefault="002944B1" w:rsidP="002944B1">
            <w:pPr>
              <w:jc w:val="center"/>
              <w:rPr>
                <w:sz w:val="22"/>
                <w:szCs w:val="22"/>
              </w:rPr>
            </w:pPr>
          </w:p>
        </w:tc>
        <w:tc>
          <w:tcPr>
            <w:tcW w:w="1011" w:type="pct"/>
            <w:tcBorders>
              <w:top w:val="single" w:sz="4" w:space="0" w:color="auto"/>
              <w:left w:val="single" w:sz="4" w:space="0" w:color="auto"/>
              <w:bottom w:val="single" w:sz="4" w:space="0" w:color="auto"/>
              <w:right w:val="single" w:sz="4" w:space="0" w:color="auto"/>
            </w:tcBorders>
          </w:tcPr>
          <w:p w14:paraId="11ED018F" w14:textId="7181494D" w:rsidR="006A0C09" w:rsidRPr="000D6D54" w:rsidRDefault="00AF06E6" w:rsidP="000D6D54">
            <w:pPr>
              <w:shd w:val="clear" w:color="auto" w:fill="FFFFFF"/>
              <w:spacing w:after="120"/>
              <w:jc w:val="center"/>
              <w:outlineLvl w:val="0"/>
              <w:rPr>
                <w:sz w:val="22"/>
                <w:szCs w:val="22"/>
              </w:rPr>
            </w:pPr>
            <w:r w:rsidRPr="000D6D54">
              <w:rPr>
                <w:rFonts w:cstheme="minorHAnsi"/>
                <w:bCs/>
                <w:color w:val="333333"/>
                <w:kern w:val="36"/>
                <w:sz w:val="22"/>
                <w:szCs w:val="22"/>
                <w:lang w:eastAsia="zh-CN"/>
              </w:rPr>
              <w:t xml:space="preserve">Автомобиль </w:t>
            </w:r>
            <w:r w:rsidRPr="000D6D54">
              <w:rPr>
                <w:rFonts w:cstheme="minorHAnsi"/>
                <w:bCs/>
                <w:color w:val="333333"/>
                <w:kern w:val="36"/>
                <w:sz w:val="22"/>
                <w:szCs w:val="22"/>
                <w:lang w:val="en-US" w:eastAsia="zh-CN"/>
              </w:rPr>
              <w:t>RENAULT LOGAN</w:t>
            </w:r>
            <w:r w:rsidR="000D6D54">
              <w:rPr>
                <w:rFonts w:cstheme="minorHAnsi"/>
                <w:bCs/>
                <w:color w:val="333333"/>
                <w:kern w:val="36"/>
                <w:sz w:val="22"/>
                <w:szCs w:val="22"/>
                <w:lang w:eastAsia="zh-CN"/>
              </w:rPr>
              <w:t xml:space="preserve"> 2</w:t>
            </w:r>
          </w:p>
        </w:tc>
        <w:tc>
          <w:tcPr>
            <w:tcW w:w="616"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6A0C09" w:rsidRPr="00E65562" w14:paraId="74E1CED4" w14:textId="77777777" w:rsidTr="00847858">
        <w:trPr>
          <w:trHeight w:val="1039"/>
        </w:trPr>
        <w:tc>
          <w:tcPr>
            <w:tcW w:w="175" w:type="pct"/>
            <w:tcBorders>
              <w:top w:val="single" w:sz="4" w:space="0" w:color="auto"/>
              <w:left w:val="single" w:sz="4" w:space="0" w:color="auto"/>
              <w:bottom w:val="single" w:sz="4" w:space="0" w:color="auto"/>
              <w:right w:val="single" w:sz="4" w:space="0" w:color="auto"/>
            </w:tcBorders>
          </w:tcPr>
          <w:p w14:paraId="0836BF09" w14:textId="15C89D05" w:rsidR="006A0C09" w:rsidRPr="002944B1" w:rsidRDefault="006A0C09" w:rsidP="002944B1">
            <w:pPr>
              <w:jc w:val="center"/>
              <w:rPr>
                <w:sz w:val="24"/>
                <w:szCs w:val="24"/>
              </w:rPr>
            </w:pPr>
            <w:r>
              <w:rPr>
                <w:sz w:val="24"/>
                <w:szCs w:val="24"/>
              </w:rPr>
              <w:t>2</w:t>
            </w:r>
          </w:p>
        </w:tc>
        <w:tc>
          <w:tcPr>
            <w:tcW w:w="985" w:type="pct"/>
            <w:tcBorders>
              <w:top w:val="single" w:sz="4" w:space="0" w:color="auto"/>
              <w:left w:val="single" w:sz="4" w:space="0" w:color="auto"/>
              <w:bottom w:val="single" w:sz="4" w:space="0" w:color="auto"/>
              <w:right w:val="single" w:sz="4" w:space="0" w:color="auto"/>
            </w:tcBorders>
          </w:tcPr>
          <w:p w14:paraId="0C067107" w14:textId="2526C13E" w:rsidR="00414684" w:rsidRPr="000D6D54" w:rsidRDefault="00AF06E6" w:rsidP="00414684">
            <w:pPr>
              <w:rPr>
                <w:sz w:val="22"/>
                <w:szCs w:val="22"/>
              </w:rPr>
            </w:pPr>
            <w:proofErr w:type="spellStart"/>
            <w:r w:rsidRPr="000D6D54">
              <w:rPr>
                <w:sz w:val="22"/>
                <w:szCs w:val="22"/>
              </w:rPr>
              <w:t>Автоковролин</w:t>
            </w:r>
            <w:proofErr w:type="spellEnd"/>
          </w:p>
          <w:p w14:paraId="374B6ABA" w14:textId="076C4CC4" w:rsidR="006A0C09" w:rsidRPr="000D6D54" w:rsidRDefault="006A0C09" w:rsidP="00E11DF5">
            <w:pPr>
              <w:jc w:val="both"/>
              <w:rPr>
                <w:bCs/>
                <w:iCs/>
                <w:sz w:val="22"/>
                <w:szCs w:val="22"/>
              </w:rPr>
            </w:pPr>
          </w:p>
        </w:tc>
        <w:tc>
          <w:tcPr>
            <w:tcW w:w="476" w:type="pct"/>
            <w:tcBorders>
              <w:top w:val="single" w:sz="4" w:space="0" w:color="auto"/>
              <w:left w:val="single" w:sz="4" w:space="0" w:color="auto"/>
              <w:bottom w:val="single" w:sz="4" w:space="0" w:color="auto"/>
              <w:right w:val="single" w:sz="4" w:space="0" w:color="auto"/>
            </w:tcBorders>
          </w:tcPr>
          <w:p w14:paraId="634A2CB9" w14:textId="2D4F29EC" w:rsidR="006A0C09" w:rsidRPr="000D6D54" w:rsidRDefault="00AF06E6" w:rsidP="002944B1">
            <w:pPr>
              <w:ind w:firstLine="1"/>
              <w:outlineLvl w:val="2"/>
              <w:rPr>
                <w:sz w:val="22"/>
                <w:szCs w:val="22"/>
              </w:rPr>
            </w:pPr>
            <w:r w:rsidRPr="000D6D54">
              <w:rPr>
                <w:sz w:val="22"/>
                <w:szCs w:val="22"/>
              </w:rPr>
              <w:t>29.32.30.390</w:t>
            </w:r>
          </w:p>
        </w:tc>
        <w:tc>
          <w:tcPr>
            <w:tcW w:w="356" w:type="pct"/>
            <w:tcBorders>
              <w:top w:val="single" w:sz="4" w:space="0" w:color="auto"/>
              <w:left w:val="single" w:sz="4" w:space="0" w:color="auto"/>
              <w:bottom w:val="single" w:sz="4" w:space="0" w:color="auto"/>
              <w:right w:val="single" w:sz="4" w:space="0" w:color="auto"/>
            </w:tcBorders>
          </w:tcPr>
          <w:p w14:paraId="2FA2962A" w14:textId="43286BFF" w:rsidR="006A0C09" w:rsidRPr="000D6D54" w:rsidRDefault="00414684" w:rsidP="002944B1">
            <w:pPr>
              <w:jc w:val="center"/>
              <w:rPr>
                <w:sz w:val="22"/>
                <w:szCs w:val="22"/>
              </w:rPr>
            </w:pPr>
            <w:proofErr w:type="spellStart"/>
            <w:r w:rsidRPr="000D6D54">
              <w:rPr>
                <w:sz w:val="22"/>
                <w:szCs w:val="22"/>
              </w:rPr>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0B67A4C0" w14:textId="3D8258FE" w:rsidR="006A0C09" w:rsidRPr="000D6D54" w:rsidRDefault="00AF06E6" w:rsidP="002944B1">
            <w:pPr>
              <w:jc w:val="center"/>
              <w:rPr>
                <w:sz w:val="22"/>
                <w:szCs w:val="22"/>
              </w:rPr>
            </w:pPr>
            <w:r w:rsidRPr="000D6D54">
              <w:rPr>
                <w:sz w:val="22"/>
                <w:szCs w:val="22"/>
              </w:rPr>
              <w:t>1</w:t>
            </w:r>
          </w:p>
        </w:tc>
        <w:tc>
          <w:tcPr>
            <w:tcW w:w="490" w:type="pct"/>
            <w:tcBorders>
              <w:top w:val="single" w:sz="4" w:space="0" w:color="auto"/>
              <w:left w:val="single" w:sz="4" w:space="0" w:color="auto"/>
              <w:bottom w:val="single" w:sz="4" w:space="0" w:color="auto"/>
              <w:right w:val="single" w:sz="4" w:space="0" w:color="auto"/>
            </w:tcBorders>
            <w:vAlign w:val="center"/>
          </w:tcPr>
          <w:p w14:paraId="222804E9" w14:textId="77777777" w:rsidR="006A0C09" w:rsidRPr="000D6D54" w:rsidRDefault="006A0C09" w:rsidP="002944B1">
            <w:pPr>
              <w:jc w:val="center"/>
              <w:rPr>
                <w:sz w:val="22"/>
                <w:szCs w:val="22"/>
              </w:rPr>
            </w:pPr>
          </w:p>
        </w:tc>
        <w:tc>
          <w:tcPr>
            <w:tcW w:w="534" w:type="pct"/>
            <w:tcBorders>
              <w:top w:val="single" w:sz="4" w:space="0" w:color="auto"/>
              <w:left w:val="single" w:sz="4" w:space="0" w:color="auto"/>
              <w:bottom w:val="single" w:sz="4" w:space="0" w:color="auto"/>
              <w:right w:val="single" w:sz="4" w:space="0" w:color="auto"/>
            </w:tcBorders>
            <w:vAlign w:val="center"/>
          </w:tcPr>
          <w:p w14:paraId="74512A18" w14:textId="77777777" w:rsidR="006A0C09" w:rsidRPr="000D6D54" w:rsidRDefault="006A0C09" w:rsidP="002944B1">
            <w:pPr>
              <w:jc w:val="center"/>
              <w:rPr>
                <w:sz w:val="22"/>
                <w:szCs w:val="22"/>
              </w:rPr>
            </w:pPr>
          </w:p>
        </w:tc>
        <w:tc>
          <w:tcPr>
            <w:tcW w:w="1011" w:type="pct"/>
            <w:tcBorders>
              <w:top w:val="single" w:sz="4" w:space="0" w:color="auto"/>
              <w:left w:val="single" w:sz="4" w:space="0" w:color="auto"/>
              <w:bottom w:val="single" w:sz="4" w:space="0" w:color="auto"/>
              <w:right w:val="single" w:sz="4" w:space="0" w:color="auto"/>
            </w:tcBorders>
          </w:tcPr>
          <w:p w14:paraId="68C8D78C" w14:textId="1E90B24E" w:rsidR="006A0C09" w:rsidRPr="000D6D54" w:rsidRDefault="00AF06E6" w:rsidP="000D6D54">
            <w:pPr>
              <w:shd w:val="clear" w:color="auto" w:fill="FFFFFF"/>
              <w:spacing w:after="120"/>
              <w:jc w:val="center"/>
              <w:outlineLvl w:val="0"/>
              <w:rPr>
                <w:sz w:val="22"/>
                <w:szCs w:val="22"/>
              </w:rPr>
            </w:pPr>
            <w:r w:rsidRPr="000D6D54">
              <w:rPr>
                <w:rFonts w:cstheme="minorHAnsi"/>
                <w:bCs/>
                <w:color w:val="333333"/>
                <w:kern w:val="36"/>
                <w:sz w:val="22"/>
                <w:szCs w:val="22"/>
                <w:lang w:eastAsia="zh-CN"/>
              </w:rPr>
              <w:t xml:space="preserve">Автомобиль </w:t>
            </w:r>
            <w:r w:rsidRPr="000D6D54">
              <w:rPr>
                <w:rFonts w:cstheme="minorHAnsi"/>
                <w:bCs/>
                <w:color w:val="333333"/>
                <w:kern w:val="36"/>
                <w:sz w:val="22"/>
                <w:szCs w:val="22"/>
                <w:lang w:val="en-US" w:eastAsia="zh-CN"/>
              </w:rPr>
              <w:t>RENAULT LOGAN</w:t>
            </w:r>
            <w:r w:rsidR="000D6D54">
              <w:rPr>
                <w:rFonts w:cstheme="minorHAnsi"/>
                <w:bCs/>
                <w:color w:val="333333"/>
                <w:kern w:val="36"/>
                <w:sz w:val="22"/>
                <w:szCs w:val="22"/>
                <w:lang w:eastAsia="zh-CN"/>
              </w:rPr>
              <w:t xml:space="preserve"> 2</w:t>
            </w:r>
          </w:p>
        </w:tc>
        <w:tc>
          <w:tcPr>
            <w:tcW w:w="616" w:type="pct"/>
            <w:tcBorders>
              <w:top w:val="single" w:sz="4" w:space="0" w:color="auto"/>
              <w:left w:val="single" w:sz="4" w:space="0" w:color="auto"/>
              <w:bottom w:val="single" w:sz="4" w:space="0" w:color="auto"/>
              <w:right w:val="single" w:sz="4" w:space="0" w:color="auto"/>
            </w:tcBorders>
          </w:tcPr>
          <w:p w14:paraId="7C02075F" w14:textId="77777777" w:rsidR="006A0C09" w:rsidRPr="001B05F6" w:rsidRDefault="006A0C09" w:rsidP="002944B1">
            <w:pPr>
              <w:jc w:val="center"/>
              <w:rPr>
                <w:noProof/>
                <w:sz w:val="24"/>
                <w:szCs w:val="24"/>
              </w:rPr>
            </w:pPr>
          </w:p>
        </w:tc>
      </w:tr>
      <w:tr w:rsidR="00414684" w:rsidRPr="00E65562" w14:paraId="78939B13" w14:textId="77777777" w:rsidTr="00847858">
        <w:trPr>
          <w:trHeight w:val="1039"/>
        </w:trPr>
        <w:tc>
          <w:tcPr>
            <w:tcW w:w="175" w:type="pct"/>
            <w:tcBorders>
              <w:top w:val="single" w:sz="4" w:space="0" w:color="auto"/>
              <w:left w:val="single" w:sz="4" w:space="0" w:color="auto"/>
              <w:bottom w:val="single" w:sz="4" w:space="0" w:color="auto"/>
              <w:right w:val="single" w:sz="4" w:space="0" w:color="auto"/>
            </w:tcBorders>
          </w:tcPr>
          <w:p w14:paraId="02DE6A44" w14:textId="51B115F9" w:rsidR="00414684" w:rsidRDefault="00414684" w:rsidP="002944B1">
            <w:pPr>
              <w:jc w:val="center"/>
              <w:rPr>
                <w:sz w:val="24"/>
                <w:szCs w:val="24"/>
              </w:rPr>
            </w:pPr>
            <w:r>
              <w:rPr>
                <w:sz w:val="24"/>
                <w:szCs w:val="24"/>
              </w:rPr>
              <w:t>3</w:t>
            </w:r>
          </w:p>
        </w:tc>
        <w:tc>
          <w:tcPr>
            <w:tcW w:w="985" w:type="pct"/>
            <w:tcBorders>
              <w:top w:val="single" w:sz="4" w:space="0" w:color="auto"/>
              <w:left w:val="single" w:sz="4" w:space="0" w:color="auto"/>
              <w:bottom w:val="single" w:sz="4" w:space="0" w:color="auto"/>
              <w:right w:val="single" w:sz="4" w:space="0" w:color="auto"/>
            </w:tcBorders>
          </w:tcPr>
          <w:p w14:paraId="299F5BB1" w14:textId="61E2C98F" w:rsidR="00414684" w:rsidRPr="000D6D54" w:rsidRDefault="00AF06E6" w:rsidP="00414684">
            <w:pPr>
              <w:rPr>
                <w:sz w:val="22"/>
                <w:szCs w:val="22"/>
              </w:rPr>
            </w:pPr>
            <w:r w:rsidRPr="000D6D54">
              <w:rPr>
                <w:bCs/>
                <w:color w:val="333333"/>
                <w:kern w:val="36"/>
                <w:sz w:val="22"/>
                <w:szCs w:val="22"/>
                <w:lang w:eastAsia="zh-CN"/>
              </w:rPr>
              <w:t>Комплект резиновых ковриков</w:t>
            </w:r>
          </w:p>
        </w:tc>
        <w:tc>
          <w:tcPr>
            <w:tcW w:w="476" w:type="pct"/>
            <w:tcBorders>
              <w:top w:val="single" w:sz="4" w:space="0" w:color="auto"/>
              <w:left w:val="single" w:sz="4" w:space="0" w:color="auto"/>
              <w:bottom w:val="single" w:sz="4" w:space="0" w:color="auto"/>
              <w:right w:val="single" w:sz="4" w:space="0" w:color="auto"/>
            </w:tcBorders>
          </w:tcPr>
          <w:p w14:paraId="618D567D" w14:textId="263B6CC4" w:rsidR="00414684" w:rsidRPr="000D6D54" w:rsidRDefault="00AF06E6" w:rsidP="002944B1">
            <w:pPr>
              <w:ind w:firstLine="1"/>
              <w:outlineLvl w:val="2"/>
              <w:rPr>
                <w:sz w:val="22"/>
                <w:szCs w:val="22"/>
              </w:rPr>
            </w:pPr>
            <w:r w:rsidRPr="000D6D54">
              <w:rPr>
                <w:sz w:val="22"/>
                <w:szCs w:val="22"/>
              </w:rPr>
              <w:t>29.32.30.390</w:t>
            </w:r>
          </w:p>
        </w:tc>
        <w:tc>
          <w:tcPr>
            <w:tcW w:w="356" w:type="pct"/>
            <w:tcBorders>
              <w:top w:val="single" w:sz="4" w:space="0" w:color="auto"/>
              <w:left w:val="single" w:sz="4" w:space="0" w:color="auto"/>
              <w:bottom w:val="single" w:sz="4" w:space="0" w:color="auto"/>
              <w:right w:val="single" w:sz="4" w:space="0" w:color="auto"/>
            </w:tcBorders>
          </w:tcPr>
          <w:p w14:paraId="063BEB4E" w14:textId="2D6F1391" w:rsidR="00414684" w:rsidRPr="000D6D54" w:rsidRDefault="00AF06E6" w:rsidP="002944B1">
            <w:pPr>
              <w:jc w:val="center"/>
              <w:rPr>
                <w:sz w:val="22"/>
                <w:szCs w:val="22"/>
              </w:rPr>
            </w:pPr>
            <w:r w:rsidRPr="000D6D54">
              <w:rPr>
                <w:sz w:val="22"/>
                <w:szCs w:val="22"/>
              </w:rPr>
              <w:t>комплект</w:t>
            </w:r>
          </w:p>
        </w:tc>
        <w:tc>
          <w:tcPr>
            <w:tcW w:w="356" w:type="pct"/>
            <w:tcBorders>
              <w:top w:val="single" w:sz="4" w:space="0" w:color="auto"/>
              <w:left w:val="single" w:sz="4" w:space="0" w:color="auto"/>
              <w:bottom w:val="single" w:sz="4" w:space="0" w:color="auto"/>
              <w:right w:val="single" w:sz="4" w:space="0" w:color="auto"/>
            </w:tcBorders>
          </w:tcPr>
          <w:p w14:paraId="43BEC669" w14:textId="719D975E" w:rsidR="00414684" w:rsidRPr="000D6D54" w:rsidRDefault="00AF06E6" w:rsidP="002944B1">
            <w:pPr>
              <w:jc w:val="center"/>
              <w:rPr>
                <w:sz w:val="22"/>
                <w:szCs w:val="22"/>
              </w:rPr>
            </w:pPr>
            <w:r w:rsidRPr="000D6D54">
              <w:rPr>
                <w:sz w:val="22"/>
                <w:szCs w:val="22"/>
              </w:rPr>
              <w:t>1</w:t>
            </w:r>
          </w:p>
        </w:tc>
        <w:tc>
          <w:tcPr>
            <w:tcW w:w="490" w:type="pct"/>
            <w:tcBorders>
              <w:top w:val="single" w:sz="4" w:space="0" w:color="auto"/>
              <w:left w:val="single" w:sz="4" w:space="0" w:color="auto"/>
              <w:bottom w:val="single" w:sz="4" w:space="0" w:color="auto"/>
              <w:right w:val="single" w:sz="4" w:space="0" w:color="auto"/>
            </w:tcBorders>
            <w:vAlign w:val="center"/>
          </w:tcPr>
          <w:p w14:paraId="08CE7108" w14:textId="77777777" w:rsidR="00414684" w:rsidRPr="000D6D54" w:rsidRDefault="00414684" w:rsidP="002944B1">
            <w:pPr>
              <w:jc w:val="center"/>
              <w:rPr>
                <w:sz w:val="22"/>
                <w:szCs w:val="22"/>
              </w:rPr>
            </w:pPr>
          </w:p>
        </w:tc>
        <w:tc>
          <w:tcPr>
            <w:tcW w:w="534" w:type="pct"/>
            <w:tcBorders>
              <w:top w:val="single" w:sz="4" w:space="0" w:color="auto"/>
              <w:left w:val="single" w:sz="4" w:space="0" w:color="auto"/>
              <w:bottom w:val="single" w:sz="4" w:space="0" w:color="auto"/>
              <w:right w:val="single" w:sz="4" w:space="0" w:color="auto"/>
            </w:tcBorders>
            <w:vAlign w:val="center"/>
          </w:tcPr>
          <w:p w14:paraId="72D2ECEF" w14:textId="77777777" w:rsidR="00414684" w:rsidRPr="000D6D54" w:rsidRDefault="00414684" w:rsidP="002944B1">
            <w:pPr>
              <w:jc w:val="center"/>
              <w:rPr>
                <w:sz w:val="22"/>
                <w:szCs w:val="22"/>
              </w:rPr>
            </w:pPr>
          </w:p>
        </w:tc>
        <w:tc>
          <w:tcPr>
            <w:tcW w:w="1011" w:type="pct"/>
            <w:tcBorders>
              <w:top w:val="single" w:sz="4" w:space="0" w:color="auto"/>
              <w:left w:val="single" w:sz="4" w:space="0" w:color="auto"/>
              <w:bottom w:val="single" w:sz="4" w:space="0" w:color="auto"/>
              <w:right w:val="single" w:sz="4" w:space="0" w:color="auto"/>
            </w:tcBorders>
          </w:tcPr>
          <w:p w14:paraId="20D89366" w14:textId="3249DB8A" w:rsidR="00414684" w:rsidRPr="000D6D54" w:rsidRDefault="00AF06E6" w:rsidP="00414684">
            <w:pPr>
              <w:jc w:val="center"/>
              <w:rPr>
                <w:rFonts w:cstheme="minorHAnsi"/>
                <w:noProof/>
                <w:sz w:val="22"/>
                <w:szCs w:val="22"/>
              </w:rPr>
            </w:pPr>
            <w:r w:rsidRPr="000D6D54">
              <w:rPr>
                <w:rFonts w:cstheme="minorHAnsi"/>
                <w:bCs/>
                <w:color w:val="333333"/>
                <w:kern w:val="36"/>
                <w:sz w:val="22"/>
                <w:szCs w:val="22"/>
                <w:lang w:eastAsia="zh-CN"/>
              </w:rPr>
              <w:t xml:space="preserve">Автомобиль </w:t>
            </w:r>
            <w:r w:rsidRPr="000D6D54">
              <w:rPr>
                <w:rFonts w:cstheme="minorHAnsi"/>
                <w:bCs/>
                <w:color w:val="333333"/>
                <w:kern w:val="36"/>
                <w:sz w:val="22"/>
                <w:szCs w:val="22"/>
                <w:lang w:val="en-US" w:eastAsia="zh-CN"/>
              </w:rPr>
              <w:t>RENAULT LOGAN</w:t>
            </w:r>
            <w:r w:rsidR="000D6D54">
              <w:rPr>
                <w:rFonts w:cstheme="minorHAnsi"/>
                <w:bCs/>
                <w:color w:val="333333"/>
                <w:kern w:val="36"/>
                <w:sz w:val="22"/>
                <w:szCs w:val="22"/>
                <w:lang w:eastAsia="zh-CN"/>
              </w:rPr>
              <w:t xml:space="preserve"> 2</w:t>
            </w:r>
          </w:p>
        </w:tc>
        <w:tc>
          <w:tcPr>
            <w:tcW w:w="616" w:type="pct"/>
            <w:tcBorders>
              <w:top w:val="single" w:sz="4" w:space="0" w:color="auto"/>
              <w:left w:val="single" w:sz="4" w:space="0" w:color="auto"/>
              <w:bottom w:val="single" w:sz="4" w:space="0" w:color="auto"/>
              <w:right w:val="single" w:sz="4" w:space="0" w:color="auto"/>
            </w:tcBorders>
          </w:tcPr>
          <w:p w14:paraId="2F9B6C39" w14:textId="77777777" w:rsidR="00414684" w:rsidRPr="001B05F6" w:rsidRDefault="00414684" w:rsidP="002944B1">
            <w:pPr>
              <w:jc w:val="center"/>
              <w:rPr>
                <w:noProof/>
                <w:sz w:val="24"/>
                <w:szCs w:val="24"/>
              </w:rPr>
            </w:pPr>
          </w:p>
        </w:tc>
      </w:tr>
      <w:tr w:rsidR="002944B1" w:rsidRPr="001B05F6" w14:paraId="1A70140F" w14:textId="77777777" w:rsidTr="00503C2F">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985"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76"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90"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534"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011"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616"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5CD3D568" w14:textId="77777777" w:rsidR="00414684" w:rsidRDefault="00414684" w:rsidP="00CA68A4">
      <w:pPr>
        <w:ind w:left="1416"/>
        <w:jc w:val="both"/>
        <w:rPr>
          <w:sz w:val="22"/>
          <w:szCs w:val="22"/>
          <w:vertAlign w:val="superscript"/>
        </w:rPr>
      </w:pPr>
    </w:p>
    <w:p w14:paraId="7920BF66" w14:textId="77777777" w:rsidR="00414684" w:rsidRDefault="00414684" w:rsidP="00CA68A4">
      <w:pPr>
        <w:ind w:left="1416"/>
        <w:jc w:val="both"/>
        <w:rPr>
          <w:sz w:val="22"/>
          <w:szCs w:val="22"/>
          <w:vertAlign w:val="superscript"/>
        </w:rPr>
      </w:pPr>
    </w:p>
    <w:p w14:paraId="7139A2B8" w14:textId="77777777" w:rsidR="00414684" w:rsidRDefault="00414684" w:rsidP="00CA68A4">
      <w:pPr>
        <w:ind w:left="1416"/>
        <w:jc w:val="both"/>
        <w:rPr>
          <w:sz w:val="22"/>
          <w:szCs w:val="22"/>
          <w:vertAlign w:val="superscript"/>
        </w:rPr>
      </w:pPr>
    </w:p>
    <w:p w14:paraId="305C71F1" w14:textId="77777777" w:rsidR="00414684" w:rsidRDefault="00414684" w:rsidP="00414684">
      <w:pPr>
        <w:ind w:left="-993"/>
        <w:rPr>
          <w:sz w:val="28"/>
          <w:szCs w:val="28"/>
        </w:rPr>
      </w:pPr>
    </w:p>
    <w:p w14:paraId="7F4117A6" w14:textId="77777777" w:rsidR="00414684" w:rsidRPr="00E65562" w:rsidRDefault="00414684" w:rsidP="00CA68A4">
      <w:pPr>
        <w:ind w:left="1416"/>
        <w:jc w:val="both"/>
        <w:rPr>
          <w:sz w:val="22"/>
          <w:szCs w:val="22"/>
        </w:rPr>
        <w:sectPr w:rsidR="00414684" w:rsidRPr="00E65562"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7F352759"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34"/>
        <w:gridCol w:w="2211"/>
        <w:gridCol w:w="3474"/>
        <w:gridCol w:w="5487"/>
      </w:tblGrid>
      <w:tr w:rsidR="00CA68A4" w:rsidRPr="004856F6" w14:paraId="06C87F71" w14:textId="77777777" w:rsidTr="000D6D54">
        <w:trPr>
          <w:trHeight w:val="620"/>
        </w:trPr>
        <w:tc>
          <w:tcPr>
            <w:tcW w:w="625"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4334"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11"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474"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487"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0D6D54">
        <w:trPr>
          <w:trHeight w:val="381"/>
        </w:trPr>
        <w:tc>
          <w:tcPr>
            <w:tcW w:w="625" w:type="dxa"/>
          </w:tcPr>
          <w:p w14:paraId="64579C3F" w14:textId="77777777" w:rsidR="000D6D54" w:rsidRDefault="000D6D54" w:rsidP="0033565B">
            <w:pPr>
              <w:jc w:val="center"/>
              <w:rPr>
                <w:sz w:val="24"/>
                <w:szCs w:val="24"/>
              </w:rPr>
            </w:pPr>
          </w:p>
          <w:p w14:paraId="20F8B848" w14:textId="77777777" w:rsidR="000D6D54" w:rsidRDefault="000D6D54" w:rsidP="0033565B">
            <w:pPr>
              <w:jc w:val="center"/>
              <w:rPr>
                <w:sz w:val="24"/>
                <w:szCs w:val="24"/>
              </w:rPr>
            </w:pPr>
          </w:p>
          <w:p w14:paraId="636F57FE" w14:textId="10121693" w:rsidR="0033565B" w:rsidRDefault="0033565B" w:rsidP="0033565B">
            <w:pPr>
              <w:jc w:val="center"/>
              <w:rPr>
                <w:sz w:val="24"/>
                <w:szCs w:val="24"/>
              </w:rPr>
            </w:pPr>
            <w:r w:rsidRPr="002944B1">
              <w:rPr>
                <w:sz w:val="24"/>
                <w:szCs w:val="24"/>
              </w:rPr>
              <w:t>1</w:t>
            </w:r>
          </w:p>
          <w:p w14:paraId="3C5C7F67" w14:textId="77777777" w:rsidR="00CC08A1" w:rsidRDefault="00CC08A1" w:rsidP="0033565B">
            <w:pPr>
              <w:jc w:val="center"/>
              <w:rPr>
                <w:sz w:val="24"/>
                <w:szCs w:val="24"/>
              </w:rPr>
            </w:pPr>
          </w:p>
          <w:p w14:paraId="15F7D8C4" w14:textId="77777777" w:rsidR="00CC08A1" w:rsidRDefault="00CC08A1" w:rsidP="0033565B">
            <w:pPr>
              <w:jc w:val="center"/>
              <w:rPr>
                <w:sz w:val="24"/>
                <w:szCs w:val="24"/>
              </w:rPr>
            </w:pPr>
          </w:p>
          <w:p w14:paraId="1993ADBD" w14:textId="77777777" w:rsidR="00CC08A1" w:rsidRDefault="00CC08A1" w:rsidP="0033565B">
            <w:pPr>
              <w:jc w:val="center"/>
              <w:rPr>
                <w:sz w:val="24"/>
                <w:szCs w:val="24"/>
              </w:rPr>
            </w:pPr>
          </w:p>
          <w:p w14:paraId="3C478369" w14:textId="77777777" w:rsidR="000D6D54" w:rsidRDefault="000D6D54" w:rsidP="0033565B">
            <w:pPr>
              <w:jc w:val="center"/>
              <w:rPr>
                <w:sz w:val="24"/>
                <w:szCs w:val="24"/>
              </w:rPr>
            </w:pPr>
          </w:p>
          <w:p w14:paraId="0D5F15E8" w14:textId="77777777" w:rsidR="000D6D54" w:rsidRDefault="000D6D54" w:rsidP="0033565B">
            <w:pPr>
              <w:jc w:val="center"/>
              <w:rPr>
                <w:sz w:val="24"/>
                <w:szCs w:val="24"/>
              </w:rPr>
            </w:pPr>
          </w:p>
          <w:p w14:paraId="62A82E41" w14:textId="77777777" w:rsidR="000D6D54" w:rsidRDefault="000D6D54" w:rsidP="0033565B">
            <w:pPr>
              <w:jc w:val="center"/>
              <w:rPr>
                <w:sz w:val="24"/>
                <w:szCs w:val="24"/>
              </w:rPr>
            </w:pPr>
          </w:p>
          <w:p w14:paraId="42744641" w14:textId="77777777" w:rsidR="00CC08A1" w:rsidRDefault="00CC08A1" w:rsidP="0033565B">
            <w:pPr>
              <w:jc w:val="center"/>
              <w:rPr>
                <w:sz w:val="24"/>
                <w:szCs w:val="24"/>
              </w:rPr>
            </w:pPr>
          </w:p>
          <w:p w14:paraId="2C332B0E" w14:textId="77777777" w:rsidR="00CC08A1" w:rsidRDefault="00CC08A1" w:rsidP="0033565B">
            <w:pPr>
              <w:jc w:val="center"/>
              <w:rPr>
                <w:sz w:val="24"/>
                <w:szCs w:val="24"/>
              </w:rPr>
            </w:pPr>
            <w:r>
              <w:rPr>
                <w:sz w:val="24"/>
                <w:szCs w:val="24"/>
              </w:rPr>
              <w:t>2</w:t>
            </w:r>
          </w:p>
          <w:p w14:paraId="3EE76B01" w14:textId="77777777" w:rsidR="000D6D54" w:rsidRDefault="000D6D54" w:rsidP="0033565B">
            <w:pPr>
              <w:jc w:val="center"/>
              <w:rPr>
                <w:sz w:val="24"/>
                <w:szCs w:val="24"/>
              </w:rPr>
            </w:pPr>
          </w:p>
          <w:p w14:paraId="6C88C1B4" w14:textId="77777777" w:rsidR="000D6D54" w:rsidRDefault="000D6D54" w:rsidP="0033565B">
            <w:pPr>
              <w:jc w:val="center"/>
              <w:rPr>
                <w:sz w:val="24"/>
                <w:szCs w:val="24"/>
              </w:rPr>
            </w:pPr>
          </w:p>
          <w:p w14:paraId="10BB822A" w14:textId="77777777" w:rsidR="000D6D54" w:rsidRDefault="000D6D54" w:rsidP="0033565B">
            <w:pPr>
              <w:jc w:val="center"/>
              <w:rPr>
                <w:sz w:val="24"/>
                <w:szCs w:val="24"/>
              </w:rPr>
            </w:pPr>
          </w:p>
          <w:p w14:paraId="533E32BC" w14:textId="77777777" w:rsidR="000D6D54" w:rsidRDefault="000D6D54" w:rsidP="0033565B">
            <w:pPr>
              <w:jc w:val="center"/>
              <w:rPr>
                <w:sz w:val="24"/>
                <w:szCs w:val="24"/>
              </w:rPr>
            </w:pPr>
          </w:p>
          <w:p w14:paraId="363C54E4" w14:textId="77777777" w:rsidR="00CC08A1" w:rsidRDefault="00CC08A1" w:rsidP="0033565B">
            <w:pPr>
              <w:jc w:val="center"/>
              <w:rPr>
                <w:sz w:val="24"/>
                <w:szCs w:val="24"/>
              </w:rPr>
            </w:pPr>
          </w:p>
          <w:p w14:paraId="428AEA67" w14:textId="77777777" w:rsidR="00CC08A1" w:rsidRDefault="00CC08A1" w:rsidP="0033565B">
            <w:pPr>
              <w:jc w:val="center"/>
              <w:rPr>
                <w:sz w:val="24"/>
                <w:szCs w:val="24"/>
              </w:rPr>
            </w:pPr>
          </w:p>
          <w:p w14:paraId="4238292E" w14:textId="77777777" w:rsidR="00CC08A1" w:rsidRDefault="00CC08A1" w:rsidP="0033565B">
            <w:pPr>
              <w:jc w:val="center"/>
              <w:rPr>
                <w:sz w:val="24"/>
                <w:szCs w:val="24"/>
              </w:rPr>
            </w:pPr>
          </w:p>
          <w:p w14:paraId="54CDBDA8" w14:textId="7323869B" w:rsidR="00CC08A1" w:rsidRPr="002944B1" w:rsidRDefault="00CC08A1" w:rsidP="000D6D54">
            <w:pPr>
              <w:jc w:val="center"/>
              <w:rPr>
                <w:sz w:val="24"/>
                <w:szCs w:val="24"/>
              </w:rPr>
            </w:pPr>
            <w:r>
              <w:rPr>
                <w:sz w:val="24"/>
                <w:szCs w:val="24"/>
              </w:rPr>
              <w:t>3</w:t>
            </w:r>
          </w:p>
        </w:tc>
        <w:tc>
          <w:tcPr>
            <w:tcW w:w="4334" w:type="dxa"/>
          </w:tcPr>
          <w:tbl>
            <w:tblPr>
              <w:tblpPr w:leftFromText="180" w:rightFromText="180" w:vertAnchor="text" w:tblpY="1"/>
              <w:tblOverlap w:val="never"/>
              <w:tblW w:w="493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684"/>
              <w:gridCol w:w="1373"/>
            </w:tblGrid>
            <w:tr w:rsidR="000D6D54" w:rsidRPr="000D6D54" w14:paraId="58C36D84" w14:textId="77777777" w:rsidTr="000D6D54">
              <w:trPr>
                <w:trHeight w:val="871"/>
              </w:trPr>
              <w:tc>
                <w:tcPr>
                  <w:tcW w:w="3329" w:type="pct"/>
                  <w:tcBorders>
                    <w:top w:val="single" w:sz="4" w:space="0" w:color="auto"/>
                    <w:left w:val="single" w:sz="4" w:space="0" w:color="auto"/>
                    <w:bottom w:val="single" w:sz="4" w:space="0" w:color="auto"/>
                    <w:right w:val="single" w:sz="4" w:space="0" w:color="auto"/>
                  </w:tcBorders>
                </w:tcPr>
                <w:p w14:paraId="10643328" w14:textId="77777777" w:rsidR="000D6D54" w:rsidRPr="000D6D54" w:rsidRDefault="000D6D54" w:rsidP="000D6D54">
                  <w:pPr>
                    <w:rPr>
                      <w:bCs/>
                      <w:color w:val="333333"/>
                      <w:kern w:val="36"/>
                      <w:sz w:val="22"/>
                      <w:szCs w:val="22"/>
                      <w:lang w:eastAsia="zh-CN"/>
                    </w:rPr>
                  </w:pPr>
                  <w:r w:rsidRPr="000D6D54">
                    <w:rPr>
                      <w:bCs/>
                      <w:color w:val="333333"/>
                      <w:kern w:val="36"/>
                      <w:sz w:val="22"/>
                      <w:szCs w:val="22"/>
                      <w:lang w:eastAsia="zh-CN"/>
                    </w:rPr>
                    <w:t>Комплект чехлов</w:t>
                  </w:r>
                </w:p>
                <w:p w14:paraId="1DBE0B2A" w14:textId="77777777" w:rsidR="000D6D54" w:rsidRDefault="000D6D54" w:rsidP="000D6D54">
                  <w:pPr>
                    <w:rPr>
                      <w:sz w:val="22"/>
                      <w:szCs w:val="22"/>
                    </w:rPr>
                  </w:pPr>
                </w:p>
                <w:p w14:paraId="20A5C0A2" w14:textId="77777777" w:rsidR="000D6D54" w:rsidRDefault="000D6D54" w:rsidP="000D6D54">
                  <w:pPr>
                    <w:rPr>
                      <w:sz w:val="22"/>
                      <w:szCs w:val="22"/>
                    </w:rPr>
                  </w:pPr>
                </w:p>
                <w:p w14:paraId="39B26A35" w14:textId="77777777" w:rsidR="000D6D54" w:rsidRDefault="000D6D54" w:rsidP="000D6D54">
                  <w:pPr>
                    <w:rPr>
                      <w:sz w:val="22"/>
                      <w:szCs w:val="22"/>
                    </w:rPr>
                  </w:pPr>
                </w:p>
                <w:p w14:paraId="23DDBA78" w14:textId="77777777" w:rsidR="000D6D54" w:rsidRDefault="000D6D54" w:rsidP="000D6D54">
                  <w:pPr>
                    <w:rPr>
                      <w:sz w:val="22"/>
                      <w:szCs w:val="22"/>
                    </w:rPr>
                  </w:pPr>
                </w:p>
                <w:p w14:paraId="27E81B10" w14:textId="77777777" w:rsidR="000D6D54" w:rsidRDefault="000D6D54" w:rsidP="000D6D54">
                  <w:pPr>
                    <w:rPr>
                      <w:sz w:val="22"/>
                      <w:szCs w:val="22"/>
                    </w:rPr>
                  </w:pPr>
                </w:p>
                <w:p w14:paraId="6327BEED" w14:textId="77777777" w:rsidR="000D6D54" w:rsidRDefault="000D6D54" w:rsidP="000D6D54">
                  <w:pPr>
                    <w:rPr>
                      <w:sz w:val="22"/>
                      <w:szCs w:val="22"/>
                    </w:rPr>
                  </w:pPr>
                </w:p>
                <w:p w14:paraId="6F0B504F" w14:textId="77777777" w:rsidR="000D6D54" w:rsidRPr="000D6D54" w:rsidRDefault="000D6D54" w:rsidP="000D6D54">
                  <w:pPr>
                    <w:rPr>
                      <w:sz w:val="22"/>
                      <w:szCs w:val="22"/>
                    </w:rPr>
                  </w:pPr>
                </w:p>
              </w:tc>
              <w:tc>
                <w:tcPr>
                  <w:tcW w:w="1671" w:type="pct"/>
                  <w:tcBorders>
                    <w:top w:val="single" w:sz="4" w:space="0" w:color="auto"/>
                    <w:left w:val="single" w:sz="4" w:space="0" w:color="auto"/>
                    <w:bottom w:val="single" w:sz="4" w:space="0" w:color="auto"/>
                    <w:right w:val="single" w:sz="4" w:space="0" w:color="auto"/>
                  </w:tcBorders>
                </w:tcPr>
                <w:p w14:paraId="2014CB2E" w14:textId="77777777" w:rsidR="000D6D54" w:rsidRPr="000D6D54" w:rsidRDefault="000D6D54" w:rsidP="000D6D54">
                  <w:pPr>
                    <w:ind w:firstLine="1"/>
                    <w:outlineLvl w:val="2"/>
                    <w:rPr>
                      <w:sz w:val="22"/>
                      <w:szCs w:val="22"/>
                    </w:rPr>
                  </w:pPr>
                  <w:r w:rsidRPr="000D6D54">
                    <w:rPr>
                      <w:sz w:val="22"/>
                      <w:szCs w:val="22"/>
                    </w:rPr>
                    <w:t>29.32.30.390</w:t>
                  </w:r>
                </w:p>
              </w:tc>
            </w:tr>
            <w:tr w:rsidR="000D6D54" w:rsidRPr="000D6D54" w14:paraId="651D80D8" w14:textId="77777777" w:rsidTr="000D6D54">
              <w:trPr>
                <w:trHeight w:val="1728"/>
              </w:trPr>
              <w:tc>
                <w:tcPr>
                  <w:tcW w:w="3329" w:type="pct"/>
                  <w:tcBorders>
                    <w:top w:val="single" w:sz="4" w:space="0" w:color="auto"/>
                    <w:left w:val="single" w:sz="4" w:space="0" w:color="auto"/>
                    <w:bottom w:val="single" w:sz="4" w:space="0" w:color="auto"/>
                    <w:right w:val="single" w:sz="4" w:space="0" w:color="auto"/>
                  </w:tcBorders>
                </w:tcPr>
                <w:p w14:paraId="5C4D3792" w14:textId="77777777" w:rsidR="000D6D54" w:rsidRPr="000D6D54" w:rsidRDefault="000D6D54" w:rsidP="000D6D54">
                  <w:pPr>
                    <w:rPr>
                      <w:sz w:val="22"/>
                      <w:szCs w:val="22"/>
                    </w:rPr>
                  </w:pPr>
                  <w:proofErr w:type="spellStart"/>
                  <w:r w:rsidRPr="000D6D54">
                    <w:rPr>
                      <w:sz w:val="22"/>
                      <w:szCs w:val="22"/>
                    </w:rPr>
                    <w:t>Автоковролин</w:t>
                  </w:r>
                  <w:proofErr w:type="spellEnd"/>
                </w:p>
                <w:p w14:paraId="052DFCC6" w14:textId="77777777" w:rsidR="000D6D54" w:rsidRDefault="000D6D54" w:rsidP="000D6D54">
                  <w:pPr>
                    <w:jc w:val="both"/>
                    <w:rPr>
                      <w:bCs/>
                      <w:iCs/>
                      <w:sz w:val="22"/>
                      <w:szCs w:val="22"/>
                    </w:rPr>
                  </w:pPr>
                </w:p>
                <w:p w14:paraId="492F8412" w14:textId="77777777" w:rsidR="000D6D54" w:rsidRDefault="000D6D54" w:rsidP="000D6D54">
                  <w:pPr>
                    <w:jc w:val="both"/>
                    <w:rPr>
                      <w:bCs/>
                      <w:iCs/>
                      <w:sz w:val="22"/>
                      <w:szCs w:val="22"/>
                    </w:rPr>
                  </w:pPr>
                </w:p>
                <w:p w14:paraId="42ED5633" w14:textId="77777777" w:rsidR="000D6D54" w:rsidRDefault="000D6D54" w:rsidP="000D6D54">
                  <w:pPr>
                    <w:jc w:val="both"/>
                    <w:rPr>
                      <w:bCs/>
                      <w:iCs/>
                      <w:sz w:val="22"/>
                      <w:szCs w:val="22"/>
                    </w:rPr>
                  </w:pPr>
                </w:p>
                <w:p w14:paraId="691A6AB5" w14:textId="77777777" w:rsidR="000D6D54" w:rsidRDefault="000D6D54" w:rsidP="000D6D54">
                  <w:pPr>
                    <w:jc w:val="both"/>
                    <w:rPr>
                      <w:bCs/>
                      <w:iCs/>
                      <w:sz w:val="22"/>
                      <w:szCs w:val="22"/>
                    </w:rPr>
                  </w:pPr>
                </w:p>
                <w:p w14:paraId="0960E58D" w14:textId="77777777" w:rsidR="000D6D54" w:rsidRDefault="000D6D54" w:rsidP="000D6D54">
                  <w:pPr>
                    <w:jc w:val="both"/>
                    <w:rPr>
                      <w:bCs/>
                      <w:iCs/>
                      <w:sz w:val="22"/>
                      <w:szCs w:val="22"/>
                    </w:rPr>
                  </w:pPr>
                </w:p>
                <w:p w14:paraId="1B665751" w14:textId="77777777" w:rsidR="000D6D54" w:rsidRDefault="000D6D54" w:rsidP="000D6D54">
                  <w:pPr>
                    <w:jc w:val="both"/>
                    <w:rPr>
                      <w:bCs/>
                      <w:iCs/>
                      <w:sz w:val="22"/>
                      <w:szCs w:val="22"/>
                    </w:rPr>
                  </w:pPr>
                </w:p>
                <w:p w14:paraId="3C5F1D97" w14:textId="77777777" w:rsidR="000D6D54" w:rsidRDefault="000D6D54" w:rsidP="000D6D54">
                  <w:pPr>
                    <w:jc w:val="both"/>
                    <w:rPr>
                      <w:bCs/>
                      <w:iCs/>
                      <w:sz w:val="22"/>
                      <w:szCs w:val="22"/>
                    </w:rPr>
                  </w:pPr>
                </w:p>
                <w:p w14:paraId="1959B4FB" w14:textId="77777777" w:rsidR="000D6D54" w:rsidRPr="000D6D54" w:rsidRDefault="000D6D54" w:rsidP="000D6D54">
                  <w:pPr>
                    <w:jc w:val="both"/>
                    <w:rPr>
                      <w:bCs/>
                      <w:iCs/>
                      <w:sz w:val="22"/>
                      <w:szCs w:val="22"/>
                    </w:rPr>
                  </w:pPr>
                </w:p>
              </w:tc>
              <w:tc>
                <w:tcPr>
                  <w:tcW w:w="1671" w:type="pct"/>
                  <w:tcBorders>
                    <w:top w:val="single" w:sz="4" w:space="0" w:color="auto"/>
                    <w:left w:val="single" w:sz="4" w:space="0" w:color="auto"/>
                    <w:bottom w:val="single" w:sz="4" w:space="0" w:color="auto"/>
                    <w:right w:val="single" w:sz="4" w:space="0" w:color="auto"/>
                  </w:tcBorders>
                </w:tcPr>
                <w:p w14:paraId="2180CBF7" w14:textId="77777777" w:rsidR="000D6D54" w:rsidRPr="000D6D54" w:rsidRDefault="000D6D54" w:rsidP="000D6D54">
                  <w:pPr>
                    <w:ind w:firstLine="1"/>
                    <w:outlineLvl w:val="2"/>
                    <w:rPr>
                      <w:sz w:val="22"/>
                      <w:szCs w:val="22"/>
                    </w:rPr>
                  </w:pPr>
                  <w:r w:rsidRPr="000D6D54">
                    <w:rPr>
                      <w:sz w:val="22"/>
                      <w:szCs w:val="22"/>
                    </w:rPr>
                    <w:t>29.32.30.390</w:t>
                  </w:r>
                </w:p>
              </w:tc>
            </w:tr>
            <w:tr w:rsidR="000D6D54" w:rsidRPr="000D6D54" w14:paraId="121D6F6E" w14:textId="77777777" w:rsidTr="000D6D54">
              <w:trPr>
                <w:trHeight w:val="871"/>
              </w:trPr>
              <w:tc>
                <w:tcPr>
                  <w:tcW w:w="3329" w:type="pct"/>
                  <w:tcBorders>
                    <w:top w:val="single" w:sz="4" w:space="0" w:color="auto"/>
                    <w:left w:val="single" w:sz="4" w:space="0" w:color="auto"/>
                    <w:bottom w:val="single" w:sz="4" w:space="0" w:color="auto"/>
                    <w:right w:val="single" w:sz="4" w:space="0" w:color="auto"/>
                  </w:tcBorders>
                </w:tcPr>
                <w:p w14:paraId="4386B0CE" w14:textId="77777777" w:rsidR="000D6D54" w:rsidRDefault="000D6D54" w:rsidP="000D6D54">
                  <w:pPr>
                    <w:rPr>
                      <w:bCs/>
                      <w:color w:val="333333"/>
                      <w:kern w:val="36"/>
                      <w:sz w:val="22"/>
                      <w:szCs w:val="22"/>
                      <w:lang w:eastAsia="zh-CN"/>
                    </w:rPr>
                  </w:pPr>
                  <w:r w:rsidRPr="000D6D54">
                    <w:rPr>
                      <w:bCs/>
                      <w:color w:val="333333"/>
                      <w:kern w:val="36"/>
                      <w:sz w:val="22"/>
                      <w:szCs w:val="22"/>
                      <w:lang w:eastAsia="zh-CN"/>
                    </w:rPr>
                    <w:t>Комплект резиновых ковриков</w:t>
                  </w:r>
                </w:p>
                <w:p w14:paraId="3ADDD3F8" w14:textId="77777777" w:rsidR="000D6D54" w:rsidRDefault="000D6D54" w:rsidP="000D6D54">
                  <w:pPr>
                    <w:rPr>
                      <w:bCs/>
                      <w:color w:val="333333"/>
                      <w:kern w:val="36"/>
                      <w:sz w:val="22"/>
                      <w:szCs w:val="22"/>
                      <w:lang w:eastAsia="zh-CN"/>
                    </w:rPr>
                  </w:pPr>
                </w:p>
                <w:p w14:paraId="53AB19E4" w14:textId="77777777" w:rsidR="000D6D54" w:rsidRDefault="000D6D54" w:rsidP="000D6D54">
                  <w:pPr>
                    <w:rPr>
                      <w:bCs/>
                      <w:color w:val="333333"/>
                      <w:kern w:val="36"/>
                      <w:sz w:val="22"/>
                      <w:szCs w:val="22"/>
                      <w:lang w:eastAsia="zh-CN"/>
                    </w:rPr>
                  </w:pPr>
                </w:p>
                <w:p w14:paraId="20A6FAE6" w14:textId="77777777" w:rsidR="000D6D54" w:rsidRDefault="000D6D54" w:rsidP="000D6D54">
                  <w:pPr>
                    <w:rPr>
                      <w:bCs/>
                      <w:color w:val="333333"/>
                      <w:kern w:val="36"/>
                      <w:sz w:val="22"/>
                      <w:szCs w:val="22"/>
                      <w:lang w:eastAsia="zh-CN"/>
                    </w:rPr>
                  </w:pPr>
                </w:p>
                <w:p w14:paraId="6BDA2698" w14:textId="77777777" w:rsidR="000D6D54" w:rsidRDefault="000D6D54" w:rsidP="000D6D54">
                  <w:pPr>
                    <w:rPr>
                      <w:bCs/>
                      <w:color w:val="333333"/>
                      <w:kern w:val="36"/>
                      <w:sz w:val="22"/>
                      <w:szCs w:val="22"/>
                      <w:lang w:eastAsia="zh-CN"/>
                    </w:rPr>
                  </w:pPr>
                </w:p>
                <w:p w14:paraId="585057C8" w14:textId="77777777" w:rsidR="000D6D54" w:rsidRDefault="000D6D54" w:rsidP="000D6D54">
                  <w:pPr>
                    <w:rPr>
                      <w:bCs/>
                      <w:color w:val="333333"/>
                      <w:kern w:val="36"/>
                      <w:sz w:val="22"/>
                      <w:szCs w:val="22"/>
                      <w:lang w:eastAsia="zh-CN"/>
                    </w:rPr>
                  </w:pPr>
                </w:p>
                <w:p w14:paraId="37E4CE90" w14:textId="77777777" w:rsidR="000D6D54" w:rsidRPr="000D6D54" w:rsidRDefault="000D6D54" w:rsidP="000D6D54">
                  <w:pPr>
                    <w:rPr>
                      <w:sz w:val="22"/>
                      <w:szCs w:val="22"/>
                    </w:rPr>
                  </w:pPr>
                </w:p>
              </w:tc>
              <w:tc>
                <w:tcPr>
                  <w:tcW w:w="1671" w:type="pct"/>
                  <w:tcBorders>
                    <w:top w:val="single" w:sz="4" w:space="0" w:color="auto"/>
                    <w:left w:val="single" w:sz="4" w:space="0" w:color="auto"/>
                    <w:bottom w:val="single" w:sz="4" w:space="0" w:color="auto"/>
                    <w:right w:val="single" w:sz="4" w:space="0" w:color="auto"/>
                  </w:tcBorders>
                </w:tcPr>
                <w:p w14:paraId="5FD539F6" w14:textId="77777777" w:rsidR="000D6D54" w:rsidRPr="000D6D54" w:rsidRDefault="000D6D54" w:rsidP="000D6D54">
                  <w:pPr>
                    <w:ind w:firstLine="1"/>
                    <w:outlineLvl w:val="2"/>
                    <w:rPr>
                      <w:sz w:val="22"/>
                      <w:szCs w:val="22"/>
                    </w:rPr>
                  </w:pPr>
                  <w:r w:rsidRPr="000D6D54">
                    <w:rPr>
                      <w:sz w:val="22"/>
                      <w:szCs w:val="22"/>
                    </w:rPr>
                    <w:t>29.32.30.390</w:t>
                  </w:r>
                </w:p>
              </w:tc>
            </w:tr>
          </w:tbl>
          <w:p w14:paraId="1E10E05A" w14:textId="77777777" w:rsidR="0033565B" w:rsidRPr="00F808F9" w:rsidRDefault="0033565B" w:rsidP="0033565B">
            <w:pPr>
              <w:rPr>
                <w:sz w:val="18"/>
                <w:szCs w:val="18"/>
              </w:rPr>
            </w:pPr>
          </w:p>
        </w:tc>
        <w:tc>
          <w:tcPr>
            <w:tcW w:w="2211" w:type="dxa"/>
            <w:vAlign w:val="center"/>
          </w:tcPr>
          <w:tbl>
            <w:tblPr>
              <w:tblStyle w:val="a4"/>
              <w:tblpPr w:leftFromText="180" w:rightFromText="180" w:horzAnchor="margin" w:tblpY="-945"/>
              <w:tblOverlap w:val="never"/>
              <w:tblW w:w="0" w:type="auto"/>
              <w:tblLook w:val="04A0" w:firstRow="1" w:lastRow="0" w:firstColumn="1" w:lastColumn="0" w:noHBand="0" w:noVBand="1"/>
            </w:tblPr>
            <w:tblGrid>
              <w:gridCol w:w="1960"/>
            </w:tblGrid>
            <w:tr w:rsidR="000D6D54" w14:paraId="289AB44B" w14:textId="77777777" w:rsidTr="000D6D54">
              <w:trPr>
                <w:trHeight w:val="1737"/>
              </w:trPr>
              <w:tc>
                <w:tcPr>
                  <w:tcW w:w="1960" w:type="dxa"/>
                </w:tcPr>
                <w:p w14:paraId="647743D2" w14:textId="77777777" w:rsidR="000D6D54" w:rsidRDefault="000D6D54" w:rsidP="000D6D54">
                  <w:r>
                    <w:t xml:space="preserve">Поставка товара в </w:t>
                  </w:r>
                  <w:proofErr w:type="gramStart"/>
                  <w:r>
                    <w:t>течение  10</w:t>
                  </w:r>
                  <w:proofErr w:type="gramEnd"/>
                  <w:r>
                    <w:t>-</w:t>
                  </w:r>
                  <w:proofErr w:type="gramStart"/>
                  <w:r>
                    <w:t xml:space="preserve">ти </w:t>
                  </w:r>
                  <w:r w:rsidRPr="00EB6E9E">
                    <w:t xml:space="preserve"> раб</w:t>
                  </w:r>
                  <w:proofErr w:type="gramEnd"/>
                  <w:r w:rsidRPr="00EB6E9E">
                    <w:t xml:space="preserve">.  дней с момента заключения договора, в рабочие дни с 8.00 до 12.00 и с 13.00 до 15.00.   </w:t>
                  </w:r>
                </w:p>
                <w:p w14:paraId="6139CA0E" w14:textId="77777777" w:rsidR="000D6D54" w:rsidRDefault="000D6D54" w:rsidP="000D6D54"/>
                <w:p w14:paraId="7E01DD7B" w14:textId="77777777" w:rsidR="000D6D54" w:rsidRDefault="000D6D54" w:rsidP="00F25987"/>
              </w:tc>
            </w:tr>
            <w:tr w:rsidR="000D6D54" w14:paraId="653D8A39" w14:textId="77777777" w:rsidTr="000D6D54">
              <w:trPr>
                <w:trHeight w:val="1812"/>
              </w:trPr>
              <w:tc>
                <w:tcPr>
                  <w:tcW w:w="1960" w:type="dxa"/>
                </w:tcPr>
                <w:p w14:paraId="5544A9EA" w14:textId="77777777" w:rsidR="000D6D54" w:rsidRDefault="000D6D54" w:rsidP="000D6D54">
                  <w:r>
                    <w:t xml:space="preserve">Поставка товара в </w:t>
                  </w:r>
                  <w:proofErr w:type="gramStart"/>
                  <w:r>
                    <w:t>течение  10</w:t>
                  </w:r>
                  <w:proofErr w:type="gramEnd"/>
                  <w:r>
                    <w:t>-</w:t>
                  </w:r>
                  <w:proofErr w:type="gramStart"/>
                  <w:r>
                    <w:t xml:space="preserve">ти </w:t>
                  </w:r>
                  <w:r w:rsidRPr="00EB6E9E">
                    <w:t xml:space="preserve"> раб</w:t>
                  </w:r>
                  <w:proofErr w:type="gramEnd"/>
                  <w:r w:rsidRPr="00EB6E9E">
                    <w:t xml:space="preserve">.  дней с момента заключения договора, в рабочие дни с 8.00 до 12.00 и с 13.00 до 15.00.   </w:t>
                  </w:r>
                </w:p>
                <w:p w14:paraId="2949D41E" w14:textId="77777777" w:rsidR="000D6D54" w:rsidRDefault="000D6D54" w:rsidP="000D6D54"/>
                <w:p w14:paraId="5203576B" w14:textId="77777777" w:rsidR="000D6D54" w:rsidRDefault="000D6D54" w:rsidP="00F25987"/>
              </w:tc>
            </w:tr>
            <w:tr w:rsidR="000D6D54" w14:paraId="01A4B284" w14:textId="77777777" w:rsidTr="000D6D54">
              <w:trPr>
                <w:trHeight w:val="1737"/>
              </w:trPr>
              <w:tc>
                <w:tcPr>
                  <w:tcW w:w="1960" w:type="dxa"/>
                </w:tcPr>
                <w:p w14:paraId="43A95883" w14:textId="77777777" w:rsidR="000D6D54" w:rsidRDefault="000D6D54" w:rsidP="00F25987">
                  <w:r>
                    <w:t xml:space="preserve">Поставка товара в </w:t>
                  </w:r>
                  <w:proofErr w:type="gramStart"/>
                  <w:r>
                    <w:t>течение  10</w:t>
                  </w:r>
                  <w:proofErr w:type="gramEnd"/>
                  <w:r>
                    <w:t>-</w:t>
                  </w:r>
                  <w:proofErr w:type="gramStart"/>
                  <w:r>
                    <w:t xml:space="preserve">ти </w:t>
                  </w:r>
                  <w:r w:rsidRPr="00EB6E9E">
                    <w:t xml:space="preserve"> раб</w:t>
                  </w:r>
                  <w:proofErr w:type="gramEnd"/>
                  <w:r w:rsidRPr="00EB6E9E">
                    <w:t xml:space="preserve">.  дней с момента заключения договора, в рабочие дни с 8.00 до 12.00 и с 13.00 до 15.00.  </w:t>
                  </w:r>
                </w:p>
                <w:p w14:paraId="1653920D" w14:textId="77777777" w:rsidR="000D6D54" w:rsidRDefault="000D6D54" w:rsidP="00F25987"/>
                <w:p w14:paraId="04EC8B32" w14:textId="52B574ED" w:rsidR="000D6D54" w:rsidRDefault="000D6D54" w:rsidP="00F25987">
                  <w:r w:rsidRPr="00EB6E9E">
                    <w:t xml:space="preserve"> </w:t>
                  </w:r>
                </w:p>
              </w:tc>
            </w:tr>
          </w:tbl>
          <w:p w14:paraId="087BA9F3" w14:textId="02DCF0DC" w:rsidR="000D6D54" w:rsidRPr="00EB6E9E" w:rsidRDefault="000D6D54" w:rsidP="00F25987"/>
        </w:tc>
        <w:tc>
          <w:tcPr>
            <w:tcW w:w="3474" w:type="dxa"/>
            <w:vAlign w:val="center"/>
          </w:tcPr>
          <w:tbl>
            <w:tblPr>
              <w:tblStyle w:val="a4"/>
              <w:tblpPr w:leftFromText="180" w:rightFromText="180" w:horzAnchor="margin" w:tblpY="-2205"/>
              <w:tblOverlap w:val="never"/>
              <w:tblW w:w="0" w:type="auto"/>
              <w:tblLook w:val="04A0" w:firstRow="1" w:lastRow="0" w:firstColumn="1" w:lastColumn="0" w:noHBand="0" w:noVBand="1"/>
            </w:tblPr>
            <w:tblGrid>
              <w:gridCol w:w="3208"/>
            </w:tblGrid>
            <w:tr w:rsidR="000D6D54" w14:paraId="0135CE52" w14:textId="77777777" w:rsidTr="000D6D54">
              <w:trPr>
                <w:trHeight w:val="1737"/>
              </w:trPr>
              <w:tc>
                <w:tcPr>
                  <w:tcW w:w="3208" w:type="dxa"/>
                </w:tcPr>
                <w:p w14:paraId="5E33F170" w14:textId="77777777" w:rsidR="000D6D54" w:rsidRDefault="000D6D54" w:rsidP="0033565B">
                  <w:pPr>
                    <w:jc w:val="center"/>
                  </w:pPr>
                  <w:r w:rsidRPr="009B550F">
                    <w:t>Товар должен быть упакован в тару, обеспечивающую его сохранность при перевозке и хранении.</w:t>
                  </w:r>
                </w:p>
                <w:p w14:paraId="4D23667A" w14:textId="77777777" w:rsidR="000D6D54" w:rsidRDefault="000D6D54" w:rsidP="0033565B">
                  <w:pPr>
                    <w:jc w:val="center"/>
                  </w:pPr>
                </w:p>
                <w:p w14:paraId="7DA571AC" w14:textId="77777777" w:rsidR="000D6D54" w:rsidRDefault="000D6D54" w:rsidP="0033565B">
                  <w:pPr>
                    <w:jc w:val="center"/>
                  </w:pPr>
                </w:p>
                <w:p w14:paraId="527E297F" w14:textId="77777777" w:rsidR="000D6D54" w:rsidRDefault="000D6D54" w:rsidP="0033565B">
                  <w:pPr>
                    <w:jc w:val="center"/>
                  </w:pPr>
                </w:p>
                <w:p w14:paraId="32468D92" w14:textId="77777777" w:rsidR="000D6D54" w:rsidRDefault="000D6D54" w:rsidP="0033565B">
                  <w:pPr>
                    <w:jc w:val="center"/>
                  </w:pPr>
                </w:p>
                <w:p w14:paraId="35F7DF14" w14:textId="0B14F478" w:rsidR="000D6D54" w:rsidRDefault="000D6D54" w:rsidP="0033565B">
                  <w:pPr>
                    <w:jc w:val="center"/>
                  </w:pPr>
                </w:p>
              </w:tc>
            </w:tr>
            <w:tr w:rsidR="000D6D54" w14:paraId="09273132" w14:textId="77777777" w:rsidTr="000D6D54">
              <w:trPr>
                <w:trHeight w:val="1812"/>
              </w:trPr>
              <w:tc>
                <w:tcPr>
                  <w:tcW w:w="3208" w:type="dxa"/>
                </w:tcPr>
                <w:p w14:paraId="5E760C79" w14:textId="77777777" w:rsidR="000D6D54" w:rsidRDefault="000D6D54" w:rsidP="0033565B">
                  <w:pPr>
                    <w:jc w:val="center"/>
                  </w:pPr>
                  <w:r w:rsidRPr="009B550F">
                    <w:t>Товар должен быть упакован в тару, обеспечивающую его сохранность при перевозке и хранении.</w:t>
                  </w:r>
                </w:p>
                <w:p w14:paraId="55F1CAFE" w14:textId="77777777" w:rsidR="000D6D54" w:rsidRDefault="000D6D54" w:rsidP="0033565B">
                  <w:pPr>
                    <w:jc w:val="center"/>
                  </w:pPr>
                </w:p>
                <w:p w14:paraId="1DAEA3F4" w14:textId="77777777" w:rsidR="000D6D54" w:rsidRDefault="000D6D54" w:rsidP="0033565B">
                  <w:pPr>
                    <w:jc w:val="center"/>
                  </w:pPr>
                </w:p>
                <w:p w14:paraId="4176217B" w14:textId="77777777" w:rsidR="000D6D54" w:rsidRDefault="000D6D54" w:rsidP="0033565B">
                  <w:pPr>
                    <w:jc w:val="center"/>
                  </w:pPr>
                </w:p>
                <w:p w14:paraId="524E59C0" w14:textId="77777777" w:rsidR="000D6D54" w:rsidRDefault="000D6D54" w:rsidP="0033565B">
                  <w:pPr>
                    <w:jc w:val="center"/>
                  </w:pPr>
                </w:p>
                <w:p w14:paraId="0838E148" w14:textId="3DF35578" w:rsidR="000D6D54" w:rsidRDefault="000D6D54" w:rsidP="0033565B">
                  <w:pPr>
                    <w:jc w:val="center"/>
                  </w:pPr>
                </w:p>
              </w:tc>
            </w:tr>
            <w:tr w:rsidR="000D6D54" w14:paraId="1FDA4DFF" w14:textId="77777777" w:rsidTr="000D6D54">
              <w:trPr>
                <w:trHeight w:val="1737"/>
              </w:trPr>
              <w:tc>
                <w:tcPr>
                  <w:tcW w:w="3208" w:type="dxa"/>
                </w:tcPr>
                <w:p w14:paraId="77363FEB" w14:textId="77777777" w:rsidR="000D6D54" w:rsidRDefault="000D6D54" w:rsidP="0033565B">
                  <w:pPr>
                    <w:jc w:val="center"/>
                  </w:pPr>
                  <w:r w:rsidRPr="009B550F">
                    <w:t>Товар должен быть упакован в тару, обеспечивающую его сохранность при перевозке и хранении.</w:t>
                  </w:r>
                </w:p>
                <w:p w14:paraId="46C3BB00" w14:textId="77777777" w:rsidR="000D6D54" w:rsidRDefault="000D6D54" w:rsidP="0033565B">
                  <w:pPr>
                    <w:jc w:val="center"/>
                  </w:pPr>
                </w:p>
                <w:p w14:paraId="6C51F735" w14:textId="77777777" w:rsidR="000D6D54" w:rsidRDefault="000D6D54" w:rsidP="0033565B">
                  <w:pPr>
                    <w:jc w:val="center"/>
                  </w:pPr>
                </w:p>
                <w:p w14:paraId="6355F75B" w14:textId="77777777" w:rsidR="000D6D54" w:rsidRDefault="000D6D54" w:rsidP="0033565B">
                  <w:pPr>
                    <w:jc w:val="center"/>
                  </w:pPr>
                </w:p>
                <w:p w14:paraId="24EA37DF" w14:textId="77777777" w:rsidR="000D6D54" w:rsidRDefault="000D6D54" w:rsidP="0033565B">
                  <w:pPr>
                    <w:jc w:val="center"/>
                  </w:pPr>
                </w:p>
                <w:p w14:paraId="3F970652" w14:textId="3B22A713" w:rsidR="000D6D54" w:rsidRDefault="000D6D54" w:rsidP="0033565B">
                  <w:pPr>
                    <w:jc w:val="center"/>
                  </w:pPr>
                </w:p>
              </w:tc>
            </w:tr>
          </w:tbl>
          <w:p w14:paraId="0B338D2C" w14:textId="5B774EC0" w:rsidR="0033565B" w:rsidRPr="004856F6" w:rsidRDefault="0033565B" w:rsidP="0033565B">
            <w:pPr>
              <w:jc w:val="center"/>
              <w:rPr>
                <w:sz w:val="24"/>
                <w:szCs w:val="24"/>
              </w:rPr>
            </w:pPr>
          </w:p>
        </w:tc>
        <w:tc>
          <w:tcPr>
            <w:tcW w:w="5487" w:type="dxa"/>
            <w:vAlign w:val="center"/>
          </w:tcPr>
          <w:tbl>
            <w:tblPr>
              <w:tblStyle w:val="a4"/>
              <w:tblpPr w:leftFromText="180" w:rightFromText="180" w:horzAnchor="margin" w:tblpY="-435"/>
              <w:tblOverlap w:val="never"/>
              <w:tblW w:w="0" w:type="auto"/>
              <w:tblLook w:val="04A0" w:firstRow="1" w:lastRow="0" w:firstColumn="1" w:lastColumn="0" w:noHBand="0" w:noVBand="1"/>
            </w:tblPr>
            <w:tblGrid>
              <w:gridCol w:w="5195"/>
            </w:tblGrid>
            <w:tr w:rsidR="000D6D54" w14:paraId="1CFCCADF" w14:textId="77777777" w:rsidTr="000D6D54">
              <w:trPr>
                <w:trHeight w:val="1737"/>
              </w:trPr>
              <w:tc>
                <w:tcPr>
                  <w:tcW w:w="5195" w:type="dxa"/>
                </w:tcPr>
                <w:p w14:paraId="30D41323" w14:textId="77777777" w:rsidR="000D6D54" w:rsidRPr="009B550F" w:rsidRDefault="000D6D54" w:rsidP="000D6D54">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52EEF8EC" w14:textId="77777777" w:rsidR="000D6D54" w:rsidRPr="007904EE" w:rsidRDefault="000D6D54" w:rsidP="000D6D54">
                  <w:r w:rsidRPr="007904EE">
                    <w:t>Владимирская обл., г. Вязники, ул. Южная д. 41</w:t>
                  </w:r>
                </w:p>
                <w:p w14:paraId="34D057B4" w14:textId="77777777" w:rsidR="000D6D54" w:rsidRPr="009B550F" w:rsidRDefault="000D6D54" w:rsidP="000D6D54">
                  <w:r w:rsidRPr="009B550F">
                    <w:t xml:space="preserve">Доставка до склада Заказчика транспортом Поставщика, разгрузка на склад Заказчика силами и средствами Поставщика. </w:t>
                  </w:r>
                </w:p>
                <w:p w14:paraId="7D78C3CF" w14:textId="77777777" w:rsidR="000D6D54" w:rsidRDefault="000D6D54" w:rsidP="0033565B"/>
              </w:tc>
            </w:tr>
            <w:tr w:rsidR="000D6D54" w14:paraId="6E94BA33" w14:textId="77777777" w:rsidTr="000D6D54">
              <w:trPr>
                <w:trHeight w:val="1812"/>
              </w:trPr>
              <w:tc>
                <w:tcPr>
                  <w:tcW w:w="5195" w:type="dxa"/>
                </w:tcPr>
                <w:p w14:paraId="37C16E01" w14:textId="77777777" w:rsidR="000D6D54" w:rsidRPr="009B550F" w:rsidRDefault="000D6D54" w:rsidP="000D6D54">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12A5FF7F" w14:textId="77777777" w:rsidR="000D6D54" w:rsidRPr="007904EE" w:rsidRDefault="000D6D54" w:rsidP="000D6D54">
                  <w:r w:rsidRPr="007904EE">
                    <w:t>Владимирская обл., г. Вязники, ул. Южная д. 41</w:t>
                  </w:r>
                </w:p>
                <w:p w14:paraId="05476A88" w14:textId="77777777" w:rsidR="000D6D54" w:rsidRPr="009B550F" w:rsidRDefault="000D6D54" w:rsidP="000D6D54">
                  <w:r w:rsidRPr="009B550F">
                    <w:t xml:space="preserve">Доставка до склада Заказчика транспортом Поставщика, разгрузка на склад Заказчика силами и средствами Поставщика. </w:t>
                  </w:r>
                </w:p>
                <w:p w14:paraId="28FF8B6E" w14:textId="77777777" w:rsidR="000D6D54" w:rsidRDefault="000D6D54" w:rsidP="0033565B"/>
              </w:tc>
            </w:tr>
            <w:tr w:rsidR="000D6D54" w14:paraId="641923B8" w14:textId="77777777" w:rsidTr="000D6D54">
              <w:trPr>
                <w:trHeight w:val="1737"/>
              </w:trPr>
              <w:tc>
                <w:tcPr>
                  <w:tcW w:w="5195" w:type="dxa"/>
                </w:tcPr>
                <w:p w14:paraId="1FCE8A25" w14:textId="77777777" w:rsidR="000D6D54" w:rsidRPr="009B550F" w:rsidRDefault="000D6D54" w:rsidP="000D6D54">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519683C2" w14:textId="77777777" w:rsidR="000D6D54" w:rsidRPr="007904EE" w:rsidRDefault="000D6D54" w:rsidP="000D6D54">
                  <w:r w:rsidRPr="007904EE">
                    <w:t>Владимирская обл., г. Вязники, ул. Южная д. 41</w:t>
                  </w:r>
                </w:p>
                <w:p w14:paraId="16498CE9" w14:textId="77777777" w:rsidR="000D6D54" w:rsidRPr="009B550F" w:rsidRDefault="000D6D54" w:rsidP="000D6D54">
                  <w:r w:rsidRPr="009B550F">
                    <w:t xml:space="preserve">Доставка до склада Заказчика транспортом Поставщика, разгрузка на склад Заказчика силами и средствами Поставщика. </w:t>
                  </w:r>
                </w:p>
                <w:p w14:paraId="5AB81C0E" w14:textId="77777777" w:rsidR="000D6D54" w:rsidRDefault="000D6D54" w:rsidP="0033565B"/>
              </w:tc>
            </w:tr>
          </w:tbl>
          <w:p w14:paraId="68F2A58D" w14:textId="77777777" w:rsidR="0033565B" w:rsidRPr="004856F6" w:rsidRDefault="0033565B" w:rsidP="000D6D54">
            <w:pPr>
              <w:rPr>
                <w:sz w:val="24"/>
                <w:szCs w:val="24"/>
              </w:rPr>
            </w:pPr>
          </w:p>
        </w:tc>
      </w:tr>
      <w:tr w:rsidR="006A0C09" w:rsidRPr="006540A9" w14:paraId="35865A8D" w14:textId="77777777" w:rsidTr="000D6D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31BCA" w14:textId="77777777" w:rsidR="00EA2985" w:rsidRDefault="00EA2985">
      <w:r>
        <w:separator/>
      </w:r>
    </w:p>
  </w:endnote>
  <w:endnote w:type="continuationSeparator" w:id="0">
    <w:p w14:paraId="0DD2032E" w14:textId="77777777" w:rsidR="00EA2985" w:rsidRDefault="00EA2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257" w14:textId="77777777" w:rsidR="00266AEC" w:rsidRDefault="00266AE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5696" w14:textId="77777777" w:rsidR="00266AEC" w:rsidRDefault="00266AEC">
    <w:pPr>
      <w:framePr w:wrap="auto" w:vAnchor="text" w:hAnchor="margin" w:xAlign="center" w:y="1"/>
    </w:pPr>
  </w:p>
  <w:p w14:paraId="782DAC67" w14:textId="77777777" w:rsidR="00266AEC" w:rsidRDefault="00266A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148" w14:textId="77777777" w:rsidR="00266AEC" w:rsidRDefault="00266AE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5189F" w14:textId="77777777" w:rsidR="00EA2985" w:rsidRDefault="00EA2985">
      <w:r>
        <w:separator/>
      </w:r>
    </w:p>
  </w:footnote>
  <w:footnote w:type="continuationSeparator" w:id="0">
    <w:p w14:paraId="56BC9CC4" w14:textId="77777777" w:rsidR="00EA2985" w:rsidRDefault="00EA2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E8A2" w14:textId="77777777" w:rsidR="00266AEC" w:rsidRDefault="00266A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978" w14:textId="77777777" w:rsidR="00266AEC" w:rsidRDefault="00266AE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4B7" w14:textId="77777777" w:rsidR="00266AEC" w:rsidRDefault="00266AE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985"/>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4C3A"/>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TotalTime>
  <Pages>12</Pages>
  <Words>4189</Words>
  <Characters>23883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28016</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2026-05-08T08:29:00Z</dcterms:created>
  <dcterms:modified xsi:type="dcterms:W3CDTF">2026-05-08T08:29:00Z</dcterms:modified>
</cp:coreProperties>
</file>