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606A9CE9"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570572">
        <w:rPr>
          <w:b/>
          <w:i/>
          <w:sz w:val="24"/>
          <w:szCs w:val="24"/>
        </w:rPr>
        <w:t xml:space="preserve">бесщеточной аккумуляторной угловой </w:t>
      </w:r>
      <w:r w:rsidR="003B3242">
        <w:rPr>
          <w:b/>
          <w:i/>
          <w:sz w:val="24"/>
          <w:szCs w:val="24"/>
        </w:rPr>
        <w:t>шлифмашины</w:t>
      </w:r>
      <w:r w:rsidR="00570572">
        <w:rPr>
          <w:b/>
          <w:i/>
          <w:sz w:val="24"/>
          <w:szCs w:val="24"/>
        </w:rPr>
        <w:t xml:space="preserve"> «Интерскол» </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65901BC9"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1610F7">
        <w:rPr>
          <w:b/>
          <w:i/>
          <w:color w:val="FF0000"/>
          <w:sz w:val="24"/>
          <w:szCs w:val="24"/>
        </w:rPr>
        <w:t>1</w:t>
      </w:r>
      <w:r w:rsidR="003B3242">
        <w:rPr>
          <w:b/>
          <w:i/>
          <w:color w:val="FF0000"/>
          <w:sz w:val="24"/>
          <w:szCs w:val="24"/>
        </w:rPr>
        <w:t>7 158</w:t>
      </w:r>
      <w:r w:rsidR="00525FCF">
        <w:rPr>
          <w:b/>
          <w:i/>
          <w:color w:val="FF0000"/>
          <w:sz w:val="24"/>
          <w:szCs w:val="24"/>
        </w:rPr>
        <w:t>, 0</w:t>
      </w:r>
      <w:r w:rsidR="0053075D" w:rsidRPr="00525FCF">
        <w:rPr>
          <w:b/>
          <w:i/>
          <w:color w:val="FF0000"/>
          <w:sz w:val="24"/>
          <w:szCs w:val="24"/>
        </w:rPr>
        <w:t>0</w:t>
      </w:r>
      <w:r w:rsidR="00653BAF" w:rsidRPr="00525FCF">
        <w:rPr>
          <w:b/>
          <w:color w:val="FF0000"/>
          <w:sz w:val="24"/>
          <w:szCs w:val="24"/>
        </w:rPr>
        <w:t xml:space="preserve"> (</w:t>
      </w:r>
      <w:r w:rsidR="003B3242">
        <w:rPr>
          <w:b/>
          <w:i/>
          <w:iCs/>
          <w:color w:val="FF0000"/>
          <w:sz w:val="24"/>
          <w:szCs w:val="24"/>
        </w:rPr>
        <w:t>семнадцать тысяч сто пятьдесят восемь</w:t>
      </w:r>
      <w:r w:rsidR="00BB3038" w:rsidRPr="00525FCF">
        <w:rPr>
          <w:b/>
          <w:i/>
          <w:color w:val="FF0000"/>
          <w:sz w:val="24"/>
          <w:szCs w:val="24"/>
        </w:rPr>
        <w:t xml:space="preserve">) </w:t>
      </w:r>
      <w:r w:rsidR="00E93F6F" w:rsidRPr="00525FCF">
        <w:rPr>
          <w:b/>
          <w:i/>
          <w:color w:val="FF0000"/>
          <w:sz w:val="24"/>
          <w:szCs w:val="24"/>
        </w:rPr>
        <w:t xml:space="preserve"> </w:t>
      </w:r>
      <w:r w:rsidRPr="00525FCF">
        <w:rPr>
          <w:b/>
          <w:i/>
          <w:color w:val="FF0000"/>
          <w:sz w:val="24"/>
          <w:szCs w:val="24"/>
        </w:rPr>
        <w:t>руб</w:t>
      </w:r>
      <w:r w:rsidR="00DD0BA0" w:rsidRPr="00525FCF">
        <w:rPr>
          <w:b/>
          <w:i/>
          <w:color w:val="FF0000"/>
          <w:sz w:val="24"/>
          <w:szCs w:val="24"/>
        </w:rPr>
        <w:t>.</w:t>
      </w:r>
      <w:r w:rsidR="003B3242">
        <w:rPr>
          <w:b/>
          <w:i/>
          <w:color w:val="FF0000"/>
          <w:sz w:val="24"/>
          <w:szCs w:val="24"/>
        </w:rPr>
        <w:t xml:space="preserve"> </w:t>
      </w:r>
      <w:r w:rsidR="00525FCF">
        <w:rPr>
          <w:b/>
          <w:i/>
          <w:color w:val="FF0000"/>
          <w:sz w:val="24"/>
          <w:szCs w:val="24"/>
        </w:rPr>
        <w:t>0</w:t>
      </w:r>
      <w:r w:rsidR="00E16FC5" w:rsidRPr="00525FCF">
        <w:rPr>
          <w:b/>
          <w:i/>
          <w:color w:val="FF0000"/>
          <w:sz w:val="24"/>
          <w:szCs w:val="24"/>
        </w:rPr>
        <w:t>0</w:t>
      </w:r>
      <w:r w:rsidR="000F7C3A" w:rsidRPr="00525FCF">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7B85B25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1610F7">
        <w:rPr>
          <w:sz w:val="24"/>
          <w:szCs w:val="24"/>
        </w:rPr>
        <w:t xml:space="preserve">: </w:t>
      </w:r>
      <w:r w:rsidR="00377FAB">
        <w:rPr>
          <w:b/>
          <w:i/>
          <w:color w:val="FF0000"/>
          <w:sz w:val="24"/>
          <w:szCs w:val="24"/>
        </w:rPr>
        <w:t>май</w:t>
      </w:r>
      <w:r w:rsidR="00415F4F">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560C3526"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1610F7">
        <w:rPr>
          <w:b/>
          <w:i/>
          <w:sz w:val="24"/>
          <w:szCs w:val="24"/>
        </w:rPr>
        <w:t>,</w:t>
      </w:r>
      <w:r w:rsidRPr="004856F6">
        <w:rPr>
          <w:b/>
          <w:i/>
          <w:sz w:val="24"/>
          <w:szCs w:val="24"/>
        </w:rPr>
        <w:t xml:space="preserve"> подписанного электронно-цифровыми подписями  лиц</w:t>
      </w:r>
      <w:r w:rsidR="00E611BB">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001610F7">
        <w:rPr>
          <w:b/>
          <w:i/>
          <w:sz w:val="24"/>
          <w:szCs w:val="24"/>
        </w:rPr>
        <w:t>»</w:t>
      </w:r>
      <w:r w:rsidRPr="004856F6">
        <w:rPr>
          <w:b/>
          <w:i/>
          <w:sz w:val="24"/>
          <w:szCs w:val="24"/>
        </w:rPr>
        <w:t xml:space="preserve"> или в простой письменной форме.</w:t>
      </w:r>
    </w:p>
    <w:p w14:paraId="649A419B" w14:textId="4229DB57"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EE3680">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1DCF0B1F"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377FAB">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2576C903"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377FAB">
        <w:rPr>
          <w:b/>
          <w:i/>
          <w:color w:val="FF0000"/>
          <w:sz w:val="24"/>
          <w:szCs w:val="24"/>
        </w:rPr>
        <w:t>0</w:t>
      </w:r>
      <w:r w:rsidR="001610F7">
        <w:rPr>
          <w:b/>
          <w:i/>
          <w:color w:val="FF0000"/>
          <w:sz w:val="24"/>
          <w:szCs w:val="24"/>
        </w:rPr>
        <w:t>6</w:t>
      </w:r>
      <w:r w:rsidR="00415F4F">
        <w:rPr>
          <w:b/>
          <w:i/>
          <w:color w:val="FF0000"/>
          <w:sz w:val="24"/>
          <w:szCs w:val="24"/>
        </w:rPr>
        <w:t>.0</w:t>
      </w:r>
      <w:r w:rsidR="00377FAB">
        <w:rPr>
          <w:b/>
          <w:i/>
          <w:color w:val="FF0000"/>
          <w:sz w:val="24"/>
          <w:szCs w:val="24"/>
        </w:rPr>
        <w:t>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377FAB">
        <w:rPr>
          <w:b/>
          <w:i/>
          <w:color w:val="FF0000"/>
          <w:sz w:val="24"/>
          <w:szCs w:val="24"/>
        </w:rPr>
        <w:t>0</w:t>
      </w:r>
      <w:r w:rsidR="001610F7">
        <w:rPr>
          <w:b/>
          <w:i/>
          <w:color w:val="FF0000"/>
          <w:sz w:val="24"/>
          <w:szCs w:val="24"/>
        </w:rPr>
        <w:t>8</w:t>
      </w:r>
      <w:r w:rsidR="00377FAB">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3B3242">
        <w:rPr>
          <w:b/>
          <w:i/>
          <w:color w:val="FF0000"/>
          <w:sz w:val="24"/>
          <w:szCs w:val="24"/>
        </w:rPr>
        <w:t>3</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325AF207" w14:textId="77777777" w:rsidR="003B3242" w:rsidRPr="00FD35F2" w:rsidRDefault="00DC3F7B" w:rsidP="003B3242">
      <w:pPr>
        <w:ind w:firstLine="567"/>
        <w:jc w:val="both"/>
        <w:rPr>
          <w:b/>
          <w:sz w:val="24"/>
          <w:szCs w:val="24"/>
        </w:rPr>
      </w:pPr>
      <w:r>
        <w:rPr>
          <w:b/>
          <w:sz w:val="24"/>
          <w:szCs w:val="24"/>
        </w:rPr>
        <w:t xml:space="preserve">Особенности проведения закупки: </w:t>
      </w:r>
      <w:r w:rsidR="003B3242" w:rsidRPr="00406E86">
        <w:rPr>
          <w:b/>
          <w:sz w:val="24"/>
          <w:szCs w:val="24"/>
        </w:rPr>
        <w:t>Только для субъектов малого и среднего предпринимательства</w:t>
      </w:r>
      <w:r w:rsidR="003B3242">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494C5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377FAB">
        <w:rPr>
          <w:b/>
          <w:color w:val="000000"/>
          <w:sz w:val="24"/>
          <w:szCs w:val="24"/>
        </w:rPr>
        <w:t xml:space="preserve">, </w:t>
      </w:r>
      <w:r w:rsidR="00222A84" w:rsidRPr="004856F6">
        <w:rPr>
          <w:b/>
          <w:color w:val="000000"/>
          <w:sz w:val="24"/>
          <w:szCs w:val="24"/>
        </w:rPr>
        <w:t>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1489BABD"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377FAB">
        <w:rPr>
          <w:b w:val="0"/>
          <w:sz w:val="24"/>
          <w:szCs w:val="24"/>
        </w:rPr>
        <w:t>й</w:t>
      </w:r>
      <w:r w:rsidR="00CA68A4" w:rsidRPr="004856F6">
        <w:rPr>
          <w:b w:val="0"/>
          <w:sz w:val="24"/>
          <w:szCs w:val="24"/>
        </w:rPr>
        <w:t xml:space="preserve"> на основании и в соответствии с Уставом, </w:t>
      </w:r>
      <w:r w:rsidR="00377FAB" w:rsidRPr="004856F6">
        <w:rPr>
          <w:b w:val="0"/>
          <w:sz w:val="24"/>
          <w:szCs w:val="24"/>
        </w:rPr>
        <w:t>далее именуем</w:t>
      </w:r>
      <w:r w:rsidR="00377FAB">
        <w:rPr>
          <w:b w:val="0"/>
          <w:sz w:val="24"/>
          <w:szCs w:val="24"/>
        </w:rPr>
        <w:t>ое</w:t>
      </w:r>
      <w:r w:rsidR="00377FAB" w:rsidRPr="004856F6">
        <w:rPr>
          <w:b w:val="0"/>
          <w:sz w:val="24"/>
          <w:szCs w:val="24"/>
        </w:rPr>
        <w:t xml:space="preserve"> «Заказчик»</w:t>
      </w:r>
      <w:r w:rsidR="00377FAB">
        <w:rPr>
          <w:b w:val="0"/>
          <w:sz w:val="24"/>
          <w:szCs w:val="24"/>
        </w:rPr>
        <w:t xml:space="preserve">, </w:t>
      </w:r>
      <w:r w:rsidR="00CA68A4" w:rsidRPr="004856F6">
        <w:rPr>
          <w:b w:val="0"/>
          <w:sz w:val="24"/>
          <w:szCs w:val="24"/>
        </w:rPr>
        <w:t xml:space="preserve">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5B525E67"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570572">
        <w:rPr>
          <w:b/>
          <w:i/>
          <w:sz w:val="24"/>
          <w:szCs w:val="24"/>
        </w:rPr>
        <w:t>бесщеточн</w:t>
      </w:r>
      <w:r w:rsidR="00570572">
        <w:rPr>
          <w:b/>
          <w:i/>
          <w:sz w:val="24"/>
          <w:szCs w:val="24"/>
        </w:rPr>
        <w:t>ую</w:t>
      </w:r>
      <w:r w:rsidR="00570572">
        <w:rPr>
          <w:b/>
          <w:i/>
          <w:sz w:val="24"/>
          <w:szCs w:val="24"/>
        </w:rPr>
        <w:t xml:space="preserve"> аккумуляторн</w:t>
      </w:r>
      <w:r w:rsidR="00570572">
        <w:rPr>
          <w:b/>
          <w:i/>
          <w:sz w:val="24"/>
          <w:szCs w:val="24"/>
        </w:rPr>
        <w:t>ую</w:t>
      </w:r>
      <w:r w:rsidR="00570572">
        <w:rPr>
          <w:b/>
          <w:i/>
          <w:sz w:val="24"/>
          <w:szCs w:val="24"/>
        </w:rPr>
        <w:t xml:space="preserve"> углов</w:t>
      </w:r>
      <w:r w:rsidR="00570572">
        <w:rPr>
          <w:b/>
          <w:i/>
          <w:sz w:val="24"/>
          <w:szCs w:val="24"/>
        </w:rPr>
        <w:t>ую</w:t>
      </w:r>
      <w:r w:rsidR="00570572">
        <w:rPr>
          <w:b/>
          <w:i/>
          <w:sz w:val="24"/>
          <w:szCs w:val="24"/>
        </w:rPr>
        <w:t xml:space="preserve"> шлифмашин</w:t>
      </w:r>
      <w:r w:rsidR="00570572">
        <w:rPr>
          <w:b/>
          <w:i/>
          <w:sz w:val="24"/>
          <w:szCs w:val="24"/>
        </w:rPr>
        <w:t>у</w:t>
      </w:r>
      <w:r w:rsidR="00570572">
        <w:rPr>
          <w:b/>
          <w:i/>
          <w:sz w:val="24"/>
          <w:szCs w:val="24"/>
        </w:rPr>
        <w:t xml:space="preserve"> «Интерскол»</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lastRenderedPageBreak/>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w:t>
      </w:r>
      <w:r w:rsidRPr="004856F6">
        <w:rPr>
          <w:color w:val="000000"/>
          <w:sz w:val="24"/>
          <w:szCs w:val="24"/>
        </w:rPr>
        <w:lastRenderedPageBreak/>
        <w:t>(потребительские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63FB6C54" w:rsidR="00CA68A4" w:rsidRPr="004856F6" w:rsidRDefault="00377FAB"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72FD2A18" w:rsidR="00CA68A4" w:rsidRPr="004856F6" w:rsidRDefault="00CA68A4" w:rsidP="00CA68A4">
      <w:pPr>
        <w:shd w:val="clear" w:color="auto" w:fill="FFFFFF"/>
        <w:ind w:firstLine="539"/>
        <w:jc w:val="both"/>
        <w:rPr>
          <w:sz w:val="24"/>
          <w:szCs w:val="24"/>
        </w:rPr>
      </w:pPr>
      <w:r w:rsidRPr="004856F6">
        <w:rPr>
          <w:color w:val="000000"/>
          <w:sz w:val="24"/>
          <w:szCs w:val="24"/>
        </w:rPr>
        <w:t>1</w:t>
      </w:r>
      <w:r w:rsidR="00377FAB">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6BC09660" w:rsidR="00703B16" w:rsidRPr="00EA0E2A" w:rsidRDefault="00703B16" w:rsidP="00703B16">
      <w:pPr>
        <w:ind w:firstLine="567"/>
        <w:jc w:val="center"/>
        <w:rPr>
          <w:b/>
          <w:sz w:val="23"/>
          <w:szCs w:val="23"/>
        </w:rPr>
      </w:pPr>
      <w:r w:rsidRPr="00EA0E2A">
        <w:rPr>
          <w:b/>
          <w:sz w:val="23"/>
          <w:szCs w:val="23"/>
        </w:rPr>
        <w:t>1</w:t>
      </w:r>
      <w:r w:rsidR="00377FAB">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35A3254B" w:rsidR="00703B16" w:rsidRPr="00EA0E2A" w:rsidRDefault="00703B16" w:rsidP="00703B16">
      <w:pPr>
        <w:tabs>
          <w:tab w:val="left" w:pos="0"/>
        </w:tabs>
        <w:ind w:firstLine="567"/>
        <w:jc w:val="both"/>
        <w:rPr>
          <w:sz w:val="23"/>
          <w:szCs w:val="23"/>
        </w:rPr>
      </w:pPr>
      <w:r w:rsidRPr="00EA0E2A">
        <w:rPr>
          <w:sz w:val="23"/>
          <w:szCs w:val="23"/>
        </w:rPr>
        <w:t>1</w:t>
      </w:r>
      <w:r w:rsidR="00377FAB">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DCC4663"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0A79D0BC"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17FFA0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24611B8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2251357"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5962662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3BBBD693" w:rsidR="00CA68A4" w:rsidRPr="004856F6" w:rsidRDefault="00CA68A4" w:rsidP="00CA68A4">
      <w:pPr>
        <w:pStyle w:val="22"/>
        <w:tabs>
          <w:tab w:val="clear" w:pos="0"/>
          <w:tab w:val="left" w:pos="1134"/>
        </w:tabs>
        <w:ind w:firstLine="539"/>
        <w:jc w:val="both"/>
      </w:pPr>
      <w:r w:rsidRPr="004856F6">
        <w:t>1</w:t>
      </w:r>
      <w:r w:rsidR="00377FAB">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60C0A948"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377FAB">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00B6F11D" w:rsidR="00CA68A4" w:rsidRPr="004856F6" w:rsidRDefault="00377FAB"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6BD954C5" w:rsidR="00CA68A4" w:rsidRPr="004856F6" w:rsidRDefault="00377FAB" w:rsidP="00377FAB">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577A286"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Pr="00114A6D">
              <w:rPr>
                <w:sz w:val="24"/>
                <w:szCs w:val="24"/>
              </w:rPr>
              <w:t>.</w:t>
            </w:r>
            <w:r w:rsidRPr="00114A6D">
              <w:rPr>
                <w:sz w:val="24"/>
                <w:szCs w:val="24"/>
                <w:lang w:val="en-US"/>
              </w:rPr>
              <w:t>dom</w:t>
            </w:r>
            <w:r w:rsidRPr="00114A6D">
              <w:rPr>
                <w:sz w:val="24"/>
                <w:szCs w:val="24"/>
              </w:rPr>
              <w:t>-</w:t>
            </w:r>
            <w:r w:rsidRPr="00114A6D">
              <w:rPr>
                <w:sz w:val="24"/>
                <w:szCs w:val="24"/>
                <w:lang w:val="en-US"/>
              </w:rPr>
              <w:t>internat</w:t>
            </w:r>
            <w:r w:rsidRPr="00114A6D">
              <w:rPr>
                <w:sz w:val="24"/>
                <w:szCs w:val="24"/>
              </w:rPr>
              <w:t>@</w:t>
            </w:r>
            <w:r w:rsidRPr="00114A6D">
              <w:rPr>
                <w:sz w:val="24"/>
                <w:szCs w:val="24"/>
                <w:lang w:val="en-US"/>
              </w:rPr>
              <w:t>yandex</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558"/>
        <w:gridCol w:w="1420"/>
        <w:gridCol w:w="733"/>
        <w:gridCol w:w="684"/>
        <w:gridCol w:w="1133"/>
        <w:gridCol w:w="1133"/>
        <w:gridCol w:w="5102"/>
        <w:gridCol w:w="1385"/>
      </w:tblGrid>
      <w:tr w:rsidR="00257FFA" w:rsidRPr="00BE6DED" w14:paraId="51D32C80" w14:textId="77777777" w:rsidTr="00F279B3">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133"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33"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18"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61"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36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625"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41"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F279B3">
        <w:trPr>
          <w:trHeight w:val="529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8706B0" w:rsidRDefault="002944B1" w:rsidP="002944B1">
            <w:pPr>
              <w:jc w:val="center"/>
            </w:pPr>
            <w:r w:rsidRPr="008706B0">
              <w:t>1</w:t>
            </w:r>
          </w:p>
        </w:tc>
        <w:tc>
          <w:tcPr>
            <w:tcW w:w="1133" w:type="pct"/>
            <w:tcBorders>
              <w:top w:val="single" w:sz="4" w:space="0" w:color="auto"/>
              <w:left w:val="single" w:sz="4" w:space="0" w:color="auto"/>
              <w:bottom w:val="single" w:sz="4" w:space="0" w:color="auto"/>
              <w:right w:val="single" w:sz="4" w:space="0" w:color="auto"/>
            </w:tcBorders>
          </w:tcPr>
          <w:p w14:paraId="0DC9EFCD" w14:textId="19D9F990" w:rsidR="001610F7" w:rsidRPr="00EE3680" w:rsidRDefault="003B3242" w:rsidP="001610F7">
            <w:pPr>
              <w:pStyle w:val="1"/>
              <w:shd w:val="clear" w:color="auto" w:fill="FFFFFF"/>
              <w:spacing w:before="0"/>
              <w:textAlignment w:val="baseline"/>
              <w:rPr>
                <w:rFonts w:ascii="Times New Roman" w:hAnsi="Times New Roman"/>
                <w:b w:val="0"/>
                <w:color w:val="1A1A1A"/>
                <w:sz w:val="20"/>
                <w:szCs w:val="20"/>
              </w:rPr>
            </w:pPr>
            <w:r>
              <w:rPr>
                <w:rFonts w:ascii="Times New Roman" w:hAnsi="Times New Roman"/>
                <w:b w:val="0"/>
                <w:color w:val="1A1A1A"/>
                <w:sz w:val="20"/>
                <w:szCs w:val="20"/>
              </w:rPr>
              <w:t>Бесщеточная аккумуляторная угловая шлифмашина «Интерскол»</w:t>
            </w:r>
          </w:p>
          <w:p w14:paraId="28ED58E4" w14:textId="2F8EA12C" w:rsidR="002944B1" w:rsidRPr="00EE3680" w:rsidRDefault="002944B1" w:rsidP="003F5510">
            <w:pPr>
              <w:shd w:val="clear" w:color="auto" w:fill="FFFFFF"/>
              <w:spacing w:before="150" w:after="150"/>
              <w:outlineLvl w:val="0"/>
            </w:pPr>
          </w:p>
        </w:tc>
        <w:tc>
          <w:tcPr>
            <w:tcW w:w="452" w:type="pct"/>
            <w:tcBorders>
              <w:top w:val="single" w:sz="4" w:space="0" w:color="auto"/>
              <w:left w:val="single" w:sz="4" w:space="0" w:color="auto"/>
              <w:bottom w:val="single" w:sz="4" w:space="0" w:color="auto"/>
              <w:right w:val="single" w:sz="4" w:space="0" w:color="auto"/>
            </w:tcBorders>
          </w:tcPr>
          <w:p w14:paraId="3477EA89" w14:textId="0EE0B111" w:rsidR="002944B1" w:rsidRPr="00EE3680" w:rsidRDefault="003B3242" w:rsidP="002944B1">
            <w:pPr>
              <w:ind w:firstLine="1"/>
              <w:outlineLvl w:val="2"/>
            </w:pPr>
            <w:r>
              <w:t>28.93.13.132</w:t>
            </w:r>
          </w:p>
        </w:tc>
        <w:tc>
          <w:tcPr>
            <w:tcW w:w="233" w:type="pct"/>
            <w:tcBorders>
              <w:top w:val="single" w:sz="4" w:space="0" w:color="auto"/>
              <w:left w:val="single" w:sz="4" w:space="0" w:color="auto"/>
              <w:bottom w:val="single" w:sz="4" w:space="0" w:color="auto"/>
              <w:right w:val="single" w:sz="4" w:space="0" w:color="auto"/>
            </w:tcBorders>
          </w:tcPr>
          <w:p w14:paraId="776D5D16" w14:textId="781CC453" w:rsidR="002944B1" w:rsidRPr="00EE3680" w:rsidRDefault="00377FAB" w:rsidP="002944B1">
            <w:pPr>
              <w:jc w:val="center"/>
            </w:pPr>
            <w:r w:rsidRPr="00EE3680">
              <w:t>шт</w:t>
            </w:r>
          </w:p>
        </w:tc>
        <w:tc>
          <w:tcPr>
            <w:tcW w:w="218" w:type="pct"/>
            <w:tcBorders>
              <w:top w:val="single" w:sz="4" w:space="0" w:color="auto"/>
              <w:left w:val="single" w:sz="4" w:space="0" w:color="auto"/>
              <w:bottom w:val="single" w:sz="4" w:space="0" w:color="auto"/>
              <w:right w:val="single" w:sz="4" w:space="0" w:color="auto"/>
            </w:tcBorders>
          </w:tcPr>
          <w:p w14:paraId="39991499" w14:textId="54BFA1B7" w:rsidR="002944B1" w:rsidRPr="00EE3680" w:rsidRDefault="003B3242" w:rsidP="002944B1">
            <w:pPr>
              <w:jc w:val="center"/>
            </w:pPr>
            <w:r>
              <w:t>1</w:t>
            </w:r>
          </w:p>
        </w:tc>
        <w:tc>
          <w:tcPr>
            <w:tcW w:w="361" w:type="pct"/>
            <w:tcBorders>
              <w:top w:val="single" w:sz="4" w:space="0" w:color="auto"/>
              <w:left w:val="single" w:sz="4" w:space="0" w:color="auto"/>
              <w:bottom w:val="single" w:sz="4" w:space="0" w:color="auto"/>
              <w:right w:val="single" w:sz="4" w:space="0" w:color="auto"/>
            </w:tcBorders>
            <w:vAlign w:val="center"/>
          </w:tcPr>
          <w:p w14:paraId="40B7F1F2" w14:textId="77777777" w:rsidR="002944B1" w:rsidRPr="00EE3680" w:rsidRDefault="002944B1" w:rsidP="002944B1">
            <w:pPr>
              <w:jc w:val="center"/>
            </w:pPr>
          </w:p>
        </w:tc>
        <w:tc>
          <w:tcPr>
            <w:tcW w:w="36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EE3680" w:rsidRDefault="002944B1" w:rsidP="002944B1">
            <w:pPr>
              <w:jc w:val="center"/>
            </w:pPr>
          </w:p>
        </w:tc>
        <w:tc>
          <w:tcPr>
            <w:tcW w:w="1625" w:type="pct"/>
            <w:tcBorders>
              <w:top w:val="single" w:sz="4" w:space="0" w:color="auto"/>
              <w:left w:val="single" w:sz="4" w:space="0" w:color="auto"/>
              <w:bottom w:val="single" w:sz="4" w:space="0" w:color="auto"/>
              <w:right w:val="single" w:sz="4" w:space="0" w:color="auto"/>
            </w:tcBorders>
          </w:tcPr>
          <w:p w14:paraId="0653930E" w14:textId="77777777" w:rsidR="00F279B3" w:rsidRPr="00F279B3" w:rsidRDefault="00F279B3" w:rsidP="00F279B3">
            <w:pPr>
              <w:pStyle w:val="1"/>
              <w:shd w:val="clear" w:color="auto" w:fill="FFFFFF"/>
              <w:spacing w:before="0"/>
              <w:rPr>
                <w:rFonts w:ascii="Times New Roman" w:hAnsi="Times New Roman"/>
                <w:bCs w:val="0"/>
                <w:color w:val="auto"/>
                <w:sz w:val="20"/>
                <w:szCs w:val="20"/>
              </w:rPr>
            </w:pPr>
            <w:r w:rsidRPr="00F279B3">
              <w:rPr>
                <w:rFonts w:ascii="Times New Roman" w:hAnsi="Times New Roman"/>
                <w:bCs w:val="0"/>
                <w:color w:val="auto"/>
                <w:sz w:val="20"/>
                <w:szCs w:val="20"/>
              </w:rPr>
              <w:t>Бесщеточная аккумуляторная угловая шлифмашина Интерскол УШМ-125/36ВМЭ Li-ion АПИ (кейс, 2 аккум. 2,0Ач, ЗУ) 956.2.2.70</w:t>
            </w:r>
          </w:p>
          <w:p w14:paraId="4F3D277F" w14:textId="77777777" w:rsidR="00F279B3" w:rsidRPr="00F279B3" w:rsidRDefault="00F279B3" w:rsidP="00F279B3">
            <w:pPr>
              <w:pStyle w:val="3"/>
              <w:shd w:val="clear" w:color="auto" w:fill="FFFFFF"/>
              <w:spacing w:before="0" w:after="0"/>
              <w:rPr>
                <w:rFonts w:ascii="Times New Roman" w:hAnsi="Times New Roman"/>
                <w:b w:val="0"/>
                <w:sz w:val="20"/>
                <w:szCs w:val="20"/>
              </w:rPr>
            </w:pPr>
            <w:r w:rsidRPr="00F279B3">
              <w:rPr>
                <w:rFonts w:ascii="Times New Roman" w:hAnsi="Times New Roman"/>
                <w:b w:val="0"/>
                <w:sz w:val="20"/>
                <w:szCs w:val="20"/>
              </w:rPr>
              <w:t>Технические характеристики:</w:t>
            </w:r>
          </w:p>
          <w:p w14:paraId="782121CD" w14:textId="77777777" w:rsidR="00F279B3" w:rsidRPr="00F279B3" w:rsidRDefault="00F279B3" w:rsidP="00F279B3">
            <w:pPr>
              <w:shd w:val="clear" w:color="auto" w:fill="FFFFFF"/>
            </w:pPr>
            <w:r w:rsidRPr="00F279B3">
              <w:rPr>
                <w:rStyle w:val="typography5vy1f47"/>
              </w:rPr>
              <w:t xml:space="preserve">Количество аккумуляторов в комплекте - </w:t>
            </w:r>
            <w:hyperlink r:id="rId10" w:history="1">
              <w:r w:rsidRPr="00F279B3">
                <w:rPr>
                  <w:rStyle w:val="af"/>
                  <w:color w:val="auto"/>
                </w:rPr>
                <w:t>2</w:t>
              </w:r>
            </w:hyperlink>
            <w:r w:rsidRPr="00F279B3">
              <w:rPr>
                <w:rStyle w:val="typography5vy1f47"/>
              </w:rPr>
              <w:t xml:space="preserve"> шт</w:t>
            </w:r>
          </w:p>
          <w:p w14:paraId="2A1AC08B" w14:textId="77777777" w:rsidR="00F279B3" w:rsidRPr="00F279B3" w:rsidRDefault="00F279B3" w:rsidP="00F279B3">
            <w:pPr>
              <w:shd w:val="clear" w:color="auto" w:fill="FFFFFF"/>
            </w:pPr>
            <w:r w:rsidRPr="00F279B3">
              <w:rPr>
                <w:rStyle w:val="typography5vy1f47"/>
              </w:rPr>
              <w:t xml:space="preserve">Вид упаковки - </w:t>
            </w:r>
            <w:r w:rsidRPr="00F279B3">
              <w:t>кейс</w:t>
            </w:r>
          </w:p>
          <w:p w14:paraId="7FE2E4D9" w14:textId="47B040E2" w:rsidR="00F279B3" w:rsidRPr="00F279B3" w:rsidRDefault="00F279B3" w:rsidP="00F279B3">
            <w:pPr>
              <w:shd w:val="clear" w:color="auto" w:fill="FFFFFF"/>
            </w:pPr>
            <w:r w:rsidRPr="00F279B3">
              <w:rPr>
                <w:rStyle w:val="typography5vy1f47"/>
              </w:rPr>
              <w:t>Серия аккумулятора</w:t>
            </w:r>
            <w:r>
              <w:rPr>
                <w:rStyle w:val="typography5vy1f47"/>
              </w:rPr>
              <w:t xml:space="preserve"> </w:t>
            </w:r>
            <w:r w:rsidRPr="00F279B3">
              <w:t>АПИ 18/36 В</w:t>
            </w:r>
          </w:p>
          <w:p w14:paraId="44753884" w14:textId="14D2D4C2" w:rsidR="00F279B3" w:rsidRPr="00F279B3" w:rsidRDefault="00F279B3" w:rsidP="00F279B3">
            <w:pPr>
              <w:shd w:val="clear" w:color="auto" w:fill="FFFFFF"/>
            </w:pPr>
            <w:r w:rsidRPr="00F279B3">
              <w:rPr>
                <w:rStyle w:val="typography5vy1f47"/>
              </w:rPr>
              <w:t>Диаметр диска</w:t>
            </w:r>
            <w:r>
              <w:rPr>
                <w:rStyle w:val="typography5vy1f47"/>
              </w:rPr>
              <w:t xml:space="preserve"> </w:t>
            </w:r>
            <w:hyperlink r:id="rId11" w:history="1">
              <w:r w:rsidRPr="00F279B3">
                <w:rPr>
                  <w:rStyle w:val="af"/>
                  <w:color w:val="auto"/>
                </w:rPr>
                <w:t>125 мм</w:t>
              </w:r>
            </w:hyperlink>
          </w:p>
          <w:p w14:paraId="5FF3966D" w14:textId="598E5CF7" w:rsidR="00F279B3" w:rsidRPr="00F279B3" w:rsidRDefault="00F279B3" w:rsidP="00F279B3">
            <w:pPr>
              <w:shd w:val="clear" w:color="auto" w:fill="FFFFFF"/>
            </w:pPr>
            <w:r w:rsidRPr="00F279B3">
              <w:rPr>
                <w:rStyle w:val="typography5vy1f47"/>
              </w:rPr>
              <w:t>Посадочный диаметр</w:t>
            </w:r>
            <w:r>
              <w:rPr>
                <w:rStyle w:val="typography5vy1f47"/>
              </w:rPr>
              <w:t xml:space="preserve"> </w:t>
            </w:r>
            <w:r w:rsidRPr="00F279B3">
              <w:t>22 мм</w:t>
            </w:r>
          </w:p>
          <w:p w14:paraId="6184FE47" w14:textId="740A9D53" w:rsidR="00F279B3" w:rsidRPr="00F279B3" w:rsidRDefault="00F279B3" w:rsidP="00F279B3">
            <w:pPr>
              <w:shd w:val="clear" w:color="auto" w:fill="FFFFFF"/>
            </w:pPr>
            <w:r w:rsidRPr="00F279B3">
              <w:rPr>
                <w:rStyle w:val="typography5vy1f47"/>
              </w:rPr>
              <w:t>Резьба шпинделя</w:t>
            </w:r>
            <w:r>
              <w:rPr>
                <w:rStyle w:val="typography5vy1f47"/>
              </w:rPr>
              <w:t xml:space="preserve"> </w:t>
            </w:r>
            <w:r w:rsidRPr="00F279B3">
              <w:t>М14</w:t>
            </w:r>
          </w:p>
          <w:p w14:paraId="34ED2FD7" w14:textId="4FA3A4E4" w:rsidR="00F279B3" w:rsidRPr="00F279B3" w:rsidRDefault="00F279B3" w:rsidP="00F279B3">
            <w:pPr>
              <w:shd w:val="clear" w:color="auto" w:fill="FFFFFF"/>
            </w:pPr>
            <w:r w:rsidRPr="00F279B3">
              <w:rPr>
                <w:rStyle w:val="typography5vy1f47"/>
              </w:rPr>
              <w:t>Тип аккумулятора</w:t>
            </w:r>
            <w:r>
              <w:rPr>
                <w:rStyle w:val="typography5vy1f47"/>
              </w:rPr>
              <w:t xml:space="preserve"> </w:t>
            </w:r>
            <w:hyperlink r:id="rId12" w:history="1">
              <w:r w:rsidRPr="00F279B3">
                <w:rPr>
                  <w:rStyle w:val="af"/>
                  <w:color w:val="auto"/>
                </w:rPr>
                <w:t>Li-Ion</w:t>
              </w:r>
            </w:hyperlink>
          </w:p>
          <w:p w14:paraId="641D5F71" w14:textId="29E403FA" w:rsidR="00F279B3" w:rsidRPr="00F279B3" w:rsidRDefault="00F279B3" w:rsidP="00F279B3">
            <w:pPr>
              <w:shd w:val="clear" w:color="auto" w:fill="FFFFFF"/>
            </w:pPr>
            <w:r w:rsidRPr="00F279B3">
              <w:rPr>
                <w:rStyle w:val="typography5vy1f47"/>
              </w:rPr>
              <w:t>Напряжение аккумулятора</w:t>
            </w:r>
            <w:r>
              <w:rPr>
                <w:rStyle w:val="typography5vy1f47"/>
              </w:rPr>
              <w:t xml:space="preserve"> </w:t>
            </w:r>
            <w:hyperlink r:id="rId13" w:history="1">
              <w:r w:rsidRPr="00F279B3">
                <w:rPr>
                  <w:rStyle w:val="af"/>
                  <w:color w:val="auto"/>
                </w:rPr>
                <w:t>36 В</w:t>
              </w:r>
            </w:hyperlink>
          </w:p>
          <w:p w14:paraId="0CB51210" w14:textId="66ADE810" w:rsidR="00F279B3" w:rsidRPr="00F279B3" w:rsidRDefault="00F279B3" w:rsidP="00F279B3">
            <w:pPr>
              <w:shd w:val="clear" w:color="auto" w:fill="FFFFFF"/>
            </w:pPr>
            <w:r w:rsidRPr="00F279B3">
              <w:rPr>
                <w:rStyle w:val="typography5vy1f47"/>
              </w:rPr>
              <w:t>Емкость аккумулятора</w:t>
            </w:r>
            <w:r>
              <w:rPr>
                <w:rStyle w:val="typography5vy1f47"/>
              </w:rPr>
              <w:t xml:space="preserve"> </w:t>
            </w:r>
            <w:r w:rsidRPr="00F279B3">
              <w:t>2 А*ч</w:t>
            </w:r>
          </w:p>
          <w:p w14:paraId="1982A8E9" w14:textId="77777777" w:rsidR="00F279B3" w:rsidRPr="00F279B3" w:rsidRDefault="00F279B3" w:rsidP="00F279B3">
            <w:pPr>
              <w:shd w:val="clear" w:color="auto" w:fill="FFFFFF"/>
            </w:pPr>
            <w:r w:rsidRPr="00F279B3">
              <w:rPr>
                <w:rStyle w:val="typography5vy1f47"/>
              </w:rPr>
              <w:t xml:space="preserve">Универсальный аккумулятор - </w:t>
            </w:r>
            <w:r w:rsidRPr="00F279B3">
              <w:t>да</w:t>
            </w:r>
          </w:p>
          <w:p w14:paraId="4496B5DB" w14:textId="77777777" w:rsidR="00F279B3" w:rsidRPr="00F279B3" w:rsidRDefault="00F279B3" w:rsidP="00F279B3">
            <w:pPr>
              <w:shd w:val="clear" w:color="auto" w:fill="FFFFFF"/>
            </w:pPr>
            <w:r w:rsidRPr="00F279B3">
              <w:rPr>
                <w:rStyle w:val="typography5vy1f47"/>
              </w:rPr>
              <w:t xml:space="preserve">Зарядное устройство в комплекте - </w:t>
            </w:r>
            <w:r w:rsidRPr="00F279B3">
              <w:t>есть</w:t>
            </w:r>
          </w:p>
          <w:p w14:paraId="6AA5BB40" w14:textId="50BFA21A" w:rsidR="00F279B3" w:rsidRPr="00F279B3" w:rsidRDefault="00F279B3" w:rsidP="00F279B3">
            <w:pPr>
              <w:shd w:val="clear" w:color="auto" w:fill="FFFFFF"/>
            </w:pPr>
            <w:r w:rsidRPr="00F279B3">
              <w:rPr>
                <w:rStyle w:val="typography5vy1f47"/>
              </w:rPr>
              <w:t>Вес нетто</w:t>
            </w:r>
            <w:r>
              <w:rPr>
                <w:rStyle w:val="typography5vy1f47"/>
              </w:rPr>
              <w:t xml:space="preserve"> </w:t>
            </w:r>
            <w:r w:rsidRPr="00F279B3">
              <w:t>1.9 кг</w:t>
            </w:r>
          </w:p>
          <w:p w14:paraId="6779127E" w14:textId="2DC7DDF9" w:rsidR="00F279B3" w:rsidRPr="00F279B3" w:rsidRDefault="00F279B3" w:rsidP="00F279B3">
            <w:pPr>
              <w:shd w:val="clear" w:color="auto" w:fill="FFFFFF"/>
            </w:pPr>
            <w:r w:rsidRPr="00F279B3">
              <w:rPr>
                <w:rStyle w:val="typography5vy1f47"/>
              </w:rPr>
              <w:t>Габариты без упаковки</w:t>
            </w:r>
            <w:r>
              <w:rPr>
                <w:rStyle w:val="typography5vy1f47"/>
              </w:rPr>
              <w:t xml:space="preserve"> </w:t>
            </w:r>
            <w:r w:rsidRPr="00F279B3">
              <w:t>325х240х110 мм</w:t>
            </w:r>
          </w:p>
          <w:p w14:paraId="3EA5F194" w14:textId="51DF5991" w:rsidR="00F279B3" w:rsidRPr="00F279B3" w:rsidRDefault="00F279B3" w:rsidP="00F279B3">
            <w:pPr>
              <w:shd w:val="clear" w:color="auto" w:fill="FFFFFF"/>
            </w:pPr>
            <w:r w:rsidRPr="00F279B3">
              <w:rPr>
                <w:rStyle w:val="typography5vy1f47"/>
              </w:rPr>
              <w:t>Тип двигателя</w:t>
            </w:r>
            <w:r>
              <w:rPr>
                <w:rStyle w:val="typography5vy1f47"/>
              </w:rPr>
              <w:t xml:space="preserve"> </w:t>
            </w:r>
            <w:hyperlink r:id="rId14" w:history="1">
              <w:r w:rsidRPr="00F279B3">
                <w:rPr>
                  <w:rStyle w:val="af"/>
                  <w:color w:val="auto"/>
                </w:rPr>
                <w:t>бесщеточный</w:t>
              </w:r>
            </w:hyperlink>
          </w:p>
          <w:p w14:paraId="2E3B37AB" w14:textId="29EE2F95" w:rsidR="00F279B3" w:rsidRPr="00F279B3" w:rsidRDefault="00F279B3" w:rsidP="00F279B3">
            <w:pPr>
              <w:shd w:val="clear" w:color="auto" w:fill="FFFFFF"/>
            </w:pPr>
            <w:r w:rsidRPr="00F279B3">
              <w:rPr>
                <w:rStyle w:val="typography5vy1f47"/>
              </w:rPr>
              <w:t>Частота вращения шпинделя</w:t>
            </w:r>
            <w:r>
              <w:rPr>
                <w:rStyle w:val="typography5vy1f47"/>
              </w:rPr>
              <w:t xml:space="preserve"> </w:t>
            </w:r>
            <w:r w:rsidRPr="00F279B3">
              <w:t>3000-8500 об/мин</w:t>
            </w:r>
          </w:p>
          <w:p w14:paraId="30D36D2B" w14:textId="77777777" w:rsidR="00F279B3" w:rsidRPr="00F279B3" w:rsidRDefault="00F279B3" w:rsidP="00F279B3">
            <w:pPr>
              <w:shd w:val="clear" w:color="auto" w:fill="FFFFFF"/>
            </w:pPr>
            <w:r w:rsidRPr="00F279B3">
              <w:rPr>
                <w:rStyle w:val="typography5vy1f47"/>
              </w:rPr>
              <w:t xml:space="preserve">Электр. регулировка оборотов - </w:t>
            </w:r>
            <w:hyperlink r:id="rId15" w:history="1">
              <w:r w:rsidRPr="00F279B3">
                <w:rPr>
                  <w:rStyle w:val="af"/>
                  <w:color w:val="auto"/>
                </w:rPr>
                <w:t>есть</w:t>
              </w:r>
            </w:hyperlink>
          </w:p>
          <w:p w14:paraId="3A0FE07D" w14:textId="77777777" w:rsidR="00F279B3" w:rsidRPr="00F279B3" w:rsidRDefault="00F279B3" w:rsidP="00F279B3">
            <w:pPr>
              <w:shd w:val="clear" w:color="auto" w:fill="FFFFFF"/>
            </w:pPr>
            <w:r w:rsidRPr="00F279B3">
              <w:rPr>
                <w:rStyle w:val="typography5vy1f47"/>
              </w:rPr>
              <w:t xml:space="preserve">Бесключевая замена оснастки - </w:t>
            </w:r>
            <w:r w:rsidRPr="00F279B3">
              <w:t>есть</w:t>
            </w:r>
          </w:p>
          <w:p w14:paraId="0E23FB66" w14:textId="77777777" w:rsidR="00F279B3" w:rsidRPr="00F279B3" w:rsidRDefault="00F279B3" w:rsidP="00F279B3">
            <w:pPr>
              <w:shd w:val="clear" w:color="auto" w:fill="FFFFFF"/>
            </w:pPr>
            <w:r w:rsidRPr="00F279B3">
              <w:rPr>
                <w:rStyle w:val="typography5vy1f47"/>
              </w:rPr>
              <w:t xml:space="preserve">Регулировка положения кожуха без инструмента - </w:t>
            </w:r>
            <w:r w:rsidRPr="00F279B3">
              <w:t>есть</w:t>
            </w:r>
          </w:p>
          <w:p w14:paraId="15701F52" w14:textId="77777777" w:rsidR="00F279B3" w:rsidRPr="00F279B3" w:rsidRDefault="00F279B3" w:rsidP="00F279B3">
            <w:pPr>
              <w:shd w:val="clear" w:color="auto" w:fill="FFFFFF"/>
            </w:pPr>
            <w:r w:rsidRPr="00F279B3">
              <w:rPr>
                <w:rStyle w:val="typography5vy1f47"/>
              </w:rPr>
              <w:t xml:space="preserve">Наличие плавного пуска - </w:t>
            </w:r>
            <w:r w:rsidRPr="00F279B3">
              <w:t>да</w:t>
            </w:r>
          </w:p>
          <w:p w14:paraId="096E4729" w14:textId="77777777" w:rsidR="00F279B3" w:rsidRPr="00F279B3" w:rsidRDefault="00F279B3" w:rsidP="00F279B3">
            <w:pPr>
              <w:shd w:val="clear" w:color="auto" w:fill="FFFFFF"/>
            </w:pPr>
            <w:r w:rsidRPr="00F279B3">
              <w:rPr>
                <w:rStyle w:val="typography5vy1f47"/>
              </w:rPr>
              <w:t>Диск в комплекте - да</w:t>
            </w:r>
          </w:p>
          <w:p w14:paraId="15354B36" w14:textId="77777777" w:rsidR="001610F7" w:rsidRPr="00F279B3" w:rsidRDefault="001610F7" w:rsidP="001610F7">
            <w:pPr>
              <w:pStyle w:val="1"/>
              <w:shd w:val="clear" w:color="auto" w:fill="FFFFFF"/>
              <w:spacing w:before="0"/>
              <w:textAlignment w:val="baseline"/>
              <w:rPr>
                <w:rFonts w:ascii="Times New Roman" w:hAnsi="Times New Roman"/>
                <w:b w:val="0"/>
                <w:color w:val="1A1A1A"/>
                <w:sz w:val="20"/>
                <w:szCs w:val="20"/>
              </w:rPr>
            </w:pPr>
          </w:p>
          <w:p w14:paraId="11ED018F" w14:textId="75B4CB07" w:rsidR="002944B1" w:rsidRPr="00F279B3" w:rsidRDefault="002944B1" w:rsidP="00525FCF"/>
        </w:tc>
        <w:tc>
          <w:tcPr>
            <w:tcW w:w="441"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F279B3">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133"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33"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218"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625"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41"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tbl>
      <w:tblPr>
        <w:tblW w:w="11145" w:type="dxa"/>
        <w:tblInd w:w="399" w:type="dxa"/>
        <w:tblLayout w:type="fixed"/>
        <w:tblLook w:val="04A0" w:firstRow="1" w:lastRow="0" w:firstColumn="1" w:lastColumn="0" w:noHBand="0" w:noVBand="1"/>
      </w:tblPr>
      <w:tblGrid>
        <w:gridCol w:w="1843"/>
        <w:gridCol w:w="9302"/>
      </w:tblGrid>
      <w:tr w:rsidR="003F5510" w:rsidRPr="000059CA" w14:paraId="04334961" w14:textId="77777777" w:rsidTr="003129F2">
        <w:trPr>
          <w:trHeight w:val="70"/>
        </w:trPr>
        <w:tc>
          <w:tcPr>
            <w:tcW w:w="1843" w:type="dxa"/>
            <w:tcBorders>
              <w:top w:val="nil"/>
              <w:left w:val="nil"/>
              <w:bottom w:val="nil"/>
              <w:right w:val="nil"/>
            </w:tcBorders>
          </w:tcPr>
          <w:p w14:paraId="2B2894AF" w14:textId="218F349A" w:rsidR="003F5510" w:rsidRPr="000059CA" w:rsidRDefault="00F279B3" w:rsidP="00830110">
            <w:pPr>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 xml:space="preserve"> </w:t>
            </w:r>
          </w:p>
        </w:tc>
        <w:tc>
          <w:tcPr>
            <w:tcW w:w="9302" w:type="dxa"/>
            <w:tcBorders>
              <w:top w:val="nil"/>
              <w:left w:val="nil"/>
              <w:bottom w:val="nil"/>
              <w:right w:val="nil"/>
            </w:tcBorders>
            <w:noWrap/>
            <w:hideMark/>
          </w:tcPr>
          <w:p w14:paraId="4EDCB5B2" w14:textId="77777777" w:rsidR="003F5510" w:rsidRPr="000059CA" w:rsidRDefault="003F5510" w:rsidP="00830110">
            <w:pPr>
              <w:rPr>
                <w:rFonts w:asciiTheme="minorHAnsi" w:eastAsiaTheme="minorHAnsi" w:hAnsiTheme="minorHAnsi" w:cstheme="minorHAnsi"/>
                <w:color w:val="000000"/>
                <w:lang w:eastAsia="en-US"/>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7F4117A6" w14:textId="77777777" w:rsidR="00CA68A4" w:rsidRPr="00E65562" w:rsidRDefault="00CA68A4" w:rsidP="00CA68A4">
      <w:pPr>
        <w:ind w:left="1416"/>
        <w:jc w:val="both"/>
        <w:rPr>
          <w:sz w:val="22"/>
          <w:szCs w:val="22"/>
        </w:rPr>
        <w:sectPr w:rsidR="00CA68A4" w:rsidRPr="00E65562" w:rsidSect="00DA41B6">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695"/>
        <w:gridCol w:w="2306"/>
        <w:gridCol w:w="3643"/>
        <w:gridCol w:w="5853"/>
      </w:tblGrid>
      <w:tr w:rsidR="00CA68A4" w:rsidRPr="004856F6" w14:paraId="06C87F71" w14:textId="77777777" w:rsidTr="006F0F06">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3695"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306"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643"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853"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6F0F06">
        <w:trPr>
          <w:trHeight w:val="455"/>
        </w:trPr>
        <w:tc>
          <w:tcPr>
            <w:tcW w:w="634" w:type="dxa"/>
          </w:tcPr>
          <w:p w14:paraId="54CDBDA8" w14:textId="77777777" w:rsidR="0033565B" w:rsidRPr="004D7763" w:rsidRDefault="0033565B" w:rsidP="0033565B">
            <w:pPr>
              <w:jc w:val="center"/>
              <w:rPr>
                <w:sz w:val="18"/>
                <w:szCs w:val="18"/>
              </w:rPr>
            </w:pPr>
            <w:r w:rsidRPr="004D7763">
              <w:rPr>
                <w:sz w:val="18"/>
                <w:szCs w:val="18"/>
              </w:rPr>
              <w:t>1</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01"/>
              <w:gridCol w:w="1268"/>
            </w:tblGrid>
            <w:tr w:rsidR="00F279B3" w:rsidRPr="00EE3680" w14:paraId="4E63BED3" w14:textId="77777777" w:rsidTr="00F279B3">
              <w:trPr>
                <w:trHeight w:val="2117"/>
              </w:trPr>
              <w:tc>
                <w:tcPr>
                  <w:tcW w:w="1133" w:type="pct"/>
                  <w:tcBorders>
                    <w:top w:val="single" w:sz="4" w:space="0" w:color="auto"/>
                    <w:left w:val="single" w:sz="4" w:space="0" w:color="auto"/>
                    <w:bottom w:val="single" w:sz="4" w:space="0" w:color="auto"/>
                    <w:right w:val="single" w:sz="4" w:space="0" w:color="auto"/>
                  </w:tcBorders>
                </w:tcPr>
                <w:p w14:paraId="464FB423" w14:textId="77777777" w:rsidR="00F279B3" w:rsidRPr="00EE3680" w:rsidRDefault="00F279B3" w:rsidP="00F279B3">
                  <w:pPr>
                    <w:pStyle w:val="1"/>
                    <w:shd w:val="clear" w:color="auto" w:fill="FFFFFF"/>
                    <w:spacing w:before="0"/>
                    <w:textAlignment w:val="baseline"/>
                    <w:rPr>
                      <w:rFonts w:ascii="Times New Roman" w:hAnsi="Times New Roman"/>
                      <w:b w:val="0"/>
                      <w:color w:val="1A1A1A"/>
                      <w:sz w:val="20"/>
                      <w:szCs w:val="20"/>
                    </w:rPr>
                  </w:pPr>
                  <w:r>
                    <w:rPr>
                      <w:rFonts w:ascii="Times New Roman" w:hAnsi="Times New Roman"/>
                      <w:b w:val="0"/>
                      <w:color w:val="1A1A1A"/>
                      <w:sz w:val="20"/>
                      <w:szCs w:val="20"/>
                    </w:rPr>
                    <w:t>Бесщеточная аккумуляторная угловая шлифмашина «Интерскол»</w:t>
                  </w:r>
                </w:p>
                <w:p w14:paraId="7ABE76DB" w14:textId="77777777" w:rsidR="00F279B3" w:rsidRPr="00EE3680" w:rsidRDefault="00F279B3" w:rsidP="00F279B3">
                  <w:pPr>
                    <w:shd w:val="clear" w:color="auto" w:fill="FFFFFF"/>
                    <w:spacing w:before="150" w:after="150"/>
                    <w:outlineLvl w:val="0"/>
                  </w:pPr>
                </w:p>
              </w:tc>
              <w:tc>
                <w:tcPr>
                  <w:tcW w:w="452" w:type="pct"/>
                  <w:tcBorders>
                    <w:top w:val="single" w:sz="4" w:space="0" w:color="auto"/>
                    <w:left w:val="single" w:sz="4" w:space="0" w:color="auto"/>
                    <w:bottom w:val="single" w:sz="4" w:space="0" w:color="auto"/>
                    <w:right w:val="single" w:sz="4" w:space="0" w:color="auto"/>
                  </w:tcBorders>
                </w:tcPr>
                <w:p w14:paraId="77E2AF15" w14:textId="77777777" w:rsidR="00F279B3" w:rsidRPr="00EE3680" w:rsidRDefault="00F279B3" w:rsidP="00F279B3">
                  <w:pPr>
                    <w:ind w:firstLine="1"/>
                    <w:outlineLvl w:val="2"/>
                  </w:pPr>
                  <w:r>
                    <w:t>28.93.13.132</w:t>
                  </w:r>
                </w:p>
              </w:tc>
            </w:tr>
          </w:tbl>
          <w:p w14:paraId="1E10E05A" w14:textId="77777777" w:rsidR="0033565B" w:rsidRPr="004D7763" w:rsidRDefault="0033565B" w:rsidP="006F0F06">
            <w:pPr>
              <w:shd w:val="clear" w:color="auto" w:fill="FFFFFF"/>
              <w:spacing w:before="150" w:after="150"/>
              <w:outlineLvl w:val="0"/>
              <w:rPr>
                <w:sz w:val="18"/>
                <w:szCs w:val="18"/>
              </w:rPr>
            </w:pPr>
          </w:p>
        </w:tc>
        <w:tc>
          <w:tcPr>
            <w:tcW w:w="2306" w:type="dxa"/>
            <w:vAlign w:val="center"/>
          </w:tcPr>
          <w:p w14:paraId="087BA9F3" w14:textId="560C3543" w:rsidR="0033565B" w:rsidRPr="004D7763" w:rsidRDefault="0033565B" w:rsidP="00F25987">
            <w:pPr>
              <w:rPr>
                <w:sz w:val="18"/>
                <w:szCs w:val="18"/>
              </w:rPr>
            </w:pPr>
            <w:r w:rsidRPr="004D7763">
              <w:rPr>
                <w:sz w:val="18"/>
                <w:szCs w:val="18"/>
              </w:rPr>
              <w:t>Поставка товара в течени</w:t>
            </w:r>
            <w:r w:rsidR="00F25987" w:rsidRPr="004D7763">
              <w:rPr>
                <w:sz w:val="18"/>
                <w:szCs w:val="18"/>
              </w:rPr>
              <w:t>е</w:t>
            </w:r>
            <w:r w:rsidRPr="004D7763">
              <w:rPr>
                <w:sz w:val="18"/>
                <w:szCs w:val="18"/>
              </w:rPr>
              <w:t xml:space="preserve">  </w:t>
            </w:r>
            <w:r w:rsidR="00EE3680" w:rsidRPr="004D7763">
              <w:rPr>
                <w:sz w:val="18"/>
                <w:szCs w:val="18"/>
              </w:rPr>
              <w:t>5</w:t>
            </w:r>
            <w:r w:rsidR="00525FCF" w:rsidRPr="004D7763">
              <w:rPr>
                <w:sz w:val="18"/>
                <w:szCs w:val="18"/>
              </w:rPr>
              <w:t>-ти</w:t>
            </w:r>
            <w:r w:rsidRPr="004D7763">
              <w:rPr>
                <w:sz w:val="18"/>
                <w:szCs w:val="18"/>
              </w:rPr>
              <w:t xml:space="preserve">  раб.  дней с момента заключения договора, в рабочие дни с 8.00 до 12.00 и с 13.00 до 15.00.   </w:t>
            </w:r>
          </w:p>
        </w:tc>
        <w:tc>
          <w:tcPr>
            <w:tcW w:w="3643" w:type="dxa"/>
            <w:vAlign w:val="center"/>
          </w:tcPr>
          <w:p w14:paraId="0B338D2C" w14:textId="77777777" w:rsidR="0033565B" w:rsidRPr="004D7763" w:rsidRDefault="0033565B"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53BB85CF" w14:textId="77777777" w:rsidR="0033565B" w:rsidRPr="004D7763" w:rsidRDefault="0033565B" w:rsidP="0033565B">
            <w:pPr>
              <w:rPr>
                <w:sz w:val="18"/>
                <w:szCs w:val="18"/>
              </w:rPr>
            </w:pPr>
            <w:r w:rsidRPr="004D7763">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5C093236" w14:textId="77777777" w:rsidR="0033565B" w:rsidRPr="004D7763" w:rsidRDefault="0033565B" w:rsidP="0033565B">
            <w:pPr>
              <w:rPr>
                <w:sz w:val="18"/>
                <w:szCs w:val="18"/>
              </w:rPr>
            </w:pPr>
            <w:r w:rsidRPr="004D7763">
              <w:rPr>
                <w:sz w:val="18"/>
                <w:szCs w:val="18"/>
              </w:rPr>
              <w:t>Владимирская обл., г. Вязники, ул. Южная д. 41</w:t>
            </w:r>
          </w:p>
          <w:p w14:paraId="67D81D8D" w14:textId="77777777" w:rsidR="0033565B" w:rsidRPr="004D7763" w:rsidRDefault="0033565B" w:rsidP="0033565B">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33565B" w:rsidRPr="004D7763" w:rsidRDefault="0033565B" w:rsidP="0033565B">
            <w:pPr>
              <w:jc w:val="both"/>
              <w:rPr>
                <w:sz w:val="18"/>
                <w:szCs w:val="18"/>
              </w:rPr>
            </w:pPr>
          </w:p>
        </w:tc>
      </w:tr>
      <w:tr w:rsidR="00EE3680"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EE3680" w:rsidRPr="004A1BF5" w:rsidRDefault="00EE3680" w:rsidP="00EE3680">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22"/>
          <w:footerReference w:type="default" r:id="rId23"/>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24"/>
      <w:footerReference w:type="even" r:id="rId25"/>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FD1C" w14:textId="77777777" w:rsidR="005419E9" w:rsidRDefault="005419E9">
      <w:r>
        <w:separator/>
      </w:r>
    </w:p>
  </w:endnote>
  <w:endnote w:type="continuationSeparator" w:id="0">
    <w:p w14:paraId="25466B33" w14:textId="77777777" w:rsidR="005419E9" w:rsidRDefault="005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A39A" w14:textId="77777777" w:rsidR="005419E9" w:rsidRDefault="005419E9">
      <w:r>
        <w:separator/>
      </w:r>
    </w:p>
  </w:footnote>
  <w:footnote w:type="continuationSeparator" w:id="0">
    <w:p w14:paraId="3352D817" w14:textId="77777777" w:rsidR="005419E9" w:rsidRDefault="005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28B"/>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10F7"/>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77FAB"/>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3242"/>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6C5C"/>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763"/>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18E7"/>
    <w:rsid w:val="00522C6A"/>
    <w:rsid w:val="00524BA3"/>
    <w:rsid w:val="00524E02"/>
    <w:rsid w:val="00525FCF"/>
    <w:rsid w:val="00530185"/>
    <w:rsid w:val="005305F1"/>
    <w:rsid w:val="0053075D"/>
    <w:rsid w:val="00530C20"/>
    <w:rsid w:val="00531C59"/>
    <w:rsid w:val="0053271C"/>
    <w:rsid w:val="00532D48"/>
    <w:rsid w:val="005337AB"/>
    <w:rsid w:val="005362C6"/>
    <w:rsid w:val="005419E9"/>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57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0F06"/>
    <w:rsid w:val="006F3502"/>
    <w:rsid w:val="006F3AE4"/>
    <w:rsid w:val="006F422A"/>
    <w:rsid w:val="006F47F3"/>
    <w:rsid w:val="006F4993"/>
    <w:rsid w:val="006F55F1"/>
    <w:rsid w:val="006F5AF9"/>
    <w:rsid w:val="006F5F0F"/>
    <w:rsid w:val="006F6132"/>
    <w:rsid w:val="006F72BF"/>
    <w:rsid w:val="006F7877"/>
    <w:rsid w:val="006F7D5A"/>
    <w:rsid w:val="007002C9"/>
    <w:rsid w:val="00700388"/>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056"/>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130"/>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0A3D"/>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0F3F"/>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354C"/>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23A9"/>
    <w:rsid w:val="00CB30E3"/>
    <w:rsid w:val="00CB7447"/>
    <w:rsid w:val="00CB78AF"/>
    <w:rsid w:val="00CB798F"/>
    <w:rsid w:val="00CC0265"/>
    <w:rsid w:val="00CC0451"/>
    <w:rsid w:val="00CC0E89"/>
    <w:rsid w:val="00CC0F29"/>
    <w:rsid w:val="00CC1AA6"/>
    <w:rsid w:val="00CC3A95"/>
    <w:rsid w:val="00CC3E8D"/>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60751"/>
    <w:rsid w:val="00E611BB"/>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680"/>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279B3"/>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 w:type="character" w:customStyle="1" w:styleId="typography5vy1f47">
    <w:name w:val="_typography_5vy1f_47"/>
    <w:basedOn w:val="a1"/>
    <w:rsid w:val="00F27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vseinstrumenti.ru/tag-page/akkumulyatornye-bolgarki-ushm-36-v-101352/"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vseinstrumenti.ru/tag-page/akkumulyatornye-shlifmashiny-li-ion-25568/" TargetMode="External"/><Relationship Id="rId17" Type="http://schemas.openxmlformats.org/officeDocument/2006/relationships/header" Target="header2.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shlifovalnye-mashinki-shlifmashinki-125-mm-21394/"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vseinstrumenti.ru/tag-page/akkumulyatornye-bolgarki-ushm-s-regulirovkoj-oborotov-101274/" TargetMode="External"/><Relationship Id="rId23" Type="http://schemas.openxmlformats.org/officeDocument/2006/relationships/footer" Target="footer7.xml"/><Relationship Id="rId10" Type="http://schemas.openxmlformats.org/officeDocument/2006/relationships/hyperlink" Target="https://www.vseinstrumenti.ru/tag-page/akkumulyatornye-bolgarki-ushm-s-2-akkumulyatorami-101304/"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vseinstrumenti.ru/tag-page/shlifovalnye-mashinki-shlifmashinki-besschetochnye-21417/" TargetMode="Externa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14</TotalTime>
  <Pages>12</Pages>
  <Words>4211</Words>
  <Characters>24005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28160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2026-05-06T10:59:00Z</dcterms:created>
  <dcterms:modified xsi:type="dcterms:W3CDTF">2026-05-06T11:06:00Z</dcterms:modified>
</cp:coreProperties>
</file>