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998DB2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610F7">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1C337E9"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610F7">
        <w:rPr>
          <w:b/>
          <w:i/>
          <w:color w:val="FF0000"/>
          <w:sz w:val="24"/>
          <w:szCs w:val="24"/>
        </w:rPr>
        <w:t>14 385</w:t>
      </w:r>
      <w:r w:rsidR="00525FCF">
        <w:rPr>
          <w:b/>
          <w:i/>
          <w:color w:val="FF0000"/>
          <w:sz w:val="24"/>
          <w:szCs w:val="24"/>
        </w:rPr>
        <w:t>, 0</w:t>
      </w:r>
      <w:r w:rsidR="0053075D" w:rsidRPr="00525FCF">
        <w:rPr>
          <w:b/>
          <w:i/>
          <w:color w:val="FF0000"/>
          <w:sz w:val="24"/>
          <w:szCs w:val="24"/>
        </w:rPr>
        <w:t>0</w:t>
      </w:r>
      <w:r w:rsidR="00653BAF" w:rsidRPr="00525FCF">
        <w:rPr>
          <w:b/>
          <w:color w:val="FF0000"/>
          <w:sz w:val="24"/>
          <w:szCs w:val="24"/>
        </w:rPr>
        <w:t xml:space="preserve"> (</w:t>
      </w:r>
      <w:r w:rsidR="001610F7">
        <w:rPr>
          <w:b/>
          <w:i/>
          <w:iCs/>
          <w:color w:val="FF0000"/>
          <w:sz w:val="24"/>
          <w:szCs w:val="24"/>
        </w:rPr>
        <w:t xml:space="preserve">четырнадцать тысяч триста восемьдесят </w:t>
      </w:r>
      <w:proofErr w:type="gramStart"/>
      <w:r w:rsidR="001610F7">
        <w:rPr>
          <w:b/>
          <w:i/>
          <w:iCs/>
          <w:color w:val="FF0000"/>
          <w:sz w:val="24"/>
          <w:szCs w:val="24"/>
        </w:rPr>
        <w:t>пять</w:t>
      </w:r>
      <w:r w:rsidR="00BB3038" w:rsidRPr="00525FCF">
        <w:rPr>
          <w:b/>
          <w:i/>
          <w:color w:val="FF0000"/>
          <w:sz w:val="24"/>
          <w:szCs w:val="24"/>
        </w:rPr>
        <w:t xml:space="preserve">) </w:t>
      </w:r>
      <w:r w:rsidR="00E93F6F" w:rsidRPr="00525FCF">
        <w:rPr>
          <w:b/>
          <w:i/>
          <w:color w:val="FF0000"/>
          <w:sz w:val="24"/>
          <w:szCs w:val="24"/>
        </w:rPr>
        <w:t xml:space="preserve"> </w:t>
      </w:r>
      <w:r w:rsidRPr="00525FCF">
        <w:rPr>
          <w:b/>
          <w:i/>
          <w:color w:val="FF0000"/>
          <w:sz w:val="24"/>
          <w:szCs w:val="24"/>
        </w:rPr>
        <w:t>руб</w:t>
      </w:r>
      <w:r w:rsidR="00DD0BA0" w:rsidRPr="00525FCF">
        <w:rPr>
          <w:b/>
          <w:i/>
          <w:color w:val="FF0000"/>
          <w:sz w:val="24"/>
          <w:szCs w:val="24"/>
        </w:rPr>
        <w:t>.</w:t>
      </w:r>
      <w:proofErr w:type="gramEnd"/>
      <w:r w:rsidR="0083540A" w:rsidRPr="00525FCF">
        <w:rPr>
          <w:b/>
          <w:i/>
          <w:color w:val="FF0000"/>
          <w:sz w:val="24"/>
          <w:szCs w:val="24"/>
        </w:rPr>
        <w:t>_</w:t>
      </w:r>
      <w:r w:rsidR="00525FCF">
        <w:rPr>
          <w:b/>
          <w:i/>
          <w:color w:val="FF0000"/>
          <w:sz w:val="24"/>
          <w:szCs w:val="24"/>
        </w:rPr>
        <w:t>0</w:t>
      </w:r>
      <w:r w:rsidR="00E16FC5" w:rsidRPr="00525FCF">
        <w:rPr>
          <w:b/>
          <w:i/>
          <w:color w:val="FF0000"/>
          <w:sz w:val="24"/>
          <w:szCs w:val="24"/>
        </w:rPr>
        <w:t>0</w:t>
      </w:r>
      <w:r w:rsidR="000F7C3A" w:rsidRPr="00525FCF">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B85B25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60C352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001610F7">
        <w:rPr>
          <w:b/>
          <w:i/>
          <w:sz w:val="24"/>
          <w:szCs w:val="24"/>
        </w:rPr>
        <w:t>»</w:t>
      </w:r>
      <w:r w:rsidRPr="004856F6">
        <w:rPr>
          <w:b/>
          <w:i/>
          <w:sz w:val="24"/>
          <w:szCs w:val="24"/>
        </w:rPr>
        <w:t xml:space="preserve"> или в простой письменной форме.</w:t>
      </w:r>
    </w:p>
    <w:p w14:paraId="649A419B" w14:textId="4229DB5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E3680">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F4555B3"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77FAB">
        <w:rPr>
          <w:b/>
          <w:i/>
          <w:color w:val="FF0000"/>
          <w:sz w:val="24"/>
          <w:szCs w:val="24"/>
        </w:rPr>
        <w:t>0</w:t>
      </w:r>
      <w:r w:rsidR="001610F7">
        <w:rPr>
          <w:b/>
          <w:i/>
          <w:color w:val="FF0000"/>
          <w:sz w:val="24"/>
          <w:szCs w:val="24"/>
        </w:rPr>
        <w:t>6</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377FAB">
        <w:rPr>
          <w:b/>
          <w:i/>
          <w:color w:val="FF0000"/>
          <w:sz w:val="24"/>
          <w:szCs w:val="24"/>
        </w:rPr>
        <w:t>0</w:t>
      </w:r>
      <w:r w:rsidR="001610F7">
        <w:rPr>
          <w:b/>
          <w:i/>
          <w:color w:val="FF0000"/>
          <w:sz w:val="24"/>
          <w:szCs w:val="24"/>
        </w:rPr>
        <w:t>8</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1610F7">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6186816D"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1610F7">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851A27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610F7">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1118"/>
        <w:gridCol w:w="1538"/>
        <w:gridCol w:w="1290"/>
        <w:gridCol w:w="4110"/>
        <w:gridCol w:w="1385"/>
      </w:tblGrid>
      <w:tr w:rsidR="00257FFA" w:rsidRPr="00BE6DED" w14:paraId="51D32C80" w14:textId="77777777" w:rsidTr="00EE3680">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1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133" w:type="pct"/>
            <w:tcBorders>
              <w:top w:val="single" w:sz="4" w:space="0" w:color="auto"/>
              <w:left w:val="single" w:sz="4" w:space="0" w:color="auto"/>
              <w:bottom w:val="single" w:sz="4" w:space="0" w:color="auto"/>
              <w:right w:val="single" w:sz="4" w:space="0" w:color="auto"/>
            </w:tcBorders>
          </w:tcPr>
          <w:p w14:paraId="0DC9EFCD"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Нож строительный KRAFTOOL GRAND-25 с двойным фиксатором</w:t>
            </w:r>
          </w:p>
          <w:p w14:paraId="28ED58E4" w14:textId="2F8EA12C" w:rsidR="002944B1" w:rsidRPr="00EE3680" w:rsidRDefault="002944B1" w:rsidP="003F5510">
            <w:pPr>
              <w:shd w:val="clear" w:color="auto" w:fill="FFFFFF"/>
              <w:spacing w:before="150" w:after="150"/>
              <w:outlineLvl w:val="0"/>
            </w:pPr>
          </w:p>
        </w:tc>
        <w:tc>
          <w:tcPr>
            <w:tcW w:w="452" w:type="pct"/>
            <w:tcBorders>
              <w:top w:val="single" w:sz="4" w:space="0" w:color="auto"/>
              <w:left w:val="single" w:sz="4" w:space="0" w:color="auto"/>
              <w:bottom w:val="single" w:sz="4" w:space="0" w:color="auto"/>
              <w:right w:val="single" w:sz="4" w:space="0" w:color="auto"/>
            </w:tcBorders>
          </w:tcPr>
          <w:p w14:paraId="3477EA89" w14:textId="30958711" w:rsidR="002944B1" w:rsidRPr="00EE3680" w:rsidRDefault="001610F7" w:rsidP="002944B1">
            <w:pPr>
              <w:ind w:firstLine="1"/>
              <w:outlineLvl w:val="2"/>
            </w:pPr>
            <w:r w:rsidRPr="00EE3680">
              <w:t>25.73.60.150</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7A37CB01" w:rsidR="002944B1" w:rsidRPr="00EE3680" w:rsidRDefault="001610F7" w:rsidP="002944B1">
            <w:pPr>
              <w:jc w:val="center"/>
            </w:pPr>
            <w:r w:rsidRPr="00EE3680">
              <w:t>2</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EE3680" w:rsidRDefault="002944B1"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EE3680" w:rsidRDefault="002944B1"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3DDBB1D"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 xml:space="preserve">Нож строительный KRAFTOOL GRAND-25 с двойным фиксатором, ширина лезвия 25 мм </w:t>
            </w:r>
          </w:p>
          <w:p w14:paraId="5C600CD8"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Длина лезвия 224мм</w:t>
            </w:r>
          </w:p>
          <w:p w14:paraId="6BD994FB"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bdr w:val="none" w:sz="0" w:space="0" w:color="auto" w:frame="1"/>
                <w:shd w:val="clear" w:color="auto" w:fill="FFFFFF"/>
              </w:rPr>
              <w:t>Форма лезвия сегментированное</w:t>
            </w:r>
          </w:p>
          <w:p w14:paraId="15354B36"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p>
          <w:p w14:paraId="11ED018F" w14:textId="75B4CB07" w:rsidR="002944B1" w:rsidRPr="00EE3680" w:rsidRDefault="002944B1" w:rsidP="00525FCF"/>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77FAB" w:rsidRPr="00E65562" w14:paraId="46333044"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377FAB" w:rsidRPr="008706B0" w:rsidRDefault="00377FAB" w:rsidP="002944B1">
            <w:pPr>
              <w:jc w:val="center"/>
            </w:pPr>
            <w:r>
              <w:t>2</w:t>
            </w:r>
          </w:p>
        </w:tc>
        <w:tc>
          <w:tcPr>
            <w:tcW w:w="1133" w:type="pct"/>
            <w:tcBorders>
              <w:top w:val="single" w:sz="4" w:space="0" w:color="auto"/>
              <w:left w:val="single" w:sz="4" w:space="0" w:color="auto"/>
              <w:bottom w:val="single" w:sz="4" w:space="0" w:color="auto"/>
              <w:right w:val="single" w:sz="4" w:space="0" w:color="auto"/>
            </w:tcBorders>
          </w:tcPr>
          <w:p w14:paraId="6B91BBB4" w14:textId="2538A12C" w:rsidR="00377FAB" w:rsidRPr="00EE3680" w:rsidRDefault="001610F7" w:rsidP="003F5510">
            <w:pPr>
              <w:shd w:val="clear" w:color="auto" w:fill="FFFFFF"/>
              <w:spacing w:before="150" w:after="150"/>
              <w:outlineLvl w:val="0"/>
            </w:pPr>
            <w:r w:rsidRPr="00EE3680">
              <w:t xml:space="preserve">Набор сегментированных лезвий к строительному ножу </w:t>
            </w:r>
            <w:r w:rsidRPr="00EE3680">
              <w:rPr>
                <w:color w:val="1A1A1A"/>
              </w:rPr>
              <w:t>KRAFTOOL GRAND-25</w:t>
            </w:r>
          </w:p>
        </w:tc>
        <w:tc>
          <w:tcPr>
            <w:tcW w:w="452" w:type="pct"/>
            <w:tcBorders>
              <w:top w:val="single" w:sz="4" w:space="0" w:color="auto"/>
              <w:left w:val="single" w:sz="4" w:space="0" w:color="auto"/>
              <w:bottom w:val="single" w:sz="4" w:space="0" w:color="auto"/>
              <w:right w:val="single" w:sz="4" w:space="0" w:color="auto"/>
            </w:tcBorders>
          </w:tcPr>
          <w:p w14:paraId="50DAD88F" w14:textId="21CB21DE" w:rsidR="00377FAB" w:rsidRPr="00EE3680" w:rsidRDefault="001610F7" w:rsidP="002944B1">
            <w:pPr>
              <w:ind w:firstLine="1"/>
              <w:outlineLvl w:val="2"/>
            </w:pPr>
            <w:r w:rsidRPr="00EE3680">
              <w:t>25.71.11.130</w:t>
            </w:r>
          </w:p>
        </w:tc>
        <w:tc>
          <w:tcPr>
            <w:tcW w:w="233" w:type="pct"/>
            <w:tcBorders>
              <w:top w:val="single" w:sz="4" w:space="0" w:color="auto"/>
              <w:left w:val="single" w:sz="4" w:space="0" w:color="auto"/>
              <w:bottom w:val="single" w:sz="4" w:space="0" w:color="auto"/>
              <w:right w:val="single" w:sz="4" w:space="0" w:color="auto"/>
            </w:tcBorders>
          </w:tcPr>
          <w:p w14:paraId="76B2BCA3" w14:textId="4F2C5E82"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1FBBF7D" w14:textId="6FA7992D" w:rsidR="00377FAB" w:rsidRPr="00EE3680" w:rsidRDefault="001610F7" w:rsidP="002944B1">
            <w:pPr>
              <w:jc w:val="center"/>
            </w:pPr>
            <w:r w:rsidRPr="00EE3680">
              <w:t>5</w:t>
            </w:r>
          </w:p>
        </w:tc>
        <w:tc>
          <w:tcPr>
            <w:tcW w:w="490" w:type="pct"/>
            <w:tcBorders>
              <w:top w:val="single" w:sz="4" w:space="0" w:color="auto"/>
              <w:left w:val="single" w:sz="4" w:space="0" w:color="auto"/>
              <w:bottom w:val="single" w:sz="4" w:space="0" w:color="auto"/>
              <w:right w:val="single" w:sz="4" w:space="0" w:color="auto"/>
            </w:tcBorders>
            <w:vAlign w:val="center"/>
          </w:tcPr>
          <w:p w14:paraId="71EDE51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4E79A207"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18811B9E" w14:textId="77777777" w:rsidR="001610F7" w:rsidRPr="00EE3680" w:rsidRDefault="001610F7" w:rsidP="001610F7">
            <w:pPr>
              <w:rPr>
                <w:color w:val="1A1A1A"/>
              </w:rPr>
            </w:pPr>
            <w:r w:rsidRPr="00EE3680">
              <w:t xml:space="preserve">Набор сегментированных лезвий к строительному ножу </w:t>
            </w:r>
            <w:r w:rsidRPr="00EE3680">
              <w:rPr>
                <w:color w:val="1A1A1A"/>
              </w:rPr>
              <w:t>KRAFTOOL GRAND-25</w:t>
            </w:r>
          </w:p>
          <w:p w14:paraId="2B49D344" w14:textId="2C0D43BB" w:rsidR="00377FAB" w:rsidRPr="00EE3680" w:rsidRDefault="001610F7" w:rsidP="001610F7">
            <w:r w:rsidRPr="00EE3680">
              <w:rPr>
                <w:color w:val="1A1A1A"/>
              </w:rPr>
              <w:t>Набор по 10шт 25мм</w:t>
            </w:r>
          </w:p>
        </w:tc>
        <w:tc>
          <w:tcPr>
            <w:tcW w:w="441" w:type="pct"/>
            <w:tcBorders>
              <w:top w:val="single" w:sz="4" w:space="0" w:color="auto"/>
              <w:left w:val="single" w:sz="4" w:space="0" w:color="auto"/>
              <w:bottom w:val="single" w:sz="4" w:space="0" w:color="auto"/>
              <w:right w:val="single" w:sz="4" w:space="0" w:color="auto"/>
            </w:tcBorders>
          </w:tcPr>
          <w:p w14:paraId="4A3AA0AF" w14:textId="77777777" w:rsidR="00377FAB" w:rsidRPr="001B05F6" w:rsidRDefault="00377FAB" w:rsidP="002944B1">
            <w:pPr>
              <w:jc w:val="center"/>
              <w:rPr>
                <w:noProof/>
                <w:sz w:val="24"/>
                <w:szCs w:val="24"/>
              </w:rPr>
            </w:pPr>
          </w:p>
        </w:tc>
      </w:tr>
      <w:tr w:rsidR="00377FAB" w:rsidRPr="00E65562" w14:paraId="5A581345"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1EEED695" w14:textId="7FE81641" w:rsidR="00377FAB" w:rsidRDefault="00377FAB" w:rsidP="002944B1">
            <w:pPr>
              <w:jc w:val="center"/>
            </w:pPr>
            <w:r>
              <w:t>3</w:t>
            </w:r>
          </w:p>
        </w:tc>
        <w:tc>
          <w:tcPr>
            <w:tcW w:w="1133" w:type="pct"/>
            <w:tcBorders>
              <w:top w:val="single" w:sz="4" w:space="0" w:color="auto"/>
              <w:left w:val="single" w:sz="4" w:space="0" w:color="auto"/>
              <w:bottom w:val="single" w:sz="4" w:space="0" w:color="auto"/>
              <w:right w:val="single" w:sz="4" w:space="0" w:color="auto"/>
            </w:tcBorders>
          </w:tcPr>
          <w:p w14:paraId="4BAADDCE" w14:textId="51E0B24D" w:rsidR="00377FAB" w:rsidRPr="00EE3680" w:rsidRDefault="001610F7" w:rsidP="003F5510">
            <w:pPr>
              <w:shd w:val="clear" w:color="auto" w:fill="FFFFFF"/>
              <w:spacing w:before="150" w:after="150"/>
              <w:outlineLvl w:val="0"/>
            </w:pPr>
            <w:r w:rsidRPr="00EE3680">
              <w:t xml:space="preserve">Ножовка по дереву «Кремлевский зуб» </w:t>
            </w:r>
            <w:r w:rsidRPr="00EE3680">
              <w:rPr>
                <w:color w:val="001A34"/>
                <w:shd w:val="clear" w:color="auto" w:fill="FFFFFF"/>
              </w:rPr>
              <w:t>ARMERO A531/451</w:t>
            </w:r>
          </w:p>
        </w:tc>
        <w:tc>
          <w:tcPr>
            <w:tcW w:w="452" w:type="pct"/>
            <w:tcBorders>
              <w:top w:val="single" w:sz="4" w:space="0" w:color="auto"/>
              <w:left w:val="single" w:sz="4" w:space="0" w:color="auto"/>
              <w:bottom w:val="single" w:sz="4" w:space="0" w:color="auto"/>
              <w:right w:val="single" w:sz="4" w:space="0" w:color="auto"/>
            </w:tcBorders>
          </w:tcPr>
          <w:p w14:paraId="750C1335" w14:textId="1150CCD5" w:rsidR="00377FAB" w:rsidRPr="00EE3680" w:rsidRDefault="001610F7" w:rsidP="002944B1">
            <w:pPr>
              <w:ind w:firstLine="1"/>
              <w:outlineLvl w:val="2"/>
            </w:pPr>
            <w:r w:rsidRPr="00EE3680">
              <w:t>25.73.20.110</w:t>
            </w:r>
          </w:p>
        </w:tc>
        <w:tc>
          <w:tcPr>
            <w:tcW w:w="233" w:type="pct"/>
            <w:tcBorders>
              <w:top w:val="single" w:sz="4" w:space="0" w:color="auto"/>
              <w:left w:val="single" w:sz="4" w:space="0" w:color="auto"/>
              <w:bottom w:val="single" w:sz="4" w:space="0" w:color="auto"/>
              <w:right w:val="single" w:sz="4" w:space="0" w:color="auto"/>
            </w:tcBorders>
          </w:tcPr>
          <w:p w14:paraId="6B49BD41" w14:textId="49EB18C1"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6EE6120" w14:textId="0DDA6A1D" w:rsidR="00377FAB" w:rsidRPr="00EE3680" w:rsidRDefault="001610F7" w:rsidP="002944B1">
            <w:pPr>
              <w:jc w:val="center"/>
            </w:pPr>
            <w:r w:rsidRPr="00EE3680">
              <w:t>2</w:t>
            </w:r>
          </w:p>
        </w:tc>
        <w:tc>
          <w:tcPr>
            <w:tcW w:w="490" w:type="pct"/>
            <w:tcBorders>
              <w:top w:val="single" w:sz="4" w:space="0" w:color="auto"/>
              <w:left w:val="single" w:sz="4" w:space="0" w:color="auto"/>
              <w:bottom w:val="single" w:sz="4" w:space="0" w:color="auto"/>
              <w:right w:val="single" w:sz="4" w:space="0" w:color="auto"/>
            </w:tcBorders>
            <w:vAlign w:val="center"/>
          </w:tcPr>
          <w:p w14:paraId="0210BB8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56F60427"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394C4EA" w14:textId="77777777" w:rsidR="001610F7" w:rsidRPr="00EE3680" w:rsidRDefault="001610F7" w:rsidP="001610F7">
            <w:pPr>
              <w:rPr>
                <w:color w:val="001A34"/>
                <w:shd w:val="clear" w:color="auto" w:fill="FFFFFF"/>
              </w:rPr>
            </w:pPr>
            <w:r w:rsidRPr="00EE3680">
              <w:rPr>
                <w:color w:val="001A34"/>
                <w:shd w:val="clear" w:color="auto" w:fill="FFFFFF"/>
              </w:rPr>
              <w:t>Ножовка для дерева, универсальная.</w:t>
            </w:r>
          </w:p>
          <w:p w14:paraId="0D532DC3" w14:textId="77777777" w:rsidR="001610F7" w:rsidRPr="00EE3680" w:rsidRDefault="001610F7" w:rsidP="001610F7">
            <w:pPr>
              <w:rPr>
                <w:color w:val="001A34"/>
                <w:shd w:val="clear" w:color="auto" w:fill="FFFFFF"/>
              </w:rPr>
            </w:pPr>
            <w:r w:rsidRPr="00EE3680">
              <w:rPr>
                <w:color w:val="001A34"/>
                <w:shd w:val="clear" w:color="auto" w:fill="FFFFFF"/>
              </w:rPr>
              <w:t>Длина полотна 450 мм Шаг зубьев 7TPI (крупный зуб). Полотно выполнено из стали SK5 толщиной 0,9 мм для большей жесткости, закаленные зубья имеют трехгранную лазерную заточку. Эргономичная рукоятка выполнена из трехкомпонентного материала и закреплена на полотне с помощью винтов.</w:t>
            </w:r>
          </w:p>
          <w:p w14:paraId="370A202A" w14:textId="032C3FB5" w:rsidR="00377FAB" w:rsidRPr="00EE3680" w:rsidRDefault="00377FAB" w:rsidP="00525FCF"/>
        </w:tc>
        <w:tc>
          <w:tcPr>
            <w:tcW w:w="441" w:type="pct"/>
            <w:tcBorders>
              <w:top w:val="single" w:sz="4" w:space="0" w:color="auto"/>
              <w:left w:val="single" w:sz="4" w:space="0" w:color="auto"/>
              <w:bottom w:val="single" w:sz="4" w:space="0" w:color="auto"/>
              <w:right w:val="single" w:sz="4" w:space="0" w:color="auto"/>
            </w:tcBorders>
          </w:tcPr>
          <w:p w14:paraId="1A80CD7E" w14:textId="77777777" w:rsidR="00377FAB" w:rsidRPr="001B05F6" w:rsidRDefault="00377FAB" w:rsidP="002944B1">
            <w:pPr>
              <w:jc w:val="center"/>
              <w:rPr>
                <w:noProof/>
                <w:sz w:val="24"/>
                <w:szCs w:val="24"/>
              </w:rPr>
            </w:pPr>
          </w:p>
        </w:tc>
      </w:tr>
      <w:tr w:rsidR="00377FAB" w:rsidRPr="00E65562" w14:paraId="207ED6F4"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5036332" w14:textId="3D091B11" w:rsidR="00377FAB" w:rsidRDefault="00377FAB" w:rsidP="002944B1">
            <w:pPr>
              <w:jc w:val="center"/>
            </w:pPr>
            <w:r>
              <w:t>4</w:t>
            </w:r>
          </w:p>
        </w:tc>
        <w:tc>
          <w:tcPr>
            <w:tcW w:w="1133" w:type="pct"/>
            <w:tcBorders>
              <w:top w:val="single" w:sz="4" w:space="0" w:color="auto"/>
              <w:left w:val="single" w:sz="4" w:space="0" w:color="auto"/>
              <w:bottom w:val="single" w:sz="4" w:space="0" w:color="auto"/>
              <w:right w:val="single" w:sz="4" w:space="0" w:color="auto"/>
            </w:tcBorders>
          </w:tcPr>
          <w:p w14:paraId="0E01474A" w14:textId="74D50857" w:rsidR="00377FAB"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6218985B" w14:textId="63F5AA09" w:rsidR="00377FAB"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6499B6EB" w14:textId="31AE7FD2"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780B49BB" w14:textId="60CF90F1" w:rsidR="00377FAB"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64188E8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1D1FE992"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6C503F6F" w14:textId="1209D42C" w:rsidR="00377FAB" w:rsidRPr="00EE3680" w:rsidRDefault="001610F7" w:rsidP="00525FCF">
            <w:r w:rsidRPr="00EE3680">
              <w:rPr>
                <w:color w:val="001A34"/>
                <w:shd w:val="clear" w:color="auto" w:fill="FFFFFF"/>
              </w:rPr>
              <w:t xml:space="preserve">Саморез </w:t>
            </w:r>
            <w:proofErr w:type="gramStart"/>
            <w:r w:rsidRPr="00EE3680">
              <w:rPr>
                <w:color w:val="001A34"/>
                <w:shd w:val="clear" w:color="auto" w:fill="FFFFFF"/>
              </w:rPr>
              <w:t>«Клоп» со сверлом</w:t>
            </w:r>
            <w:proofErr w:type="gramEnd"/>
            <w:r w:rsidRPr="00EE3680">
              <w:rPr>
                <w:color w:val="001A34"/>
                <w:shd w:val="clear" w:color="auto" w:fill="FFFFFF"/>
              </w:rPr>
              <w:t xml:space="preserve"> оцинкованный 3,5*11</w:t>
            </w:r>
          </w:p>
        </w:tc>
        <w:tc>
          <w:tcPr>
            <w:tcW w:w="441" w:type="pct"/>
            <w:tcBorders>
              <w:top w:val="single" w:sz="4" w:space="0" w:color="auto"/>
              <w:left w:val="single" w:sz="4" w:space="0" w:color="auto"/>
              <w:bottom w:val="single" w:sz="4" w:space="0" w:color="auto"/>
              <w:right w:val="single" w:sz="4" w:space="0" w:color="auto"/>
            </w:tcBorders>
          </w:tcPr>
          <w:p w14:paraId="5D9E6468" w14:textId="77777777" w:rsidR="00377FAB" w:rsidRPr="001B05F6" w:rsidRDefault="00377FAB" w:rsidP="002944B1">
            <w:pPr>
              <w:jc w:val="center"/>
              <w:rPr>
                <w:noProof/>
                <w:sz w:val="24"/>
                <w:szCs w:val="24"/>
              </w:rPr>
            </w:pPr>
          </w:p>
        </w:tc>
      </w:tr>
      <w:tr w:rsidR="00377FAB" w:rsidRPr="00E65562" w14:paraId="49E8D43B"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7B8E5D81" w14:textId="0422B653" w:rsidR="00377FAB" w:rsidRDefault="00377FAB" w:rsidP="002944B1">
            <w:pPr>
              <w:jc w:val="center"/>
            </w:pPr>
            <w:r>
              <w:t>5</w:t>
            </w:r>
          </w:p>
        </w:tc>
        <w:tc>
          <w:tcPr>
            <w:tcW w:w="1133" w:type="pct"/>
            <w:tcBorders>
              <w:top w:val="single" w:sz="4" w:space="0" w:color="auto"/>
              <w:left w:val="single" w:sz="4" w:space="0" w:color="auto"/>
              <w:bottom w:val="single" w:sz="4" w:space="0" w:color="auto"/>
              <w:right w:val="single" w:sz="4" w:space="0" w:color="auto"/>
            </w:tcBorders>
          </w:tcPr>
          <w:p w14:paraId="1FA61D18" w14:textId="59CBBEBF" w:rsidR="00377FAB"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42B6E5AE" w14:textId="275B69E6" w:rsidR="00377FAB"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7D961461" w14:textId="0BE87502" w:rsidR="00377FAB"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198DB15" w14:textId="66AA93E6" w:rsidR="00377FAB"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60196242"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48DB6F92"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25540111" w14:textId="6ADF8F1F" w:rsidR="00377FAB" w:rsidRPr="00EE3680" w:rsidRDefault="001610F7" w:rsidP="00525FCF">
            <w:r w:rsidRPr="00EE3680">
              <w:rPr>
                <w:color w:val="001A34"/>
                <w:shd w:val="clear" w:color="auto" w:fill="FFFFFF"/>
              </w:rPr>
              <w:t xml:space="preserve">Саморез </w:t>
            </w:r>
            <w:proofErr w:type="gramStart"/>
            <w:r w:rsidRPr="00EE3680">
              <w:rPr>
                <w:color w:val="001A34"/>
                <w:shd w:val="clear" w:color="auto" w:fill="FFFFFF"/>
              </w:rPr>
              <w:t>«Клоп» со сверлом</w:t>
            </w:r>
            <w:proofErr w:type="gramEnd"/>
            <w:r w:rsidRPr="00EE3680">
              <w:rPr>
                <w:color w:val="001A34"/>
                <w:shd w:val="clear" w:color="auto" w:fill="FFFFFF"/>
              </w:rPr>
              <w:t xml:space="preserve"> оцинкованный 3,5*9,5</w:t>
            </w:r>
          </w:p>
        </w:tc>
        <w:tc>
          <w:tcPr>
            <w:tcW w:w="441" w:type="pct"/>
            <w:tcBorders>
              <w:top w:val="single" w:sz="4" w:space="0" w:color="auto"/>
              <w:left w:val="single" w:sz="4" w:space="0" w:color="auto"/>
              <w:bottom w:val="single" w:sz="4" w:space="0" w:color="auto"/>
              <w:right w:val="single" w:sz="4" w:space="0" w:color="auto"/>
            </w:tcBorders>
          </w:tcPr>
          <w:p w14:paraId="22B9B887" w14:textId="77777777" w:rsidR="00377FAB" w:rsidRPr="001B05F6" w:rsidRDefault="00377FAB" w:rsidP="002944B1">
            <w:pPr>
              <w:jc w:val="center"/>
              <w:rPr>
                <w:noProof/>
                <w:sz w:val="24"/>
                <w:szCs w:val="24"/>
              </w:rPr>
            </w:pPr>
          </w:p>
        </w:tc>
      </w:tr>
      <w:tr w:rsidR="006F0F06" w:rsidRPr="00E65562" w14:paraId="340FF9B7"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4CEDF6A3" w14:textId="63EBA9EF" w:rsidR="006F0F06" w:rsidRDefault="006F0F06" w:rsidP="002944B1">
            <w:pPr>
              <w:jc w:val="center"/>
            </w:pPr>
            <w:r>
              <w:t>6</w:t>
            </w:r>
          </w:p>
        </w:tc>
        <w:tc>
          <w:tcPr>
            <w:tcW w:w="1133" w:type="pct"/>
            <w:tcBorders>
              <w:top w:val="single" w:sz="4" w:space="0" w:color="auto"/>
              <w:left w:val="single" w:sz="4" w:space="0" w:color="auto"/>
              <w:bottom w:val="single" w:sz="4" w:space="0" w:color="auto"/>
              <w:right w:val="single" w:sz="4" w:space="0" w:color="auto"/>
            </w:tcBorders>
          </w:tcPr>
          <w:p w14:paraId="601BBA55" w14:textId="09F240EF" w:rsidR="006F0F06"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22C8427F" w14:textId="26F1112A" w:rsidR="006F0F06"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77ABC006" w14:textId="300F9FFE" w:rsidR="006F0F06"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12F2A7BC" w14:textId="6FA3FDA9" w:rsidR="006F0F06"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02198D06"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2943DBB9"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2B51190F" w14:textId="71FFC8F7" w:rsidR="006F0F06" w:rsidRPr="00EE3680" w:rsidRDefault="001610F7" w:rsidP="00525FCF">
            <w:r w:rsidRPr="00EE3680">
              <w:rPr>
                <w:color w:val="001A34"/>
                <w:shd w:val="clear" w:color="auto" w:fill="FFFFFF"/>
              </w:rPr>
              <w:t>Саморез «Клоп» острый оцинкованный 3,5*11</w:t>
            </w:r>
          </w:p>
        </w:tc>
        <w:tc>
          <w:tcPr>
            <w:tcW w:w="441" w:type="pct"/>
            <w:tcBorders>
              <w:top w:val="single" w:sz="4" w:space="0" w:color="auto"/>
              <w:left w:val="single" w:sz="4" w:space="0" w:color="auto"/>
              <w:bottom w:val="single" w:sz="4" w:space="0" w:color="auto"/>
              <w:right w:val="single" w:sz="4" w:space="0" w:color="auto"/>
            </w:tcBorders>
          </w:tcPr>
          <w:p w14:paraId="613B1E8D" w14:textId="77777777" w:rsidR="006F0F06" w:rsidRPr="001B05F6" w:rsidRDefault="006F0F06" w:rsidP="002944B1">
            <w:pPr>
              <w:jc w:val="center"/>
              <w:rPr>
                <w:noProof/>
                <w:sz w:val="24"/>
                <w:szCs w:val="24"/>
              </w:rPr>
            </w:pPr>
          </w:p>
        </w:tc>
      </w:tr>
      <w:tr w:rsidR="006F0F06" w:rsidRPr="00E65562" w14:paraId="14FF0E0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3164EF50" w14:textId="17CA61D6" w:rsidR="006F0F06" w:rsidRDefault="006F0F06" w:rsidP="002944B1">
            <w:pPr>
              <w:jc w:val="center"/>
            </w:pPr>
            <w:r>
              <w:t>7</w:t>
            </w:r>
          </w:p>
        </w:tc>
        <w:tc>
          <w:tcPr>
            <w:tcW w:w="1133" w:type="pct"/>
            <w:tcBorders>
              <w:top w:val="single" w:sz="4" w:space="0" w:color="auto"/>
              <w:left w:val="single" w:sz="4" w:space="0" w:color="auto"/>
              <w:bottom w:val="single" w:sz="4" w:space="0" w:color="auto"/>
              <w:right w:val="single" w:sz="4" w:space="0" w:color="auto"/>
            </w:tcBorders>
          </w:tcPr>
          <w:p w14:paraId="083DAE8D" w14:textId="13FDE293" w:rsidR="006F0F06"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415E0C92" w14:textId="70F4EB70" w:rsidR="006F0F06"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50152377" w14:textId="609B9063" w:rsidR="006F0F06"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55FE71AF" w14:textId="4F62CEEF" w:rsidR="006F0F06" w:rsidRPr="00EE3680" w:rsidRDefault="00EE3680"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1D5C1E2B"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71FE180F"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BEDD962" w14:textId="43E449E2" w:rsidR="006F0F06" w:rsidRPr="00EE3680" w:rsidRDefault="00EE3680" w:rsidP="002061FB">
            <w:r w:rsidRPr="00EE3680">
              <w:rPr>
                <w:color w:val="001A34"/>
                <w:shd w:val="clear" w:color="auto" w:fill="FFFFFF"/>
              </w:rPr>
              <w:t>Саморез «Клоп» острый оцинкованный 3,5*9,5</w:t>
            </w:r>
          </w:p>
        </w:tc>
        <w:tc>
          <w:tcPr>
            <w:tcW w:w="441" w:type="pct"/>
            <w:tcBorders>
              <w:top w:val="single" w:sz="4" w:space="0" w:color="auto"/>
              <w:left w:val="single" w:sz="4" w:space="0" w:color="auto"/>
              <w:bottom w:val="single" w:sz="4" w:space="0" w:color="auto"/>
              <w:right w:val="single" w:sz="4" w:space="0" w:color="auto"/>
            </w:tcBorders>
          </w:tcPr>
          <w:p w14:paraId="2EB947AA" w14:textId="77777777" w:rsidR="006F0F06" w:rsidRPr="001B05F6" w:rsidRDefault="006F0F06" w:rsidP="002944B1">
            <w:pPr>
              <w:jc w:val="center"/>
              <w:rPr>
                <w:noProof/>
                <w:sz w:val="24"/>
                <w:szCs w:val="24"/>
              </w:rPr>
            </w:pPr>
          </w:p>
        </w:tc>
      </w:tr>
      <w:tr w:rsidR="006F0F06" w:rsidRPr="00E65562" w14:paraId="3B95C0F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0A37905" w14:textId="7B191527" w:rsidR="006F0F06" w:rsidRDefault="006F0F06" w:rsidP="002944B1">
            <w:pPr>
              <w:jc w:val="center"/>
            </w:pPr>
            <w:r>
              <w:t>8</w:t>
            </w:r>
          </w:p>
        </w:tc>
        <w:tc>
          <w:tcPr>
            <w:tcW w:w="1133" w:type="pct"/>
            <w:tcBorders>
              <w:top w:val="single" w:sz="4" w:space="0" w:color="auto"/>
              <w:left w:val="single" w:sz="4" w:space="0" w:color="auto"/>
              <w:bottom w:val="single" w:sz="4" w:space="0" w:color="auto"/>
              <w:right w:val="single" w:sz="4" w:space="0" w:color="auto"/>
            </w:tcBorders>
          </w:tcPr>
          <w:p w14:paraId="3A6686DD" w14:textId="41424C7C" w:rsidR="006F0F06" w:rsidRPr="00EE3680" w:rsidRDefault="00EE3680" w:rsidP="003F5510">
            <w:pPr>
              <w:shd w:val="clear" w:color="auto" w:fill="FFFFFF"/>
              <w:spacing w:before="150" w:after="150"/>
              <w:outlineLvl w:val="0"/>
            </w:pPr>
            <w:r w:rsidRPr="00EE3680">
              <w:t>Электроды</w:t>
            </w:r>
          </w:p>
        </w:tc>
        <w:tc>
          <w:tcPr>
            <w:tcW w:w="452" w:type="pct"/>
            <w:tcBorders>
              <w:top w:val="single" w:sz="4" w:space="0" w:color="auto"/>
              <w:left w:val="single" w:sz="4" w:space="0" w:color="auto"/>
              <w:bottom w:val="single" w:sz="4" w:space="0" w:color="auto"/>
              <w:right w:val="single" w:sz="4" w:space="0" w:color="auto"/>
            </w:tcBorders>
          </w:tcPr>
          <w:p w14:paraId="0A50A228" w14:textId="28CE035A" w:rsidR="006F0F06" w:rsidRPr="00EE3680" w:rsidRDefault="00EE3680" w:rsidP="002944B1">
            <w:pPr>
              <w:ind w:firstLine="1"/>
              <w:outlineLvl w:val="2"/>
            </w:pPr>
            <w:r w:rsidRPr="00EE3680">
              <w:t>25.93.15.120</w:t>
            </w:r>
          </w:p>
        </w:tc>
        <w:tc>
          <w:tcPr>
            <w:tcW w:w="233" w:type="pct"/>
            <w:tcBorders>
              <w:top w:val="single" w:sz="4" w:space="0" w:color="auto"/>
              <w:left w:val="single" w:sz="4" w:space="0" w:color="auto"/>
              <w:bottom w:val="single" w:sz="4" w:space="0" w:color="auto"/>
              <w:right w:val="single" w:sz="4" w:space="0" w:color="auto"/>
            </w:tcBorders>
          </w:tcPr>
          <w:p w14:paraId="52699226" w14:textId="62CBC19B" w:rsidR="006F0F06" w:rsidRPr="00EE3680" w:rsidRDefault="00EE3680" w:rsidP="002944B1">
            <w:pPr>
              <w:jc w:val="center"/>
            </w:pPr>
            <w:r w:rsidRPr="00EE3680">
              <w:t>кг</w:t>
            </w:r>
          </w:p>
        </w:tc>
        <w:tc>
          <w:tcPr>
            <w:tcW w:w="356" w:type="pct"/>
            <w:tcBorders>
              <w:top w:val="single" w:sz="4" w:space="0" w:color="auto"/>
              <w:left w:val="single" w:sz="4" w:space="0" w:color="auto"/>
              <w:bottom w:val="single" w:sz="4" w:space="0" w:color="auto"/>
              <w:right w:val="single" w:sz="4" w:space="0" w:color="auto"/>
            </w:tcBorders>
          </w:tcPr>
          <w:p w14:paraId="3718AFCB" w14:textId="2BB0ECF6" w:rsidR="006F0F06" w:rsidRPr="00EE3680" w:rsidRDefault="00EE3680" w:rsidP="002944B1">
            <w:pPr>
              <w:jc w:val="center"/>
            </w:pPr>
            <w:r w:rsidRPr="00EE3680">
              <w:t>10</w:t>
            </w:r>
          </w:p>
        </w:tc>
        <w:tc>
          <w:tcPr>
            <w:tcW w:w="490" w:type="pct"/>
            <w:tcBorders>
              <w:top w:val="single" w:sz="4" w:space="0" w:color="auto"/>
              <w:left w:val="single" w:sz="4" w:space="0" w:color="auto"/>
              <w:bottom w:val="single" w:sz="4" w:space="0" w:color="auto"/>
              <w:right w:val="single" w:sz="4" w:space="0" w:color="auto"/>
            </w:tcBorders>
            <w:vAlign w:val="center"/>
          </w:tcPr>
          <w:p w14:paraId="491CDF7A"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73B63843"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A6D3159" w14:textId="77777777" w:rsidR="00EE3680" w:rsidRPr="00EE3680" w:rsidRDefault="00EE3680" w:rsidP="00EE3680">
            <w:pPr>
              <w:rPr>
                <w:color w:val="001A34"/>
                <w:shd w:val="clear" w:color="auto" w:fill="FFFFFF"/>
              </w:rPr>
            </w:pPr>
            <w:r w:rsidRPr="00EE3680">
              <w:rPr>
                <w:color w:val="001A34"/>
                <w:shd w:val="clear" w:color="auto" w:fill="FFFFFF"/>
              </w:rPr>
              <w:t xml:space="preserve">Электроды </w:t>
            </w:r>
            <w:proofErr w:type="spellStart"/>
            <w:r w:rsidRPr="00EE3680">
              <w:rPr>
                <w:color w:val="001A34"/>
                <w:shd w:val="clear" w:color="auto" w:fill="FFFFFF"/>
              </w:rPr>
              <w:t>диам</w:t>
            </w:r>
            <w:proofErr w:type="spellEnd"/>
            <w:r w:rsidRPr="00EE3680">
              <w:rPr>
                <w:color w:val="001A34"/>
                <w:shd w:val="clear" w:color="auto" w:fill="FFFFFF"/>
              </w:rPr>
              <w:t>. 3мм</w:t>
            </w:r>
          </w:p>
          <w:p w14:paraId="30996697" w14:textId="71C0F661" w:rsidR="006F0F06" w:rsidRPr="00EE3680" w:rsidRDefault="00EE3680" w:rsidP="00EE3680">
            <w:r w:rsidRPr="00EE3680">
              <w:rPr>
                <w:color w:val="000000"/>
              </w:rPr>
              <w:t>Электроды сварочные МР-3 Люкс ТИП Э-46</w:t>
            </w:r>
            <w:r w:rsidRPr="00EE3680">
              <w:rPr>
                <w:color w:val="000000"/>
              </w:rPr>
              <w:br/>
              <w:t>изготавливаются по ГОСТ 9466-75, ГОСТ 9467-75</w:t>
            </w:r>
            <w:r w:rsidRPr="00EE3680">
              <w:rPr>
                <w:color w:val="000000"/>
              </w:rPr>
              <w:br/>
            </w:r>
            <w:r w:rsidRPr="00EE3680">
              <w:rPr>
                <w:color w:val="000000"/>
              </w:rPr>
              <w:lastRenderedPageBreak/>
              <w:t>Э46-МР-3 ЛЮКС-Ø-УД</w:t>
            </w:r>
            <w:r w:rsidRPr="00EE3680">
              <w:rPr>
                <w:color w:val="000000"/>
              </w:rPr>
              <w:br/>
              <w:t>Е 43 0 (3) -РЦ11</w:t>
            </w:r>
          </w:p>
        </w:tc>
        <w:tc>
          <w:tcPr>
            <w:tcW w:w="441" w:type="pct"/>
            <w:tcBorders>
              <w:top w:val="single" w:sz="4" w:space="0" w:color="auto"/>
              <w:left w:val="single" w:sz="4" w:space="0" w:color="auto"/>
              <w:bottom w:val="single" w:sz="4" w:space="0" w:color="auto"/>
              <w:right w:val="single" w:sz="4" w:space="0" w:color="auto"/>
            </w:tcBorders>
          </w:tcPr>
          <w:p w14:paraId="08017943" w14:textId="77777777" w:rsidR="006F0F06" w:rsidRPr="001B05F6" w:rsidRDefault="006F0F06" w:rsidP="002944B1">
            <w:pPr>
              <w:jc w:val="center"/>
              <w:rPr>
                <w:noProof/>
                <w:sz w:val="24"/>
                <w:szCs w:val="24"/>
              </w:rPr>
            </w:pPr>
          </w:p>
        </w:tc>
      </w:tr>
      <w:tr w:rsidR="00EE3680" w:rsidRPr="00E65562" w14:paraId="17E9C9ED"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195485C9" w14:textId="3A9BA9D7" w:rsidR="00EE3680" w:rsidRDefault="00EE3680" w:rsidP="002944B1">
            <w:pPr>
              <w:jc w:val="center"/>
            </w:pPr>
            <w:r>
              <w:t>9</w:t>
            </w:r>
          </w:p>
        </w:tc>
        <w:tc>
          <w:tcPr>
            <w:tcW w:w="1133" w:type="pct"/>
            <w:tcBorders>
              <w:top w:val="single" w:sz="4" w:space="0" w:color="auto"/>
              <w:left w:val="single" w:sz="4" w:space="0" w:color="auto"/>
              <w:bottom w:val="single" w:sz="4" w:space="0" w:color="auto"/>
              <w:right w:val="single" w:sz="4" w:space="0" w:color="auto"/>
            </w:tcBorders>
          </w:tcPr>
          <w:p w14:paraId="5A9D2298" w14:textId="7CB07101" w:rsidR="00EE3680" w:rsidRPr="00EE3680" w:rsidRDefault="00EE3680" w:rsidP="003F5510">
            <w:pPr>
              <w:shd w:val="clear" w:color="auto" w:fill="FFFFFF"/>
              <w:spacing w:before="150" w:after="150"/>
              <w:outlineLvl w:val="0"/>
            </w:pPr>
            <w:r w:rsidRPr="00EE3680">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5945125C" w14:textId="0B652F50" w:rsidR="00EE3680" w:rsidRPr="00EE3680" w:rsidRDefault="00EE3680" w:rsidP="002944B1">
            <w:pPr>
              <w:ind w:firstLine="1"/>
              <w:outlineLvl w:val="2"/>
            </w:pPr>
            <w:r w:rsidRPr="00EE3680">
              <w:t>23.91.11.140</w:t>
            </w:r>
          </w:p>
        </w:tc>
        <w:tc>
          <w:tcPr>
            <w:tcW w:w="233" w:type="pct"/>
            <w:tcBorders>
              <w:top w:val="single" w:sz="4" w:space="0" w:color="auto"/>
              <w:left w:val="single" w:sz="4" w:space="0" w:color="auto"/>
              <w:bottom w:val="single" w:sz="4" w:space="0" w:color="auto"/>
              <w:right w:val="single" w:sz="4" w:space="0" w:color="auto"/>
            </w:tcBorders>
          </w:tcPr>
          <w:p w14:paraId="49DE37E7" w14:textId="55164E87" w:rsidR="00EE3680" w:rsidRPr="00EE3680" w:rsidRDefault="00EE3680"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6D1362A5" w14:textId="57EAEA45" w:rsidR="00EE3680" w:rsidRPr="00EE3680" w:rsidRDefault="00EE3680" w:rsidP="002944B1">
            <w:pPr>
              <w:jc w:val="center"/>
            </w:pPr>
            <w:r w:rsidRPr="00EE3680">
              <w:t>15</w:t>
            </w:r>
          </w:p>
        </w:tc>
        <w:tc>
          <w:tcPr>
            <w:tcW w:w="490" w:type="pct"/>
            <w:tcBorders>
              <w:top w:val="single" w:sz="4" w:space="0" w:color="auto"/>
              <w:left w:val="single" w:sz="4" w:space="0" w:color="auto"/>
              <w:bottom w:val="single" w:sz="4" w:space="0" w:color="auto"/>
              <w:right w:val="single" w:sz="4" w:space="0" w:color="auto"/>
            </w:tcBorders>
            <w:vAlign w:val="center"/>
          </w:tcPr>
          <w:p w14:paraId="1BBC49F5" w14:textId="77777777" w:rsidR="00EE3680" w:rsidRPr="00EE3680" w:rsidRDefault="00EE3680"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216DF2C7" w14:textId="77777777" w:rsidR="00EE3680" w:rsidRPr="00EE3680" w:rsidRDefault="00EE3680"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1E3DA842" w14:textId="77777777" w:rsidR="00EE3680" w:rsidRPr="00EE3680" w:rsidRDefault="00EE3680" w:rsidP="00EE3680">
            <w:r w:rsidRPr="00EE3680">
              <w:t>Круг шлифовальный по металлу диаметр 125</w:t>
            </w:r>
          </w:p>
          <w:p w14:paraId="3E6C9D81" w14:textId="77777777" w:rsidR="00EE3680" w:rsidRPr="00EE3680" w:rsidRDefault="00EE3680" w:rsidP="00EE3680">
            <w:r w:rsidRPr="00EE3680">
              <w:t>Лепестковый</w:t>
            </w:r>
          </w:p>
          <w:p w14:paraId="67E33A2C" w14:textId="51F977A0" w:rsidR="00EE3680" w:rsidRPr="00EE3680" w:rsidRDefault="00EE3680" w:rsidP="00EE3680">
            <w:r w:rsidRPr="00EE3680">
              <w:t xml:space="preserve">Зернистость </w:t>
            </w:r>
            <w:r w:rsidRPr="00EE3680">
              <w:t xml:space="preserve">Р </w:t>
            </w:r>
            <w:r w:rsidRPr="00EE3680">
              <w:t>80</w:t>
            </w:r>
          </w:p>
          <w:p w14:paraId="12078DAB" w14:textId="133BA1CC" w:rsidR="00EE3680" w:rsidRPr="00EE3680" w:rsidRDefault="00EE3680" w:rsidP="00EE3680">
            <w:pPr>
              <w:rPr>
                <w:color w:val="001A34"/>
                <w:shd w:val="clear" w:color="auto" w:fill="FFFFFF"/>
              </w:rPr>
            </w:pPr>
            <w:r w:rsidRPr="00EE3680">
              <w:t>Посадочный диаметр 22,2мм</w:t>
            </w:r>
          </w:p>
        </w:tc>
        <w:tc>
          <w:tcPr>
            <w:tcW w:w="441" w:type="pct"/>
            <w:tcBorders>
              <w:top w:val="single" w:sz="4" w:space="0" w:color="auto"/>
              <w:left w:val="single" w:sz="4" w:space="0" w:color="auto"/>
              <w:bottom w:val="single" w:sz="4" w:space="0" w:color="auto"/>
              <w:right w:val="single" w:sz="4" w:space="0" w:color="auto"/>
            </w:tcBorders>
          </w:tcPr>
          <w:p w14:paraId="46D296A3" w14:textId="77777777" w:rsidR="00EE3680" w:rsidRPr="001B05F6" w:rsidRDefault="00EE3680" w:rsidP="002944B1">
            <w:pPr>
              <w:jc w:val="center"/>
              <w:rPr>
                <w:noProof/>
                <w:sz w:val="24"/>
                <w:szCs w:val="24"/>
              </w:rPr>
            </w:pPr>
          </w:p>
        </w:tc>
      </w:tr>
      <w:tr w:rsidR="00EE3680" w:rsidRPr="00E65562" w14:paraId="71C2008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93BACF5" w14:textId="29668CAF" w:rsidR="00EE3680" w:rsidRDefault="00EE3680" w:rsidP="002944B1">
            <w:pPr>
              <w:jc w:val="center"/>
            </w:pPr>
            <w:r>
              <w:t>10</w:t>
            </w:r>
          </w:p>
        </w:tc>
        <w:tc>
          <w:tcPr>
            <w:tcW w:w="1133" w:type="pct"/>
            <w:tcBorders>
              <w:top w:val="single" w:sz="4" w:space="0" w:color="auto"/>
              <w:left w:val="single" w:sz="4" w:space="0" w:color="auto"/>
              <w:bottom w:val="single" w:sz="4" w:space="0" w:color="auto"/>
              <w:right w:val="single" w:sz="4" w:space="0" w:color="auto"/>
            </w:tcBorders>
          </w:tcPr>
          <w:p w14:paraId="7166EB0C" w14:textId="6003A0E3" w:rsidR="00EE3680" w:rsidRPr="00EE3680" w:rsidRDefault="00EE3680" w:rsidP="003F5510">
            <w:pPr>
              <w:shd w:val="clear" w:color="auto" w:fill="FFFFFF"/>
              <w:spacing w:before="150" w:after="150"/>
              <w:outlineLvl w:val="0"/>
            </w:pPr>
            <w:r w:rsidRPr="00EE3680">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14542678" w14:textId="5BE98265" w:rsidR="00EE3680" w:rsidRPr="00EE3680" w:rsidRDefault="00EE3680" w:rsidP="002944B1">
            <w:pPr>
              <w:ind w:firstLine="1"/>
              <w:outlineLvl w:val="2"/>
            </w:pPr>
            <w:r w:rsidRPr="00EE3680">
              <w:t>23.91.11.140</w:t>
            </w:r>
          </w:p>
        </w:tc>
        <w:tc>
          <w:tcPr>
            <w:tcW w:w="233" w:type="pct"/>
            <w:tcBorders>
              <w:top w:val="single" w:sz="4" w:space="0" w:color="auto"/>
              <w:left w:val="single" w:sz="4" w:space="0" w:color="auto"/>
              <w:bottom w:val="single" w:sz="4" w:space="0" w:color="auto"/>
              <w:right w:val="single" w:sz="4" w:space="0" w:color="auto"/>
            </w:tcBorders>
          </w:tcPr>
          <w:p w14:paraId="7B548DDA" w14:textId="2A8E76D5" w:rsidR="00EE3680" w:rsidRPr="00EE3680" w:rsidRDefault="00EE3680"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75D2D03D" w14:textId="297E6D1A" w:rsidR="00EE3680" w:rsidRPr="00EE3680" w:rsidRDefault="00EE3680" w:rsidP="002944B1">
            <w:pPr>
              <w:jc w:val="center"/>
            </w:pPr>
            <w:r w:rsidRPr="00EE3680">
              <w:t>10</w:t>
            </w:r>
          </w:p>
        </w:tc>
        <w:tc>
          <w:tcPr>
            <w:tcW w:w="490" w:type="pct"/>
            <w:tcBorders>
              <w:top w:val="single" w:sz="4" w:space="0" w:color="auto"/>
              <w:left w:val="single" w:sz="4" w:space="0" w:color="auto"/>
              <w:bottom w:val="single" w:sz="4" w:space="0" w:color="auto"/>
              <w:right w:val="single" w:sz="4" w:space="0" w:color="auto"/>
            </w:tcBorders>
            <w:vAlign w:val="center"/>
          </w:tcPr>
          <w:p w14:paraId="338BB1AB" w14:textId="77777777" w:rsidR="00EE3680" w:rsidRPr="00EE3680" w:rsidRDefault="00EE3680"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112BAA31" w14:textId="77777777" w:rsidR="00EE3680" w:rsidRPr="00EE3680" w:rsidRDefault="00EE3680"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A953984" w14:textId="77777777" w:rsidR="00EE3680" w:rsidRPr="00EE3680" w:rsidRDefault="00EE3680" w:rsidP="00EE3680">
            <w:r w:rsidRPr="00EE3680">
              <w:t>Круг шлифовальный по металлу диаметр 125</w:t>
            </w:r>
          </w:p>
          <w:p w14:paraId="29CC699A" w14:textId="77777777" w:rsidR="00EE3680" w:rsidRPr="00EE3680" w:rsidRDefault="00EE3680" w:rsidP="00EE3680">
            <w:r w:rsidRPr="00EE3680">
              <w:t>Лепестковый</w:t>
            </w:r>
          </w:p>
          <w:p w14:paraId="21FBFAF6" w14:textId="40477803" w:rsidR="00EE3680" w:rsidRPr="00EE3680" w:rsidRDefault="00EE3680" w:rsidP="00EE3680">
            <w:r w:rsidRPr="00EE3680">
              <w:t xml:space="preserve">Зернистость </w:t>
            </w:r>
            <w:r w:rsidRPr="00EE3680">
              <w:t>Р</w:t>
            </w:r>
            <w:r w:rsidRPr="00EE3680">
              <w:t>120</w:t>
            </w:r>
          </w:p>
          <w:p w14:paraId="532CCEB3" w14:textId="5AD763D1" w:rsidR="00EE3680" w:rsidRPr="00EE3680" w:rsidRDefault="00EE3680" w:rsidP="00EE3680">
            <w:pPr>
              <w:rPr>
                <w:color w:val="001A34"/>
                <w:shd w:val="clear" w:color="auto" w:fill="FFFFFF"/>
              </w:rPr>
            </w:pPr>
            <w:r w:rsidRPr="00EE3680">
              <w:t>Посадочный диаметр 22,2мм</w:t>
            </w:r>
          </w:p>
        </w:tc>
        <w:tc>
          <w:tcPr>
            <w:tcW w:w="441" w:type="pct"/>
            <w:tcBorders>
              <w:top w:val="single" w:sz="4" w:space="0" w:color="auto"/>
              <w:left w:val="single" w:sz="4" w:space="0" w:color="auto"/>
              <w:bottom w:val="single" w:sz="4" w:space="0" w:color="auto"/>
              <w:right w:val="single" w:sz="4" w:space="0" w:color="auto"/>
            </w:tcBorders>
          </w:tcPr>
          <w:p w14:paraId="79028C01" w14:textId="77777777" w:rsidR="00EE3680" w:rsidRPr="001B05F6" w:rsidRDefault="00EE3680" w:rsidP="002944B1">
            <w:pPr>
              <w:jc w:val="center"/>
              <w:rPr>
                <w:noProof/>
                <w:sz w:val="24"/>
                <w:szCs w:val="24"/>
              </w:rPr>
            </w:pPr>
          </w:p>
        </w:tc>
      </w:tr>
      <w:tr w:rsidR="002944B1" w:rsidRPr="001B05F6" w14:paraId="1A70140F" w14:textId="77777777" w:rsidTr="00EE3680">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309"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EE3680">
        <w:trPr>
          <w:trHeight w:val="74"/>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43D05A64" w14:textId="77777777" w:rsidTr="003129F2">
        <w:trPr>
          <w:trHeight w:val="70"/>
        </w:trPr>
        <w:tc>
          <w:tcPr>
            <w:tcW w:w="1843" w:type="dxa"/>
            <w:tcBorders>
              <w:top w:val="nil"/>
              <w:left w:val="nil"/>
              <w:bottom w:val="nil"/>
              <w:right w:val="nil"/>
            </w:tcBorders>
          </w:tcPr>
          <w:p w14:paraId="7FC5E03D"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65388197"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04334961" w14:textId="77777777" w:rsidTr="003129F2">
        <w:trPr>
          <w:trHeight w:val="70"/>
        </w:trPr>
        <w:tc>
          <w:tcPr>
            <w:tcW w:w="1843" w:type="dxa"/>
            <w:tcBorders>
              <w:top w:val="nil"/>
              <w:left w:val="nil"/>
              <w:bottom w:val="nil"/>
              <w:right w:val="nil"/>
            </w:tcBorders>
          </w:tcPr>
          <w:p w14:paraId="2B2894AF"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4EDCB5B2" w14:textId="77777777" w:rsidR="003F5510" w:rsidRPr="000059CA" w:rsidRDefault="003F5510" w:rsidP="00830110">
            <w:pPr>
              <w:rPr>
                <w:rFonts w:asciiTheme="minorHAnsi" w:eastAsiaTheme="minorHAnsi" w:hAnsiTheme="minorHAnsi" w:cstheme="minorHAnsi"/>
                <w:color w:val="000000"/>
                <w:lang w:eastAsia="en-US"/>
              </w:rPr>
            </w:pPr>
          </w:p>
        </w:tc>
      </w:tr>
    </w:tbl>
    <w:p w14:paraId="16CEF6EF" w14:textId="77777777" w:rsidR="00083A62" w:rsidRDefault="00083A62" w:rsidP="00CA68A4">
      <w:pPr>
        <w:ind w:left="708" w:firstLine="708"/>
        <w:jc w:val="both"/>
        <w:rPr>
          <w:sz w:val="22"/>
          <w:szCs w:val="22"/>
        </w:rPr>
      </w:pPr>
    </w:p>
    <w:p w14:paraId="1CE3E394" w14:textId="77777777" w:rsidR="008553A5" w:rsidRDefault="008553A5"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F323BA5"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1E717D14" w14:textId="77777777" w:rsidR="00EE3680" w:rsidRPr="004D7763" w:rsidRDefault="00EE3680" w:rsidP="00EE3680">
                  <w:pPr>
                    <w:pStyle w:val="1"/>
                    <w:shd w:val="clear" w:color="auto" w:fill="FFFFFF"/>
                    <w:spacing w:before="0"/>
                    <w:textAlignment w:val="baseline"/>
                    <w:rPr>
                      <w:rFonts w:ascii="Times New Roman" w:hAnsi="Times New Roman"/>
                      <w:b w:val="0"/>
                      <w:color w:val="1A1A1A"/>
                      <w:sz w:val="18"/>
                      <w:szCs w:val="18"/>
                    </w:rPr>
                  </w:pPr>
                  <w:r w:rsidRPr="004D7763">
                    <w:rPr>
                      <w:rFonts w:ascii="Times New Roman" w:hAnsi="Times New Roman"/>
                      <w:b w:val="0"/>
                      <w:color w:val="1A1A1A"/>
                      <w:sz w:val="18"/>
                      <w:szCs w:val="18"/>
                    </w:rPr>
                    <w:t>Нож строительный KRAFTOOL GRAND-25 с двойным фиксатором</w:t>
                  </w:r>
                </w:p>
                <w:p w14:paraId="02D81899" w14:textId="77777777" w:rsidR="00EE3680" w:rsidRPr="004D7763" w:rsidRDefault="00EE3680" w:rsidP="00EE3680">
                  <w:pPr>
                    <w:shd w:val="clear" w:color="auto" w:fill="FFFFFF"/>
                    <w:spacing w:before="150" w:after="150"/>
                    <w:outlineLvl w:val="0"/>
                    <w:rPr>
                      <w:sz w:val="18"/>
                      <w:szCs w:val="18"/>
                    </w:rPr>
                  </w:pPr>
                </w:p>
              </w:tc>
              <w:tc>
                <w:tcPr>
                  <w:tcW w:w="452" w:type="pct"/>
                  <w:tcBorders>
                    <w:top w:val="single" w:sz="4" w:space="0" w:color="auto"/>
                    <w:left w:val="single" w:sz="4" w:space="0" w:color="auto"/>
                    <w:bottom w:val="single" w:sz="4" w:space="0" w:color="auto"/>
                    <w:right w:val="single" w:sz="4" w:space="0" w:color="auto"/>
                  </w:tcBorders>
                </w:tcPr>
                <w:p w14:paraId="37345F21" w14:textId="77777777" w:rsidR="00EE3680" w:rsidRPr="004D7763" w:rsidRDefault="00EE3680" w:rsidP="00EE3680">
                  <w:pPr>
                    <w:ind w:firstLine="1"/>
                    <w:outlineLvl w:val="2"/>
                    <w:rPr>
                      <w:sz w:val="18"/>
                      <w:szCs w:val="18"/>
                    </w:rPr>
                  </w:pPr>
                  <w:r w:rsidRPr="004D7763">
                    <w:rPr>
                      <w:sz w:val="18"/>
                      <w:szCs w:val="18"/>
                    </w:rPr>
                    <w:t>25.73.60.150</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60C3543" w:rsidR="0033565B" w:rsidRPr="004D7763" w:rsidRDefault="0033565B" w:rsidP="00F25987">
            <w:pPr>
              <w:rPr>
                <w:sz w:val="18"/>
                <w:szCs w:val="18"/>
              </w:rPr>
            </w:pPr>
            <w:r w:rsidRPr="004D7763">
              <w:rPr>
                <w:sz w:val="18"/>
                <w:szCs w:val="18"/>
              </w:rPr>
              <w:t xml:space="preserve">Поставка товара в </w:t>
            </w:r>
            <w:proofErr w:type="gramStart"/>
            <w:r w:rsidRPr="004D7763">
              <w:rPr>
                <w:sz w:val="18"/>
                <w:szCs w:val="18"/>
              </w:rPr>
              <w:t>течени</w:t>
            </w:r>
            <w:r w:rsidR="00F25987" w:rsidRPr="004D7763">
              <w:rPr>
                <w:sz w:val="18"/>
                <w:szCs w:val="18"/>
              </w:rPr>
              <w:t>е</w:t>
            </w:r>
            <w:r w:rsidRPr="004D7763">
              <w:rPr>
                <w:sz w:val="18"/>
                <w:szCs w:val="18"/>
              </w:rPr>
              <w:t xml:space="preserve">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ти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6F0F06" w:rsidRPr="004856F6" w14:paraId="39EB9D98" w14:textId="77777777" w:rsidTr="006F0F06">
        <w:trPr>
          <w:trHeight w:val="455"/>
        </w:trPr>
        <w:tc>
          <w:tcPr>
            <w:tcW w:w="634" w:type="dxa"/>
          </w:tcPr>
          <w:p w14:paraId="72EC8C7D" w14:textId="1F09A6EA" w:rsidR="006F0F06" w:rsidRPr="004D7763" w:rsidRDefault="006F0F06" w:rsidP="0033565B">
            <w:pPr>
              <w:jc w:val="center"/>
              <w:rPr>
                <w:sz w:val="18"/>
                <w:szCs w:val="18"/>
              </w:rPr>
            </w:pPr>
            <w:r w:rsidRPr="004D7763">
              <w:rPr>
                <w:sz w:val="18"/>
                <w:szCs w:val="18"/>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39ECFE61"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271F9778"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Набор сегментированных лезвий к строительному ножу </w:t>
                  </w:r>
                  <w:r w:rsidRPr="004D7763">
                    <w:rPr>
                      <w:color w:val="1A1A1A"/>
                      <w:sz w:val="18"/>
                      <w:szCs w:val="18"/>
                    </w:rPr>
                    <w:t>KRAFTOOL GRAND-25</w:t>
                  </w:r>
                </w:p>
              </w:tc>
              <w:tc>
                <w:tcPr>
                  <w:tcW w:w="452" w:type="pct"/>
                  <w:tcBorders>
                    <w:top w:val="single" w:sz="4" w:space="0" w:color="auto"/>
                    <w:left w:val="single" w:sz="4" w:space="0" w:color="auto"/>
                    <w:bottom w:val="single" w:sz="4" w:space="0" w:color="auto"/>
                    <w:right w:val="single" w:sz="4" w:space="0" w:color="auto"/>
                  </w:tcBorders>
                </w:tcPr>
                <w:p w14:paraId="0202A127" w14:textId="77777777" w:rsidR="00EE3680" w:rsidRPr="004D7763" w:rsidRDefault="00EE3680" w:rsidP="00EE3680">
                  <w:pPr>
                    <w:ind w:firstLine="1"/>
                    <w:outlineLvl w:val="2"/>
                    <w:rPr>
                      <w:sz w:val="18"/>
                      <w:szCs w:val="18"/>
                    </w:rPr>
                  </w:pPr>
                  <w:r w:rsidRPr="004D7763">
                    <w:rPr>
                      <w:sz w:val="18"/>
                      <w:szCs w:val="18"/>
                    </w:rPr>
                    <w:t>25.71.11.130</w:t>
                  </w:r>
                </w:p>
              </w:tc>
            </w:tr>
          </w:tbl>
          <w:p w14:paraId="77D67D9C"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7A9DC094" w14:textId="2FCCFD51"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0F1F829" w14:textId="663719B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37EBE63"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05A7CE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4D7763" w:rsidRDefault="006F0F06" w:rsidP="0033565B">
            <w:pPr>
              <w:rPr>
                <w:sz w:val="18"/>
                <w:szCs w:val="18"/>
              </w:rPr>
            </w:pPr>
          </w:p>
        </w:tc>
      </w:tr>
      <w:tr w:rsidR="006F0F06" w:rsidRPr="004856F6" w14:paraId="06BB309D" w14:textId="77777777" w:rsidTr="006F0F06">
        <w:trPr>
          <w:trHeight w:val="455"/>
        </w:trPr>
        <w:tc>
          <w:tcPr>
            <w:tcW w:w="634" w:type="dxa"/>
          </w:tcPr>
          <w:p w14:paraId="382CDE05" w14:textId="5644ABEF" w:rsidR="006F0F06" w:rsidRPr="004D7763" w:rsidRDefault="006F0F06" w:rsidP="0033565B">
            <w:pPr>
              <w:jc w:val="center"/>
              <w:rPr>
                <w:sz w:val="18"/>
                <w:szCs w:val="18"/>
              </w:rPr>
            </w:pPr>
            <w:r w:rsidRPr="004D7763">
              <w:rPr>
                <w:sz w:val="18"/>
                <w:szCs w:val="18"/>
              </w:rPr>
              <w:t>3</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3A5CD90D"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6ED50710"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Ножовка по дереву «Кремлевский зуб» </w:t>
                  </w:r>
                  <w:r w:rsidRPr="004D7763">
                    <w:rPr>
                      <w:color w:val="001A34"/>
                      <w:sz w:val="18"/>
                      <w:szCs w:val="18"/>
                      <w:shd w:val="clear" w:color="auto" w:fill="FFFFFF"/>
                    </w:rPr>
                    <w:t>ARMERO A531/451</w:t>
                  </w:r>
                </w:p>
              </w:tc>
              <w:tc>
                <w:tcPr>
                  <w:tcW w:w="452" w:type="pct"/>
                  <w:tcBorders>
                    <w:top w:val="single" w:sz="4" w:space="0" w:color="auto"/>
                    <w:left w:val="single" w:sz="4" w:space="0" w:color="auto"/>
                    <w:bottom w:val="single" w:sz="4" w:space="0" w:color="auto"/>
                    <w:right w:val="single" w:sz="4" w:space="0" w:color="auto"/>
                  </w:tcBorders>
                </w:tcPr>
                <w:p w14:paraId="7D7CDDFB" w14:textId="77777777" w:rsidR="00EE3680" w:rsidRPr="004D7763" w:rsidRDefault="00EE3680" w:rsidP="00EE3680">
                  <w:pPr>
                    <w:ind w:firstLine="1"/>
                    <w:outlineLvl w:val="2"/>
                    <w:rPr>
                      <w:sz w:val="18"/>
                      <w:szCs w:val="18"/>
                    </w:rPr>
                  </w:pPr>
                  <w:r w:rsidRPr="004D7763">
                    <w:rPr>
                      <w:sz w:val="18"/>
                      <w:szCs w:val="18"/>
                    </w:rPr>
                    <w:t>25.73.20.110</w:t>
                  </w:r>
                </w:p>
              </w:tc>
            </w:tr>
          </w:tbl>
          <w:p w14:paraId="2C4E48F3"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25151AA" w14:textId="57C7D911"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 xml:space="preserve"> 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4B6DA3A" w14:textId="35D7161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370D0102"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8EC7C27"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73639026"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5DE9306" w14:textId="77777777" w:rsidR="006F0F06" w:rsidRPr="004D7763" w:rsidRDefault="006F0F06" w:rsidP="006F0F06">
            <w:pPr>
              <w:rPr>
                <w:sz w:val="18"/>
                <w:szCs w:val="18"/>
              </w:rPr>
            </w:pPr>
          </w:p>
        </w:tc>
      </w:tr>
      <w:tr w:rsidR="006F0F06" w:rsidRPr="004856F6" w14:paraId="551A8107" w14:textId="77777777" w:rsidTr="006F0F06">
        <w:trPr>
          <w:trHeight w:val="455"/>
        </w:trPr>
        <w:tc>
          <w:tcPr>
            <w:tcW w:w="634" w:type="dxa"/>
          </w:tcPr>
          <w:p w14:paraId="686E0410" w14:textId="74D4D2E4" w:rsidR="006F0F06" w:rsidRPr="004D7763" w:rsidRDefault="006F0F06" w:rsidP="0033565B">
            <w:pPr>
              <w:jc w:val="center"/>
              <w:rPr>
                <w:sz w:val="18"/>
                <w:szCs w:val="18"/>
              </w:rPr>
            </w:pPr>
            <w:r w:rsidRPr="004D7763">
              <w:rPr>
                <w:sz w:val="18"/>
                <w:szCs w:val="18"/>
              </w:rPr>
              <w:t>4</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2556245F"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85E44AF"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237D9F54" w14:textId="77777777" w:rsidR="00EE3680" w:rsidRPr="004D7763" w:rsidRDefault="00EE3680" w:rsidP="00EE3680">
                  <w:pPr>
                    <w:ind w:firstLine="1"/>
                    <w:outlineLvl w:val="2"/>
                    <w:rPr>
                      <w:sz w:val="18"/>
                      <w:szCs w:val="18"/>
                    </w:rPr>
                  </w:pPr>
                  <w:r w:rsidRPr="004D7763">
                    <w:rPr>
                      <w:sz w:val="18"/>
                      <w:szCs w:val="18"/>
                    </w:rPr>
                    <w:t>25.94.11.190</w:t>
                  </w:r>
                </w:p>
              </w:tc>
            </w:tr>
          </w:tbl>
          <w:p w14:paraId="5F9EC03D"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6841C99C" w14:textId="53004323"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3EE063A0" w14:textId="48400CF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D9DF38C"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3F951182"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54CD8549"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15AD7ED" w14:textId="77777777" w:rsidR="006F0F06" w:rsidRPr="004D7763" w:rsidRDefault="006F0F06" w:rsidP="006F0F06">
            <w:pPr>
              <w:rPr>
                <w:sz w:val="18"/>
                <w:szCs w:val="18"/>
              </w:rPr>
            </w:pPr>
          </w:p>
        </w:tc>
      </w:tr>
      <w:tr w:rsidR="006F0F06" w:rsidRPr="004856F6" w14:paraId="0544BCCC" w14:textId="77777777" w:rsidTr="006F0F06">
        <w:trPr>
          <w:trHeight w:val="455"/>
        </w:trPr>
        <w:tc>
          <w:tcPr>
            <w:tcW w:w="634" w:type="dxa"/>
          </w:tcPr>
          <w:p w14:paraId="3D262EE7" w14:textId="390BA01F" w:rsidR="006F0F06" w:rsidRPr="004D7763" w:rsidRDefault="006F0F06" w:rsidP="0033565B">
            <w:pPr>
              <w:jc w:val="center"/>
              <w:rPr>
                <w:sz w:val="18"/>
                <w:szCs w:val="18"/>
              </w:rPr>
            </w:pPr>
            <w:r w:rsidRPr="004D7763">
              <w:rPr>
                <w:sz w:val="18"/>
                <w:szCs w:val="18"/>
              </w:rPr>
              <w:t>5</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A13AED8"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B39712F"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35B7DFDB" w14:textId="77777777" w:rsidR="00EE3680" w:rsidRPr="004D7763" w:rsidRDefault="00EE3680" w:rsidP="00EE3680">
                  <w:pPr>
                    <w:ind w:firstLine="1"/>
                    <w:outlineLvl w:val="2"/>
                    <w:rPr>
                      <w:sz w:val="18"/>
                      <w:szCs w:val="18"/>
                    </w:rPr>
                  </w:pPr>
                  <w:r w:rsidRPr="004D7763">
                    <w:rPr>
                      <w:sz w:val="18"/>
                      <w:szCs w:val="18"/>
                    </w:rPr>
                    <w:t>25.94.11.190</w:t>
                  </w:r>
                </w:p>
              </w:tc>
            </w:tr>
          </w:tbl>
          <w:p w14:paraId="7CE21D88" w14:textId="440B93FF" w:rsidR="006F0F06" w:rsidRPr="004D7763" w:rsidRDefault="006F0F06" w:rsidP="006F0F06">
            <w:pPr>
              <w:shd w:val="clear" w:color="auto" w:fill="FFFFFF"/>
              <w:spacing w:before="150" w:after="150"/>
              <w:outlineLvl w:val="0"/>
              <w:rPr>
                <w:sz w:val="18"/>
                <w:szCs w:val="18"/>
              </w:rPr>
            </w:pPr>
          </w:p>
        </w:tc>
        <w:tc>
          <w:tcPr>
            <w:tcW w:w="2306" w:type="dxa"/>
            <w:vAlign w:val="center"/>
          </w:tcPr>
          <w:p w14:paraId="0993E930" w14:textId="1512A0E1"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A6596CE" w14:textId="5C3F63A2"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899D262"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028D384"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49474798"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7657116F" w14:textId="77777777" w:rsidR="006F0F06" w:rsidRPr="004D7763" w:rsidRDefault="006F0F06" w:rsidP="006F0F06">
            <w:pPr>
              <w:rPr>
                <w:sz w:val="18"/>
                <w:szCs w:val="18"/>
              </w:rPr>
            </w:pPr>
          </w:p>
        </w:tc>
      </w:tr>
      <w:tr w:rsidR="006F0F06" w:rsidRPr="004856F6" w14:paraId="45B9BCF4" w14:textId="77777777" w:rsidTr="006F0F06">
        <w:trPr>
          <w:trHeight w:val="455"/>
        </w:trPr>
        <w:tc>
          <w:tcPr>
            <w:tcW w:w="634" w:type="dxa"/>
          </w:tcPr>
          <w:p w14:paraId="3FF210D1" w14:textId="0192A5B3" w:rsidR="006F0F06" w:rsidRPr="004D7763" w:rsidRDefault="006F0F06" w:rsidP="0033565B">
            <w:pPr>
              <w:jc w:val="center"/>
              <w:rPr>
                <w:sz w:val="18"/>
                <w:szCs w:val="18"/>
              </w:rPr>
            </w:pPr>
            <w:r w:rsidRPr="004D7763">
              <w:rPr>
                <w:sz w:val="18"/>
                <w:szCs w:val="18"/>
              </w:rPr>
              <w:t>6</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BBD034F"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2760E2E0"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Саморезы «Клопы» по </w:t>
                  </w:r>
                  <w:r w:rsidRPr="004D7763">
                    <w:rPr>
                      <w:sz w:val="18"/>
                      <w:szCs w:val="18"/>
                    </w:rPr>
                    <w:lastRenderedPageBreak/>
                    <w:t>металлу</w:t>
                  </w:r>
                </w:p>
              </w:tc>
              <w:tc>
                <w:tcPr>
                  <w:tcW w:w="452" w:type="pct"/>
                  <w:tcBorders>
                    <w:top w:val="single" w:sz="4" w:space="0" w:color="auto"/>
                    <w:left w:val="single" w:sz="4" w:space="0" w:color="auto"/>
                    <w:bottom w:val="single" w:sz="4" w:space="0" w:color="auto"/>
                    <w:right w:val="single" w:sz="4" w:space="0" w:color="auto"/>
                  </w:tcBorders>
                </w:tcPr>
                <w:p w14:paraId="4AEC7122" w14:textId="77777777" w:rsidR="00EE3680" w:rsidRPr="004D7763" w:rsidRDefault="00EE3680" w:rsidP="00EE3680">
                  <w:pPr>
                    <w:ind w:firstLine="1"/>
                    <w:outlineLvl w:val="2"/>
                    <w:rPr>
                      <w:sz w:val="18"/>
                      <w:szCs w:val="18"/>
                    </w:rPr>
                  </w:pPr>
                  <w:r w:rsidRPr="004D7763">
                    <w:rPr>
                      <w:sz w:val="18"/>
                      <w:szCs w:val="18"/>
                    </w:rPr>
                    <w:lastRenderedPageBreak/>
                    <w:t>25.94.11.190</w:t>
                  </w:r>
                </w:p>
              </w:tc>
            </w:tr>
          </w:tbl>
          <w:p w14:paraId="447BEAC2"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60E9DD3B" w14:textId="5DE07866" w:rsidR="006F0F06" w:rsidRPr="004D7763" w:rsidRDefault="006F0F06" w:rsidP="00F25987">
            <w:pPr>
              <w:rPr>
                <w:sz w:val="18"/>
                <w:szCs w:val="18"/>
              </w:rPr>
            </w:pPr>
            <w:r w:rsidRPr="004D7763">
              <w:rPr>
                <w:sz w:val="18"/>
                <w:szCs w:val="18"/>
              </w:rPr>
              <w:lastRenderedPageBreak/>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 xml:space="preserve">-ти  </w:t>
            </w:r>
            <w:r w:rsidRPr="004D7763">
              <w:rPr>
                <w:sz w:val="18"/>
                <w:szCs w:val="18"/>
              </w:rPr>
              <w:t xml:space="preserve">  раб.  дней с момента </w:t>
            </w:r>
            <w:r w:rsidRPr="004D7763">
              <w:rPr>
                <w:sz w:val="18"/>
                <w:szCs w:val="18"/>
              </w:rPr>
              <w:lastRenderedPageBreak/>
              <w:t xml:space="preserve">заключения договора, в рабочие дни с 8.00 до 12.00 и с 13.00 до 15.00.   </w:t>
            </w:r>
          </w:p>
        </w:tc>
        <w:tc>
          <w:tcPr>
            <w:tcW w:w="3643" w:type="dxa"/>
            <w:vAlign w:val="center"/>
          </w:tcPr>
          <w:p w14:paraId="06D90896" w14:textId="06DE2542" w:rsidR="006F0F06" w:rsidRPr="004D7763" w:rsidRDefault="006F0F06" w:rsidP="0033565B">
            <w:pPr>
              <w:jc w:val="center"/>
              <w:rPr>
                <w:sz w:val="18"/>
                <w:szCs w:val="18"/>
              </w:rPr>
            </w:pPr>
            <w:r w:rsidRPr="004D7763">
              <w:rPr>
                <w:sz w:val="18"/>
                <w:szCs w:val="18"/>
              </w:rPr>
              <w:lastRenderedPageBreak/>
              <w:t xml:space="preserve">Товар должен быть упакован в тару, обеспечивающую его сохранность при </w:t>
            </w:r>
            <w:r w:rsidRPr="004D7763">
              <w:rPr>
                <w:sz w:val="18"/>
                <w:szCs w:val="18"/>
              </w:rPr>
              <w:lastRenderedPageBreak/>
              <w:t>перевозке и хранении.</w:t>
            </w:r>
          </w:p>
        </w:tc>
        <w:tc>
          <w:tcPr>
            <w:tcW w:w="5853" w:type="dxa"/>
            <w:vAlign w:val="center"/>
          </w:tcPr>
          <w:p w14:paraId="318CABCB" w14:textId="77777777" w:rsidR="006F0F06" w:rsidRPr="004D7763" w:rsidRDefault="006F0F06" w:rsidP="006F0F06">
            <w:pPr>
              <w:rPr>
                <w:sz w:val="18"/>
                <w:szCs w:val="18"/>
              </w:rPr>
            </w:pPr>
            <w:r w:rsidRPr="004D7763">
              <w:rPr>
                <w:sz w:val="18"/>
                <w:szCs w:val="18"/>
              </w:rPr>
              <w:lastRenderedPageBreak/>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w:t>
            </w:r>
            <w:r w:rsidRPr="004D7763">
              <w:rPr>
                <w:sz w:val="18"/>
                <w:szCs w:val="18"/>
              </w:rPr>
              <w:lastRenderedPageBreak/>
              <w:t>инвалидов «Пансионат им. Е.П. Глинки»</w:t>
            </w:r>
          </w:p>
          <w:p w14:paraId="7CA76242"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C71842C"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F2B2866" w14:textId="77777777" w:rsidR="006F0F06" w:rsidRPr="004D7763" w:rsidRDefault="006F0F06" w:rsidP="006F0F06">
            <w:pPr>
              <w:rPr>
                <w:sz w:val="18"/>
                <w:szCs w:val="18"/>
              </w:rPr>
            </w:pPr>
          </w:p>
        </w:tc>
      </w:tr>
      <w:tr w:rsidR="006F0F06" w:rsidRPr="004856F6" w14:paraId="7FC859B2" w14:textId="77777777" w:rsidTr="006F0F06">
        <w:trPr>
          <w:trHeight w:val="455"/>
        </w:trPr>
        <w:tc>
          <w:tcPr>
            <w:tcW w:w="634" w:type="dxa"/>
          </w:tcPr>
          <w:p w14:paraId="4DD73CBD" w14:textId="4426096F" w:rsidR="006F0F06" w:rsidRPr="004D7763" w:rsidRDefault="006F0F06" w:rsidP="0033565B">
            <w:pPr>
              <w:jc w:val="center"/>
              <w:rPr>
                <w:sz w:val="18"/>
                <w:szCs w:val="18"/>
              </w:rPr>
            </w:pPr>
            <w:r w:rsidRPr="004D7763">
              <w:rPr>
                <w:sz w:val="18"/>
                <w:szCs w:val="18"/>
              </w:rPr>
              <w:lastRenderedPageBreak/>
              <w:t>7</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26C94DBA"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A7F7C9A"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57DBD00C" w14:textId="77777777" w:rsidR="00EE3680" w:rsidRPr="004D7763" w:rsidRDefault="00EE3680" w:rsidP="00EE3680">
                  <w:pPr>
                    <w:ind w:firstLine="1"/>
                    <w:outlineLvl w:val="2"/>
                    <w:rPr>
                      <w:sz w:val="18"/>
                      <w:szCs w:val="18"/>
                    </w:rPr>
                  </w:pPr>
                  <w:r w:rsidRPr="004D7763">
                    <w:rPr>
                      <w:sz w:val="18"/>
                      <w:szCs w:val="18"/>
                    </w:rPr>
                    <w:t>25.94.11.190</w:t>
                  </w:r>
                </w:p>
              </w:tc>
            </w:tr>
          </w:tbl>
          <w:p w14:paraId="5541F55A"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E6E5D9A" w14:textId="5E1A1259"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 xml:space="preserve">ти  </w:t>
            </w:r>
            <w:r w:rsidRPr="004D7763">
              <w:rPr>
                <w:sz w:val="18"/>
                <w:szCs w:val="18"/>
              </w:rPr>
              <w:t>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4B09C9F7" w14:textId="1347FB9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2F3B4349"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F910291"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491C2D3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5195ED95" w14:textId="77777777" w:rsidR="006F0F06" w:rsidRPr="004D7763" w:rsidRDefault="006F0F06" w:rsidP="006F0F06">
            <w:pPr>
              <w:rPr>
                <w:sz w:val="18"/>
                <w:szCs w:val="18"/>
              </w:rPr>
            </w:pPr>
          </w:p>
        </w:tc>
      </w:tr>
      <w:tr w:rsidR="006F0F06" w:rsidRPr="004856F6" w14:paraId="32A33AB4" w14:textId="77777777" w:rsidTr="006F0F06">
        <w:trPr>
          <w:trHeight w:val="455"/>
        </w:trPr>
        <w:tc>
          <w:tcPr>
            <w:tcW w:w="634" w:type="dxa"/>
          </w:tcPr>
          <w:p w14:paraId="09993F72" w14:textId="3B0FE48E" w:rsidR="006F0F06" w:rsidRPr="004D7763" w:rsidRDefault="006F0F06" w:rsidP="0033565B">
            <w:pPr>
              <w:jc w:val="center"/>
              <w:rPr>
                <w:sz w:val="18"/>
                <w:szCs w:val="18"/>
              </w:rPr>
            </w:pPr>
            <w:r w:rsidRPr="004D7763">
              <w:rPr>
                <w:sz w:val="18"/>
                <w:szCs w:val="18"/>
              </w:rPr>
              <w:t>8</w:t>
            </w:r>
          </w:p>
        </w:tc>
        <w:tc>
          <w:tcPr>
            <w:tcW w:w="3695" w:type="dxa"/>
          </w:tcPr>
          <w:p w14:paraId="5723A119" w14:textId="33940DAD" w:rsidR="006F0F06" w:rsidRPr="004D7763" w:rsidRDefault="00EE3680" w:rsidP="006F0F06">
            <w:pPr>
              <w:shd w:val="clear" w:color="auto" w:fill="FFFFFF"/>
              <w:spacing w:before="150" w:after="150"/>
              <w:outlineLvl w:val="0"/>
              <w:rPr>
                <w:sz w:val="18"/>
                <w:szCs w:val="18"/>
              </w:rPr>
            </w:pPr>
            <w:r w:rsidRPr="004D7763">
              <w:rPr>
                <w:sz w:val="18"/>
                <w:szCs w:val="18"/>
              </w:rPr>
              <w:t>Электроды</w:t>
            </w:r>
          </w:p>
        </w:tc>
        <w:tc>
          <w:tcPr>
            <w:tcW w:w="2306" w:type="dxa"/>
            <w:vAlign w:val="center"/>
          </w:tcPr>
          <w:p w14:paraId="0CE82E20" w14:textId="53DDA9BD" w:rsidR="006F0F06" w:rsidRPr="004D7763" w:rsidRDefault="006F0F06"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EE3680" w:rsidRPr="004D7763">
              <w:rPr>
                <w:sz w:val="18"/>
                <w:szCs w:val="18"/>
              </w:rPr>
              <w:t>5</w:t>
            </w:r>
            <w:proofErr w:type="gramEnd"/>
            <w:r w:rsidR="00525FCF" w:rsidRPr="004D7763">
              <w:rPr>
                <w:sz w:val="18"/>
                <w:szCs w:val="18"/>
              </w:rPr>
              <w:t xml:space="preserve">-ти  </w:t>
            </w:r>
            <w:r w:rsidRPr="004D7763">
              <w:rPr>
                <w:sz w:val="18"/>
                <w:szCs w:val="18"/>
              </w:rPr>
              <w:t xml:space="preserve">  раб.  дней с момента заключения договора, в рабочие дни с 8.00 до 12.00 и с 13.00 до 15.00.   </w:t>
            </w:r>
          </w:p>
        </w:tc>
        <w:tc>
          <w:tcPr>
            <w:tcW w:w="3643" w:type="dxa"/>
            <w:vAlign w:val="center"/>
          </w:tcPr>
          <w:p w14:paraId="423E46A2" w14:textId="4B8AB20E"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06E2317B"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2E90FEF8"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0B924E48"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A2899DA" w14:textId="77777777" w:rsidR="006F0F06" w:rsidRPr="004D7763" w:rsidRDefault="006F0F06" w:rsidP="006F0F06">
            <w:pPr>
              <w:rPr>
                <w:sz w:val="18"/>
                <w:szCs w:val="18"/>
              </w:rPr>
            </w:pPr>
          </w:p>
        </w:tc>
      </w:tr>
      <w:tr w:rsidR="00EE3680" w:rsidRPr="004856F6" w14:paraId="11AA46BD" w14:textId="77777777" w:rsidTr="006F0F06">
        <w:trPr>
          <w:trHeight w:val="455"/>
        </w:trPr>
        <w:tc>
          <w:tcPr>
            <w:tcW w:w="634" w:type="dxa"/>
          </w:tcPr>
          <w:p w14:paraId="2C3AC316" w14:textId="578022E8" w:rsidR="00EE3680" w:rsidRPr="004D7763" w:rsidRDefault="00EE3680" w:rsidP="00EE3680">
            <w:pPr>
              <w:jc w:val="center"/>
              <w:rPr>
                <w:sz w:val="18"/>
                <w:szCs w:val="18"/>
              </w:rPr>
            </w:pPr>
            <w:r w:rsidRPr="004D7763">
              <w:rPr>
                <w:sz w:val="18"/>
                <w:szCs w:val="18"/>
              </w:rPr>
              <w:t>9</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16EFA079"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18CC2542" w14:textId="77777777" w:rsidR="00EE3680" w:rsidRPr="004D7763" w:rsidRDefault="00EE3680" w:rsidP="00EE3680">
                  <w:pPr>
                    <w:shd w:val="clear" w:color="auto" w:fill="FFFFFF"/>
                    <w:spacing w:before="150" w:after="150"/>
                    <w:outlineLvl w:val="0"/>
                    <w:rPr>
                      <w:sz w:val="18"/>
                      <w:szCs w:val="18"/>
                    </w:rPr>
                  </w:pPr>
                  <w:r w:rsidRPr="004D7763">
                    <w:rPr>
                      <w:sz w:val="18"/>
                      <w:szCs w:val="18"/>
                    </w:rPr>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6ABE05C1" w14:textId="77777777" w:rsidR="00EE3680" w:rsidRPr="004D7763" w:rsidRDefault="00EE3680" w:rsidP="00EE3680">
                  <w:pPr>
                    <w:ind w:firstLine="1"/>
                    <w:outlineLvl w:val="2"/>
                    <w:rPr>
                      <w:sz w:val="18"/>
                      <w:szCs w:val="18"/>
                    </w:rPr>
                  </w:pPr>
                  <w:r w:rsidRPr="004D7763">
                    <w:rPr>
                      <w:sz w:val="18"/>
                      <w:szCs w:val="18"/>
                    </w:rPr>
                    <w:t>23.91.11.140</w:t>
                  </w:r>
                </w:p>
              </w:tc>
            </w:tr>
          </w:tbl>
          <w:p w14:paraId="655AF017" w14:textId="77777777" w:rsidR="00EE3680" w:rsidRPr="004D7763" w:rsidRDefault="00EE3680" w:rsidP="00EE3680">
            <w:pPr>
              <w:shd w:val="clear" w:color="auto" w:fill="FFFFFF"/>
              <w:spacing w:before="150" w:after="150"/>
              <w:outlineLvl w:val="0"/>
              <w:rPr>
                <w:sz w:val="18"/>
                <w:szCs w:val="18"/>
              </w:rPr>
            </w:pPr>
          </w:p>
        </w:tc>
        <w:tc>
          <w:tcPr>
            <w:tcW w:w="2306" w:type="dxa"/>
            <w:vAlign w:val="center"/>
          </w:tcPr>
          <w:p w14:paraId="6CB99F09" w14:textId="4D856DD7" w:rsidR="00EE3680" w:rsidRPr="004D7763" w:rsidRDefault="00EE3680" w:rsidP="00EE3680">
            <w:pPr>
              <w:rPr>
                <w:sz w:val="18"/>
                <w:szCs w:val="18"/>
              </w:rPr>
            </w:pPr>
            <w:r w:rsidRPr="004D7763">
              <w:rPr>
                <w:sz w:val="18"/>
                <w:szCs w:val="18"/>
              </w:rPr>
              <w:t xml:space="preserve">Поставка товара в </w:t>
            </w:r>
            <w:proofErr w:type="gramStart"/>
            <w:r w:rsidRPr="004D7763">
              <w:rPr>
                <w:sz w:val="18"/>
                <w:szCs w:val="18"/>
              </w:rPr>
              <w:t>течение  5</w:t>
            </w:r>
            <w:proofErr w:type="gramEnd"/>
            <w:r w:rsidRPr="004D7763">
              <w:rPr>
                <w:sz w:val="18"/>
                <w:szCs w:val="18"/>
              </w:rPr>
              <w:t xml:space="preserve">-ти    раб.  дней с момента заключения договора, в рабочие дни с 8.00 до 12.00 и с 13.00 до 15.00.   </w:t>
            </w:r>
          </w:p>
        </w:tc>
        <w:tc>
          <w:tcPr>
            <w:tcW w:w="3643" w:type="dxa"/>
            <w:vAlign w:val="center"/>
          </w:tcPr>
          <w:p w14:paraId="2816FFB3" w14:textId="529EF287" w:rsidR="00EE3680" w:rsidRPr="004D7763" w:rsidRDefault="00EE3680" w:rsidP="00EE3680">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74E01071" w14:textId="77777777" w:rsidR="00EE3680" w:rsidRPr="004D7763" w:rsidRDefault="00EE3680" w:rsidP="00EE3680">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2E3B43D" w14:textId="77777777" w:rsidR="00EE3680" w:rsidRPr="004D7763" w:rsidRDefault="00EE3680" w:rsidP="00EE3680">
            <w:pPr>
              <w:rPr>
                <w:sz w:val="18"/>
                <w:szCs w:val="18"/>
              </w:rPr>
            </w:pPr>
            <w:r w:rsidRPr="004D7763">
              <w:rPr>
                <w:sz w:val="18"/>
                <w:szCs w:val="18"/>
              </w:rPr>
              <w:t>Владимирская обл., г. Вязники, ул. Южная д. 41</w:t>
            </w:r>
          </w:p>
          <w:p w14:paraId="0486654D" w14:textId="77777777" w:rsidR="00EE3680" w:rsidRPr="004D7763" w:rsidRDefault="00EE3680" w:rsidP="00EE3680">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155C515E" w14:textId="77777777" w:rsidR="00EE3680" w:rsidRPr="004D7763" w:rsidRDefault="00EE3680" w:rsidP="00EE3680">
            <w:pPr>
              <w:rPr>
                <w:sz w:val="18"/>
                <w:szCs w:val="18"/>
              </w:rPr>
            </w:pPr>
          </w:p>
        </w:tc>
      </w:tr>
      <w:tr w:rsidR="00EE3680" w:rsidRPr="004856F6" w14:paraId="3E838B34" w14:textId="77777777" w:rsidTr="006F0F06">
        <w:trPr>
          <w:trHeight w:val="455"/>
        </w:trPr>
        <w:tc>
          <w:tcPr>
            <w:tcW w:w="634" w:type="dxa"/>
          </w:tcPr>
          <w:p w14:paraId="71677ED1" w14:textId="36501CE7" w:rsidR="00EE3680" w:rsidRPr="004D7763" w:rsidRDefault="00EE3680" w:rsidP="00EE3680">
            <w:pPr>
              <w:jc w:val="center"/>
              <w:rPr>
                <w:sz w:val="18"/>
                <w:szCs w:val="18"/>
              </w:rPr>
            </w:pPr>
            <w:r w:rsidRPr="004D7763">
              <w:rPr>
                <w:sz w:val="18"/>
                <w:szCs w:val="18"/>
              </w:rPr>
              <w:t>10</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58BE3CCB"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80B8E64" w14:textId="77777777" w:rsidR="00EE3680" w:rsidRPr="004D7763" w:rsidRDefault="00EE3680" w:rsidP="00EE3680">
                  <w:pPr>
                    <w:shd w:val="clear" w:color="auto" w:fill="FFFFFF"/>
                    <w:spacing w:before="150" w:after="150"/>
                    <w:outlineLvl w:val="0"/>
                    <w:rPr>
                      <w:sz w:val="18"/>
                      <w:szCs w:val="18"/>
                    </w:rPr>
                  </w:pPr>
                  <w:r w:rsidRPr="004D7763">
                    <w:rPr>
                      <w:sz w:val="18"/>
                      <w:szCs w:val="18"/>
                    </w:rPr>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3E6235FF" w14:textId="77777777" w:rsidR="00EE3680" w:rsidRPr="004D7763" w:rsidRDefault="00EE3680" w:rsidP="00EE3680">
                  <w:pPr>
                    <w:ind w:firstLine="1"/>
                    <w:outlineLvl w:val="2"/>
                    <w:rPr>
                      <w:sz w:val="18"/>
                      <w:szCs w:val="18"/>
                    </w:rPr>
                  </w:pPr>
                  <w:r w:rsidRPr="004D7763">
                    <w:rPr>
                      <w:sz w:val="18"/>
                      <w:szCs w:val="18"/>
                    </w:rPr>
                    <w:t>23.91.11.140</w:t>
                  </w:r>
                </w:p>
              </w:tc>
            </w:tr>
          </w:tbl>
          <w:p w14:paraId="2A7916C8" w14:textId="77777777" w:rsidR="00EE3680" w:rsidRPr="004D7763" w:rsidRDefault="00EE3680" w:rsidP="00EE3680">
            <w:pPr>
              <w:shd w:val="clear" w:color="auto" w:fill="FFFFFF"/>
              <w:spacing w:before="150" w:after="150"/>
              <w:outlineLvl w:val="0"/>
              <w:rPr>
                <w:sz w:val="18"/>
                <w:szCs w:val="18"/>
              </w:rPr>
            </w:pPr>
          </w:p>
        </w:tc>
        <w:tc>
          <w:tcPr>
            <w:tcW w:w="2306" w:type="dxa"/>
            <w:vAlign w:val="center"/>
          </w:tcPr>
          <w:p w14:paraId="026BBE11" w14:textId="12D3AB06" w:rsidR="00EE3680" w:rsidRPr="004D7763" w:rsidRDefault="00EE3680" w:rsidP="00EE3680">
            <w:pPr>
              <w:rPr>
                <w:sz w:val="18"/>
                <w:szCs w:val="18"/>
              </w:rPr>
            </w:pPr>
            <w:r w:rsidRPr="004D7763">
              <w:rPr>
                <w:sz w:val="18"/>
                <w:szCs w:val="18"/>
              </w:rPr>
              <w:t xml:space="preserve">Поставка товара в </w:t>
            </w:r>
            <w:proofErr w:type="gramStart"/>
            <w:r w:rsidRPr="004D7763">
              <w:rPr>
                <w:sz w:val="18"/>
                <w:szCs w:val="18"/>
              </w:rPr>
              <w:t>течение  5</w:t>
            </w:r>
            <w:proofErr w:type="gramEnd"/>
            <w:r w:rsidRPr="004D7763">
              <w:rPr>
                <w:sz w:val="18"/>
                <w:szCs w:val="18"/>
              </w:rPr>
              <w:t xml:space="preserve">-ти    раб.  дней с момента заключения договора, в рабочие дни с 8.00 до 12.00 и с 13.00 до 15.00.   </w:t>
            </w:r>
          </w:p>
        </w:tc>
        <w:tc>
          <w:tcPr>
            <w:tcW w:w="3643" w:type="dxa"/>
            <w:vAlign w:val="center"/>
          </w:tcPr>
          <w:p w14:paraId="7A67499F" w14:textId="36CB13A3" w:rsidR="00EE3680" w:rsidRPr="004D7763" w:rsidRDefault="00EE3680" w:rsidP="00EE3680">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1228C3B3" w14:textId="77777777" w:rsidR="00EE3680" w:rsidRPr="004D7763" w:rsidRDefault="00EE3680" w:rsidP="00EE3680">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40E85D0E" w14:textId="77777777" w:rsidR="00EE3680" w:rsidRPr="004D7763" w:rsidRDefault="00EE3680" w:rsidP="00EE3680">
            <w:pPr>
              <w:rPr>
                <w:sz w:val="18"/>
                <w:szCs w:val="18"/>
              </w:rPr>
            </w:pPr>
            <w:r w:rsidRPr="004D7763">
              <w:rPr>
                <w:sz w:val="18"/>
                <w:szCs w:val="18"/>
              </w:rPr>
              <w:t>Владимирская обл., г. Вязники, ул. Южная д. 41</w:t>
            </w:r>
          </w:p>
          <w:p w14:paraId="2D46B050" w14:textId="77777777" w:rsidR="00EE3680" w:rsidRPr="004D7763" w:rsidRDefault="00EE3680" w:rsidP="00EE3680">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780427C" w14:textId="77777777" w:rsidR="00EE3680" w:rsidRPr="004D7763" w:rsidRDefault="00EE3680" w:rsidP="00EE3680">
            <w:pPr>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610B" w14:textId="77777777" w:rsidR="009A0A3D" w:rsidRDefault="009A0A3D">
      <w:r>
        <w:separator/>
      </w:r>
    </w:p>
  </w:endnote>
  <w:endnote w:type="continuationSeparator" w:id="0">
    <w:p w14:paraId="33046317" w14:textId="77777777" w:rsidR="009A0A3D" w:rsidRDefault="009A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5C94" w14:textId="77777777" w:rsidR="009A0A3D" w:rsidRDefault="009A0A3D">
      <w:r>
        <w:separator/>
      </w:r>
    </w:p>
  </w:footnote>
  <w:footnote w:type="continuationSeparator" w:id="0">
    <w:p w14:paraId="352D0D17" w14:textId="77777777" w:rsidR="009A0A3D" w:rsidRDefault="009A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14</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2026-05-06T08:54:00Z</dcterms:created>
  <dcterms:modified xsi:type="dcterms:W3CDTF">2026-05-06T08:54:00Z</dcterms:modified>
</cp:coreProperties>
</file>