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63A" w:rsidRDefault="006A163A" w:rsidP="006A163A">
      <w:pPr>
        <w:rPr>
          <w:sz w:val="2"/>
          <w:szCs w:val="2"/>
        </w:rPr>
      </w:pPr>
    </w:p>
    <w:p w:rsidR="006A163A" w:rsidRDefault="006A163A" w:rsidP="006A163A">
      <w:pPr>
        <w:rPr>
          <w:sz w:val="2"/>
          <w:szCs w:val="2"/>
        </w:rPr>
      </w:pPr>
    </w:p>
    <w:p w:rsidR="006A163A" w:rsidRDefault="006A163A" w:rsidP="006A163A">
      <w:pPr>
        <w:widowControl/>
        <w:autoSpaceDE/>
        <w:autoSpaceDN/>
        <w:adjustRightInd/>
        <w:jc w:val="center"/>
        <w:rPr>
          <w:b/>
          <w:sz w:val="24"/>
          <w:szCs w:val="28"/>
        </w:rPr>
      </w:pPr>
    </w:p>
    <w:p w:rsidR="0049407F" w:rsidRDefault="0049407F" w:rsidP="001C3A61">
      <w:pPr>
        <w:widowControl/>
        <w:autoSpaceDE/>
        <w:autoSpaceDN/>
        <w:adjustRightInd/>
        <w:rPr>
          <w:b/>
          <w:sz w:val="24"/>
          <w:szCs w:val="28"/>
        </w:rPr>
      </w:pPr>
    </w:p>
    <w:p w:rsidR="006A163A" w:rsidRPr="00AF33F1" w:rsidRDefault="006A163A" w:rsidP="006A163A">
      <w:pPr>
        <w:widowControl/>
        <w:autoSpaceDE/>
        <w:autoSpaceDN/>
        <w:adjustRightInd/>
        <w:ind w:left="142"/>
        <w:jc w:val="center"/>
        <w:rPr>
          <w:b/>
          <w:sz w:val="24"/>
          <w:szCs w:val="28"/>
        </w:rPr>
      </w:pPr>
      <w:r w:rsidRPr="00AF33F1">
        <w:rPr>
          <w:b/>
          <w:sz w:val="24"/>
          <w:szCs w:val="28"/>
        </w:rPr>
        <w:t xml:space="preserve">Запрос </w:t>
      </w:r>
    </w:p>
    <w:p w:rsidR="0049407F" w:rsidRDefault="006A163A" w:rsidP="006A163A">
      <w:pPr>
        <w:widowControl/>
        <w:autoSpaceDE/>
        <w:autoSpaceDN/>
        <w:adjustRightInd/>
        <w:ind w:left="142"/>
        <w:jc w:val="center"/>
        <w:rPr>
          <w:b/>
          <w:sz w:val="24"/>
          <w:szCs w:val="28"/>
        </w:rPr>
      </w:pPr>
      <w:r w:rsidRPr="00AF33F1">
        <w:rPr>
          <w:b/>
          <w:sz w:val="24"/>
          <w:szCs w:val="28"/>
        </w:rPr>
        <w:t>о предоставлении ценовой информации</w:t>
      </w:r>
    </w:p>
    <w:p w:rsidR="006A163A" w:rsidRPr="00AF33F1" w:rsidRDefault="0049407F" w:rsidP="006A163A">
      <w:pPr>
        <w:widowControl/>
        <w:autoSpaceDE/>
        <w:autoSpaceDN/>
        <w:adjustRightInd/>
        <w:ind w:left="142"/>
        <w:jc w:val="center"/>
        <w:rPr>
          <w:b/>
          <w:sz w:val="22"/>
          <w:szCs w:val="24"/>
        </w:rPr>
      </w:pPr>
      <w:r>
        <w:rPr>
          <w:b/>
          <w:sz w:val="24"/>
          <w:szCs w:val="28"/>
        </w:rPr>
        <w:t>в целях анализа рынка</w:t>
      </w:r>
      <w:r w:rsidR="006A163A" w:rsidRPr="00AF33F1">
        <w:rPr>
          <w:b/>
          <w:sz w:val="24"/>
          <w:szCs w:val="28"/>
        </w:rPr>
        <w:t xml:space="preserve"> </w:t>
      </w:r>
    </w:p>
    <w:p w:rsidR="006A163A" w:rsidRPr="005F5213" w:rsidRDefault="006A163A" w:rsidP="006A163A">
      <w:pPr>
        <w:widowControl/>
        <w:ind w:left="142"/>
        <w:jc w:val="center"/>
        <w:rPr>
          <w:sz w:val="22"/>
          <w:szCs w:val="28"/>
        </w:rPr>
      </w:pPr>
    </w:p>
    <w:p w:rsidR="006A163A" w:rsidRPr="003F231D" w:rsidRDefault="006A163A" w:rsidP="00665C1C">
      <w:pPr>
        <w:ind w:firstLine="681"/>
        <w:jc w:val="both"/>
        <w:rPr>
          <w:bCs/>
          <w:color w:val="000000"/>
          <w:sz w:val="22"/>
          <w:szCs w:val="22"/>
        </w:rPr>
      </w:pPr>
      <w:r w:rsidRPr="002F325F">
        <w:rPr>
          <w:sz w:val="22"/>
          <w:szCs w:val="22"/>
        </w:rPr>
        <w:t>1.</w:t>
      </w:r>
      <w:r w:rsidRPr="00AF4EF2">
        <w:rPr>
          <w:sz w:val="22"/>
          <w:szCs w:val="22"/>
        </w:rPr>
        <w:t xml:space="preserve">Заказчик </w:t>
      </w:r>
      <w:r w:rsidR="003427EB" w:rsidRPr="00064F1E">
        <w:rPr>
          <w:b/>
          <w:i/>
          <w:sz w:val="22"/>
          <w:szCs w:val="22"/>
        </w:rPr>
        <w:t>государственно</w:t>
      </w:r>
      <w:r w:rsidR="003427EB">
        <w:rPr>
          <w:b/>
          <w:i/>
          <w:sz w:val="22"/>
          <w:szCs w:val="22"/>
        </w:rPr>
        <w:t>е</w:t>
      </w:r>
      <w:r w:rsidR="003427EB" w:rsidRPr="00064F1E">
        <w:rPr>
          <w:b/>
          <w:i/>
          <w:sz w:val="22"/>
          <w:szCs w:val="22"/>
        </w:rPr>
        <w:t xml:space="preserve"> </w:t>
      </w:r>
      <w:r w:rsidR="00655792">
        <w:rPr>
          <w:b/>
          <w:i/>
          <w:sz w:val="22"/>
          <w:szCs w:val="22"/>
        </w:rPr>
        <w:t>автономное</w:t>
      </w:r>
      <w:r w:rsidR="003427EB" w:rsidRPr="00064F1E">
        <w:rPr>
          <w:b/>
          <w:i/>
          <w:sz w:val="22"/>
          <w:szCs w:val="22"/>
        </w:rPr>
        <w:t xml:space="preserve"> учреждени</w:t>
      </w:r>
      <w:r w:rsidR="003427EB">
        <w:rPr>
          <w:b/>
          <w:i/>
          <w:sz w:val="22"/>
          <w:szCs w:val="22"/>
        </w:rPr>
        <w:t>е</w:t>
      </w:r>
      <w:r w:rsidR="003427EB" w:rsidRPr="00064F1E">
        <w:rPr>
          <w:b/>
          <w:i/>
          <w:sz w:val="22"/>
          <w:szCs w:val="22"/>
        </w:rPr>
        <w:t xml:space="preserve"> социального обслуживания  Владимирской области «Кольчугинский дом – интернат </w:t>
      </w:r>
      <w:r w:rsidR="00655792">
        <w:rPr>
          <w:b/>
          <w:i/>
          <w:sz w:val="22"/>
          <w:szCs w:val="22"/>
        </w:rPr>
        <w:t>милосердия для престарелых и инвалидов</w:t>
      </w:r>
      <w:r w:rsidR="003427EB" w:rsidRPr="00064F1E">
        <w:rPr>
          <w:b/>
          <w:i/>
          <w:sz w:val="22"/>
          <w:szCs w:val="22"/>
        </w:rPr>
        <w:t>»</w:t>
      </w:r>
      <w:r w:rsidR="002402AC">
        <w:rPr>
          <w:b/>
          <w:i/>
          <w:sz w:val="22"/>
          <w:szCs w:val="22"/>
        </w:rPr>
        <w:t xml:space="preserve"> находящийся по адресу: 601785, Владимирская область, г.Кольчугино, ул.</w:t>
      </w:r>
      <w:r w:rsidR="00655792">
        <w:rPr>
          <w:b/>
          <w:i/>
          <w:sz w:val="22"/>
          <w:szCs w:val="22"/>
        </w:rPr>
        <w:t>Веденеева д.12</w:t>
      </w:r>
      <w:r w:rsidR="00665C1C" w:rsidRPr="00665C1C">
        <w:rPr>
          <w:b/>
          <w:bCs/>
          <w:color w:val="000000"/>
          <w:sz w:val="22"/>
          <w:szCs w:val="22"/>
        </w:rPr>
        <w:t xml:space="preserve"> </w:t>
      </w:r>
      <w:r w:rsidR="00C7240A">
        <w:rPr>
          <w:i/>
          <w:color w:val="00B050"/>
          <w:sz w:val="22"/>
          <w:szCs w:val="22"/>
        </w:rPr>
        <w:t xml:space="preserve"> </w:t>
      </w:r>
      <w:r w:rsidR="00083E04">
        <w:rPr>
          <w:i/>
          <w:sz w:val="22"/>
          <w:szCs w:val="22"/>
        </w:rPr>
        <w:t xml:space="preserve"> </w:t>
      </w:r>
      <w:r w:rsidR="00083E04" w:rsidRPr="00AF4EF2">
        <w:rPr>
          <w:sz w:val="22"/>
          <w:szCs w:val="22"/>
        </w:rPr>
        <w:t xml:space="preserve">проводит запрос ценовой информации </w:t>
      </w:r>
      <w:r w:rsidR="00083E04" w:rsidRPr="00083E04">
        <w:rPr>
          <w:sz w:val="22"/>
          <w:szCs w:val="22"/>
        </w:rPr>
        <w:t>в целях анализа рынка</w:t>
      </w:r>
      <w:r w:rsidR="00083E04">
        <w:rPr>
          <w:sz w:val="22"/>
          <w:szCs w:val="22"/>
        </w:rPr>
        <w:t>,</w:t>
      </w:r>
      <w:r w:rsidR="00083E04" w:rsidRPr="00083E04">
        <w:t xml:space="preserve"> </w:t>
      </w:r>
      <w:r w:rsidR="00083E04" w:rsidRPr="00083E04">
        <w:rPr>
          <w:sz w:val="22"/>
          <w:szCs w:val="22"/>
        </w:rPr>
        <w:t>получения информации о рыночных ценах товаров</w:t>
      </w:r>
      <w:r w:rsidR="009464E0">
        <w:rPr>
          <w:sz w:val="22"/>
          <w:szCs w:val="22"/>
        </w:rPr>
        <w:t xml:space="preserve"> </w:t>
      </w:r>
      <w:r w:rsidR="00083E04" w:rsidRPr="00083E04">
        <w:rPr>
          <w:sz w:val="22"/>
          <w:szCs w:val="22"/>
        </w:rPr>
        <w:t>и определения наименьшей цены предложения с намерением заключить контракт с Участником</w:t>
      </w:r>
      <w:r w:rsidR="00083E04">
        <w:rPr>
          <w:sz w:val="22"/>
          <w:szCs w:val="22"/>
        </w:rPr>
        <w:t xml:space="preserve"> процедуры</w:t>
      </w:r>
      <w:r w:rsidR="00083E04" w:rsidRPr="00083E04">
        <w:rPr>
          <w:sz w:val="22"/>
          <w:szCs w:val="22"/>
        </w:rPr>
        <w:t>, пре</w:t>
      </w:r>
      <w:r w:rsidR="00083E04">
        <w:rPr>
          <w:sz w:val="22"/>
          <w:szCs w:val="22"/>
        </w:rPr>
        <w:t>дложившим такую наименьшую цену,</w:t>
      </w:r>
      <w:r w:rsidR="00083E04" w:rsidRPr="00083E04">
        <w:rPr>
          <w:sz w:val="22"/>
          <w:szCs w:val="22"/>
        </w:rPr>
        <w:t xml:space="preserve"> </w:t>
      </w:r>
      <w:r w:rsidRPr="00AF4EF2">
        <w:rPr>
          <w:sz w:val="22"/>
          <w:szCs w:val="22"/>
        </w:rPr>
        <w:t xml:space="preserve">и приглашает юридических лиц и индивидуальных предпринимателей (далее — </w:t>
      </w:r>
      <w:r w:rsidR="00D57E25">
        <w:rPr>
          <w:sz w:val="22"/>
          <w:szCs w:val="22"/>
        </w:rPr>
        <w:t>Участники</w:t>
      </w:r>
      <w:r w:rsidRPr="00AF4EF2">
        <w:rPr>
          <w:sz w:val="22"/>
          <w:szCs w:val="22"/>
        </w:rPr>
        <w:t>) подавать свои предложения</w:t>
      </w:r>
      <w:r w:rsidR="00083E04">
        <w:rPr>
          <w:sz w:val="22"/>
          <w:szCs w:val="22"/>
        </w:rPr>
        <w:t xml:space="preserve"> о цене товара</w:t>
      </w:r>
      <w:r w:rsidR="00B25B04">
        <w:rPr>
          <w:sz w:val="22"/>
          <w:szCs w:val="22"/>
        </w:rPr>
        <w:t xml:space="preserve"> </w:t>
      </w:r>
      <w:r w:rsidR="00064F1E" w:rsidRPr="005E6401">
        <w:rPr>
          <w:b/>
          <w:i/>
          <w:sz w:val="22"/>
          <w:szCs w:val="22"/>
        </w:rPr>
        <w:t>на</w:t>
      </w:r>
      <w:r w:rsidR="00627FAF">
        <w:rPr>
          <w:b/>
          <w:i/>
          <w:sz w:val="22"/>
          <w:szCs w:val="22"/>
        </w:rPr>
        <w:t xml:space="preserve"> поставку </w:t>
      </w:r>
      <w:r w:rsidR="003A2127">
        <w:rPr>
          <w:b/>
          <w:i/>
          <w:sz w:val="22"/>
          <w:szCs w:val="22"/>
        </w:rPr>
        <w:t>бытовой химия</w:t>
      </w:r>
      <w:r w:rsidR="008E24F0">
        <w:rPr>
          <w:b/>
          <w:i/>
          <w:sz w:val="22"/>
          <w:szCs w:val="22"/>
        </w:rPr>
        <w:t xml:space="preserve"> </w:t>
      </w:r>
      <w:r w:rsidR="00064F1E" w:rsidRPr="005E6401">
        <w:rPr>
          <w:b/>
          <w:i/>
          <w:sz w:val="22"/>
          <w:szCs w:val="22"/>
        </w:rPr>
        <w:t>для</w:t>
      </w:r>
      <w:r w:rsidR="00064F1E" w:rsidRPr="00064F1E">
        <w:rPr>
          <w:b/>
          <w:i/>
          <w:sz w:val="22"/>
          <w:szCs w:val="22"/>
        </w:rPr>
        <w:t xml:space="preserve"> нужд</w:t>
      </w:r>
      <w:r w:rsidR="003427EB" w:rsidRPr="003427EB">
        <w:rPr>
          <w:b/>
          <w:i/>
          <w:sz w:val="22"/>
          <w:szCs w:val="22"/>
        </w:rPr>
        <w:t xml:space="preserve"> </w:t>
      </w:r>
      <w:r w:rsidR="00655792">
        <w:rPr>
          <w:b/>
          <w:i/>
          <w:sz w:val="22"/>
          <w:szCs w:val="22"/>
        </w:rPr>
        <w:t>ГА</w:t>
      </w:r>
      <w:r w:rsidR="003427EB">
        <w:rPr>
          <w:b/>
          <w:i/>
          <w:sz w:val="22"/>
          <w:szCs w:val="22"/>
        </w:rPr>
        <w:t xml:space="preserve">УСО ВО «Кольчугинский дом-интернат </w:t>
      </w:r>
      <w:r w:rsidR="00655792">
        <w:rPr>
          <w:b/>
          <w:i/>
          <w:sz w:val="22"/>
          <w:szCs w:val="22"/>
        </w:rPr>
        <w:t>милосердия для престарелых и инвалидов</w:t>
      </w:r>
      <w:r w:rsidR="003427EB">
        <w:rPr>
          <w:b/>
          <w:i/>
          <w:sz w:val="22"/>
          <w:szCs w:val="22"/>
        </w:rPr>
        <w:t>»</w:t>
      </w:r>
      <w:r w:rsidR="0086144D">
        <w:rPr>
          <w:b/>
          <w:i/>
          <w:sz w:val="22"/>
          <w:szCs w:val="22"/>
        </w:rPr>
        <w:t>.</w:t>
      </w:r>
      <w:r w:rsidR="00064F1E" w:rsidRPr="00064F1E">
        <w:rPr>
          <w:b/>
          <w:i/>
          <w:sz w:val="22"/>
          <w:szCs w:val="22"/>
        </w:rPr>
        <w:t xml:space="preserve"> </w:t>
      </w:r>
      <w:r w:rsidR="002402AC" w:rsidRPr="003F231D">
        <w:rPr>
          <w:i/>
          <w:sz w:val="22"/>
          <w:szCs w:val="22"/>
        </w:rPr>
        <w:t>Количество, технические характеристики согласно Приложению №1</w:t>
      </w:r>
      <w:r w:rsidR="00064F1E" w:rsidRPr="003F231D">
        <w:rPr>
          <w:i/>
          <w:sz w:val="22"/>
          <w:szCs w:val="22"/>
        </w:rPr>
        <w:t>,2</w:t>
      </w:r>
      <w:r w:rsidR="002402AC" w:rsidRPr="003F231D">
        <w:rPr>
          <w:i/>
          <w:sz w:val="22"/>
          <w:szCs w:val="22"/>
        </w:rPr>
        <w:t xml:space="preserve"> к Запросу о предоставлении ценовой информации в целях анализа рынка</w:t>
      </w:r>
      <w:r w:rsidR="00665C1C" w:rsidRPr="003F231D">
        <w:rPr>
          <w:i/>
          <w:sz w:val="22"/>
          <w:szCs w:val="22"/>
        </w:rPr>
        <w:t>.</w:t>
      </w:r>
      <w:r w:rsidR="00337AAC" w:rsidRPr="003F231D">
        <w:rPr>
          <w:i/>
        </w:rPr>
        <w:t xml:space="preserve"> </w:t>
      </w:r>
      <w:r w:rsidR="00337AAC" w:rsidRPr="003F231D">
        <w:rPr>
          <w:i/>
          <w:sz w:val="24"/>
        </w:rPr>
        <w:t xml:space="preserve"> </w:t>
      </w:r>
    </w:p>
    <w:p w:rsidR="006A163A" w:rsidRPr="00385309" w:rsidRDefault="006A163A" w:rsidP="006A163A">
      <w:pPr>
        <w:ind w:left="142" w:firstLine="539"/>
        <w:jc w:val="both"/>
        <w:rPr>
          <w:b/>
          <w:sz w:val="22"/>
          <w:szCs w:val="22"/>
          <w:u w:val="single"/>
        </w:rPr>
      </w:pPr>
      <w:r w:rsidRPr="00C7240A">
        <w:rPr>
          <w:sz w:val="22"/>
          <w:szCs w:val="22"/>
        </w:rPr>
        <w:t>2. Цена должна включать в себя стоимость</w:t>
      </w:r>
      <w:r w:rsidRPr="00687275">
        <w:rPr>
          <w:sz w:val="22"/>
          <w:szCs w:val="22"/>
        </w:rPr>
        <w:t xml:space="preserve"> товара</w:t>
      </w:r>
      <w:r w:rsidR="003427EB">
        <w:rPr>
          <w:sz w:val="22"/>
          <w:szCs w:val="22"/>
        </w:rPr>
        <w:t xml:space="preserve">, </w:t>
      </w:r>
      <w:r w:rsidRPr="00687275">
        <w:rPr>
          <w:sz w:val="22"/>
          <w:szCs w:val="22"/>
        </w:rPr>
        <w:t>все налоги и другие обязательные платежи, стоимость всех сопутствующих услуг, в том числе транспортные расходы, погрузку на транспортное средство,</w:t>
      </w:r>
      <w:r w:rsidR="007E0535">
        <w:rPr>
          <w:sz w:val="22"/>
          <w:szCs w:val="22"/>
        </w:rPr>
        <w:t xml:space="preserve"> </w:t>
      </w:r>
      <w:r w:rsidRPr="00687275">
        <w:rPr>
          <w:sz w:val="22"/>
          <w:szCs w:val="22"/>
        </w:rPr>
        <w:t xml:space="preserve">страхование, </w:t>
      </w:r>
      <w:r w:rsidR="00C17D5F">
        <w:rPr>
          <w:sz w:val="22"/>
          <w:szCs w:val="22"/>
        </w:rPr>
        <w:t xml:space="preserve">сборку, </w:t>
      </w:r>
      <w:r w:rsidRPr="00687275">
        <w:rPr>
          <w:sz w:val="22"/>
          <w:szCs w:val="22"/>
        </w:rPr>
        <w:t xml:space="preserve">оформление сертификатов, паспортов и иные расходы </w:t>
      </w:r>
      <w:r w:rsidR="00D57E25">
        <w:rPr>
          <w:sz w:val="22"/>
          <w:szCs w:val="22"/>
        </w:rPr>
        <w:t>Участн</w:t>
      </w:r>
      <w:r w:rsidRPr="00687275">
        <w:rPr>
          <w:sz w:val="22"/>
          <w:szCs w:val="22"/>
        </w:rPr>
        <w:t xml:space="preserve">ика, а также все скидки, предлагаемые </w:t>
      </w:r>
      <w:r w:rsidR="00D57E25">
        <w:rPr>
          <w:sz w:val="22"/>
          <w:szCs w:val="22"/>
        </w:rPr>
        <w:t>Участни</w:t>
      </w:r>
      <w:r w:rsidRPr="00687275">
        <w:rPr>
          <w:sz w:val="22"/>
          <w:szCs w:val="22"/>
        </w:rPr>
        <w:t>ком</w:t>
      </w:r>
      <w:r w:rsidRPr="00EB306B">
        <w:rPr>
          <w:sz w:val="22"/>
          <w:szCs w:val="22"/>
        </w:rPr>
        <w:t>.</w:t>
      </w:r>
      <w:r w:rsidR="0009459A" w:rsidRPr="00EB306B">
        <w:rPr>
          <w:sz w:val="22"/>
          <w:szCs w:val="22"/>
        </w:rPr>
        <w:t xml:space="preserve"> </w:t>
      </w:r>
      <w:r w:rsidR="0009459A" w:rsidRPr="00385309">
        <w:rPr>
          <w:b/>
          <w:sz w:val="22"/>
          <w:szCs w:val="22"/>
        </w:rPr>
        <w:t>Цена не должна превышать</w:t>
      </w:r>
      <w:r w:rsidR="007D1DA9">
        <w:rPr>
          <w:b/>
          <w:sz w:val="22"/>
          <w:szCs w:val="22"/>
        </w:rPr>
        <w:t xml:space="preserve"> </w:t>
      </w:r>
      <w:r w:rsidR="002F35E9">
        <w:rPr>
          <w:b/>
          <w:sz w:val="22"/>
          <w:szCs w:val="22"/>
        </w:rPr>
        <w:t>6</w:t>
      </w:r>
      <w:r w:rsidR="00686B6E">
        <w:rPr>
          <w:b/>
          <w:sz w:val="22"/>
          <w:szCs w:val="22"/>
        </w:rPr>
        <w:t>0</w:t>
      </w:r>
      <w:r w:rsidR="000E6704">
        <w:rPr>
          <w:b/>
          <w:sz w:val="22"/>
          <w:szCs w:val="22"/>
        </w:rPr>
        <w:t xml:space="preserve"> 00</w:t>
      </w:r>
      <w:r w:rsidR="003A2127">
        <w:rPr>
          <w:b/>
          <w:sz w:val="22"/>
          <w:szCs w:val="22"/>
        </w:rPr>
        <w:t>0</w:t>
      </w:r>
      <w:r w:rsidR="008B3BE4">
        <w:rPr>
          <w:b/>
          <w:sz w:val="22"/>
          <w:szCs w:val="22"/>
        </w:rPr>
        <w:t>,0</w:t>
      </w:r>
      <w:r w:rsidR="00682FE0" w:rsidRPr="00385309">
        <w:rPr>
          <w:b/>
          <w:sz w:val="22"/>
          <w:szCs w:val="22"/>
        </w:rPr>
        <w:t>0</w:t>
      </w:r>
      <w:r w:rsidR="00375F27" w:rsidRPr="00385309">
        <w:rPr>
          <w:b/>
          <w:sz w:val="22"/>
          <w:szCs w:val="22"/>
        </w:rPr>
        <w:t xml:space="preserve"> </w:t>
      </w:r>
      <w:r w:rsidR="00147AD0" w:rsidRPr="00385309">
        <w:rPr>
          <w:b/>
          <w:sz w:val="22"/>
          <w:szCs w:val="22"/>
        </w:rPr>
        <w:t xml:space="preserve">руб. </w:t>
      </w:r>
      <w:r w:rsidR="0009459A" w:rsidRPr="00385309">
        <w:rPr>
          <w:b/>
          <w:sz w:val="22"/>
          <w:szCs w:val="22"/>
        </w:rPr>
        <w:t>(</w:t>
      </w:r>
      <w:r w:rsidR="002F35E9">
        <w:rPr>
          <w:b/>
          <w:sz w:val="22"/>
          <w:szCs w:val="22"/>
        </w:rPr>
        <w:t>Шестьдесят</w:t>
      </w:r>
      <w:r w:rsidR="00C34852">
        <w:rPr>
          <w:b/>
          <w:sz w:val="22"/>
          <w:szCs w:val="22"/>
        </w:rPr>
        <w:t xml:space="preserve"> тысяч</w:t>
      </w:r>
      <w:r w:rsidR="00441032" w:rsidRPr="00385309">
        <w:rPr>
          <w:b/>
          <w:sz w:val="22"/>
          <w:szCs w:val="22"/>
        </w:rPr>
        <w:t xml:space="preserve"> р</w:t>
      </w:r>
      <w:r w:rsidR="001536AD" w:rsidRPr="00385309">
        <w:rPr>
          <w:b/>
          <w:sz w:val="22"/>
          <w:szCs w:val="22"/>
        </w:rPr>
        <w:t>ублей</w:t>
      </w:r>
      <w:r w:rsidR="000759A8" w:rsidRPr="00385309">
        <w:rPr>
          <w:b/>
          <w:sz w:val="22"/>
          <w:szCs w:val="22"/>
        </w:rPr>
        <w:t xml:space="preserve"> 00 коп.</w:t>
      </w:r>
      <w:r w:rsidR="0009459A" w:rsidRPr="00385309">
        <w:rPr>
          <w:b/>
          <w:sz w:val="22"/>
          <w:szCs w:val="22"/>
        </w:rPr>
        <w:t>)</w:t>
      </w:r>
    </w:p>
    <w:p w:rsidR="006A163A" w:rsidRPr="00687275" w:rsidRDefault="006A163A" w:rsidP="006A163A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 w:rsidRPr="00687275">
        <w:rPr>
          <w:sz w:val="22"/>
          <w:szCs w:val="22"/>
        </w:rPr>
        <w:t>3. Доставка товара</w:t>
      </w:r>
      <w:r w:rsidR="009464E0">
        <w:rPr>
          <w:sz w:val="22"/>
          <w:szCs w:val="22"/>
        </w:rPr>
        <w:t xml:space="preserve"> </w:t>
      </w:r>
      <w:r w:rsidR="00B25B04">
        <w:rPr>
          <w:sz w:val="22"/>
          <w:szCs w:val="22"/>
        </w:rPr>
        <w:t>(</w:t>
      </w:r>
      <w:r w:rsidR="009464E0">
        <w:rPr>
          <w:sz w:val="22"/>
          <w:szCs w:val="22"/>
        </w:rPr>
        <w:t>выполнение работ, оказание услуг</w:t>
      </w:r>
      <w:r w:rsidR="00B25B04">
        <w:rPr>
          <w:sz w:val="22"/>
          <w:szCs w:val="22"/>
        </w:rPr>
        <w:t>)</w:t>
      </w:r>
      <w:r w:rsidRPr="00687275">
        <w:rPr>
          <w:sz w:val="22"/>
          <w:szCs w:val="22"/>
        </w:rPr>
        <w:t xml:space="preserve"> осуществляется силами</w:t>
      </w:r>
      <w:r w:rsidR="00887562">
        <w:rPr>
          <w:sz w:val="22"/>
          <w:szCs w:val="22"/>
        </w:rPr>
        <w:t xml:space="preserve"> и</w:t>
      </w:r>
      <w:r w:rsidRPr="00687275">
        <w:rPr>
          <w:sz w:val="22"/>
          <w:szCs w:val="22"/>
        </w:rPr>
        <w:t xml:space="preserve"> за счет средств </w:t>
      </w:r>
      <w:r w:rsidR="00D57E25">
        <w:rPr>
          <w:sz w:val="22"/>
          <w:szCs w:val="22"/>
        </w:rPr>
        <w:t>Участн</w:t>
      </w:r>
      <w:r w:rsidRPr="00687275">
        <w:rPr>
          <w:sz w:val="22"/>
          <w:szCs w:val="22"/>
        </w:rPr>
        <w:t>ика.</w:t>
      </w:r>
    </w:p>
    <w:p w:rsidR="006A163A" w:rsidRPr="00AF33F1" w:rsidRDefault="006A163A" w:rsidP="006A163A">
      <w:pPr>
        <w:widowControl/>
        <w:tabs>
          <w:tab w:val="left" w:pos="360"/>
        </w:tabs>
        <w:autoSpaceDE/>
        <w:autoSpaceDN/>
        <w:adjustRightInd/>
        <w:ind w:left="142" w:firstLine="539"/>
        <w:jc w:val="both"/>
        <w:rPr>
          <w:i/>
          <w:color w:val="FF0000"/>
          <w:sz w:val="22"/>
          <w:szCs w:val="22"/>
          <w:u w:val="single"/>
        </w:rPr>
      </w:pPr>
      <w:r w:rsidRPr="00687275">
        <w:rPr>
          <w:sz w:val="22"/>
          <w:szCs w:val="22"/>
        </w:rPr>
        <w:t xml:space="preserve">Предполагаемые сроки </w:t>
      </w:r>
      <w:r w:rsidR="005D4518">
        <w:rPr>
          <w:sz w:val="22"/>
          <w:szCs w:val="22"/>
        </w:rPr>
        <w:t>заключения договора</w:t>
      </w:r>
      <w:r w:rsidR="00C7240A">
        <w:rPr>
          <w:sz w:val="22"/>
          <w:szCs w:val="22"/>
        </w:rPr>
        <w:t>:</w:t>
      </w:r>
      <w:r w:rsidR="004C7530">
        <w:rPr>
          <w:sz w:val="22"/>
          <w:szCs w:val="22"/>
        </w:rPr>
        <w:t xml:space="preserve"> </w:t>
      </w:r>
      <w:r w:rsidR="00ED4B98">
        <w:rPr>
          <w:sz w:val="22"/>
          <w:szCs w:val="22"/>
        </w:rPr>
        <w:t>март</w:t>
      </w:r>
      <w:r w:rsidR="00177711">
        <w:rPr>
          <w:b/>
          <w:i/>
          <w:sz w:val="22"/>
          <w:szCs w:val="22"/>
        </w:rPr>
        <w:t xml:space="preserve"> </w:t>
      </w:r>
      <w:r w:rsidR="001A7D76" w:rsidRPr="001A7D76">
        <w:rPr>
          <w:b/>
          <w:i/>
          <w:sz w:val="22"/>
          <w:szCs w:val="22"/>
        </w:rPr>
        <w:t xml:space="preserve"> </w:t>
      </w:r>
      <w:r w:rsidR="00D926E9" w:rsidRPr="001A7D76">
        <w:rPr>
          <w:b/>
          <w:i/>
          <w:sz w:val="22"/>
          <w:szCs w:val="22"/>
        </w:rPr>
        <w:t>20</w:t>
      </w:r>
      <w:r w:rsidR="00CA1797">
        <w:rPr>
          <w:b/>
          <w:i/>
          <w:sz w:val="22"/>
          <w:szCs w:val="22"/>
        </w:rPr>
        <w:t>2</w:t>
      </w:r>
      <w:r w:rsidR="00751862">
        <w:rPr>
          <w:b/>
          <w:i/>
          <w:sz w:val="22"/>
          <w:szCs w:val="22"/>
        </w:rPr>
        <w:t>2</w:t>
      </w:r>
      <w:r w:rsidR="0099632E" w:rsidRPr="001A7D76">
        <w:rPr>
          <w:b/>
          <w:i/>
          <w:sz w:val="21"/>
          <w:szCs w:val="21"/>
        </w:rPr>
        <w:t xml:space="preserve"> года</w:t>
      </w:r>
      <w:r w:rsidR="00867FD3" w:rsidRPr="001A7D76">
        <w:rPr>
          <w:b/>
          <w:i/>
          <w:sz w:val="21"/>
          <w:szCs w:val="21"/>
        </w:rPr>
        <w:t>.</w:t>
      </w:r>
    </w:p>
    <w:p w:rsidR="006A163A" w:rsidRPr="006F6132" w:rsidRDefault="006A163A" w:rsidP="006A163A">
      <w:pPr>
        <w:widowControl/>
        <w:tabs>
          <w:tab w:val="left" w:pos="360"/>
        </w:tabs>
        <w:autoSpaceDE/>
        <w:autoSpaceDN/>
        <w:adjustRightInd/>
        <w:ind w:left="142" w:firstLine="539"/>
        <w:jc w:val="both"/>
        <w:rPr>
          <w:sz w:val="22"/>
          <w:szCs w:val="22"/>
        </w:rPr>
      </w:pPr>
      <w:r w:rsidRPr="00687275">
        <w:rPr>
          <w:sz w:val="22"/>
          <w:szCs w:val="22"/>
        </w:rPr>
        <w:t>Предполагаемые сроки поставки товара:</w:t>
      </w:r>
      <w:r w:rsidR="00064F1E">
        <w:rPr>
          <w:sz w:val="22"/>
          <w:szCs w:val="22"/>
        </w:rPr>
        <w:t xml:space="preserve"> </w:t>
      </w:r>
      <w:r w:rsidR="002A49B0">
        <w:rPr>
          <w:b/>
          <w:i/>
          <w:sz w:val="22"/>
          <w:szCs w:val="22"/>
        </w:rPr>
        <w:t xml:space="preserve"> </w:t>
      </w:r>
      <w:r w:rsidR="00EF5684">
        <w:rPr>
          <w:b/>
          <w:i/>
          <w:sz w:val="22"/>
          <w:szCs w:val="22"/>
        </w:rPr>
        <w:t xml:space="preserve">с </w:t>
      </w:r>
      <w:r w:rsidR="00424166" w:rsidRPr="00424166">
        <w:rPr>
          <w:b/>
          <w:i/>
          <w:sz w:val="22"/>
          <w:szCs w:val="22"/>
        </w:rPr>
        <w:t>01</w:t>
      </w:r>
      <w:r w:rsidR="00EF5684">
        <w:rPr>
          <w:b/>
          <w:i/>
          <w:sz w:val="22"/>
          <w:szCs w:val="22"/>
        </w:rPr>
        <w:t>.</w:t>
      </w:r>
      <w:r w:rsidR="00ED4B98">
        <w:rPr>
          <w:b/>
          <w:i/>
          <w:sz w:val="22"/>
          <w:szCs w:val="22"/>
        </w:rPr>
        <w:t>04</w:t>
      </w:r>
      <w:r w:rsidR="00AA70B4">
        <w:rPr>
          <w:b/>
          <w:i/>
          <w:sz w:val="22"/>
          <w:szCs w:val="22"/>
        </w:rPr>
        <w:t>.2023</w:t>
      </w:r>
      <w:r w:rsidR="00EF5684">
        <w:rPr>
          <w:b/>
          <w:i/>
          <w:sz w:val="22"/>
          <w:szCs w:val="22"/>
        </w:rPr>
        <w:t xml:space="preserve">г. по </w:t>
      </w:r>
      <w:r w:rsidR="00ED4B98">
        <w:rPr>
          <w:b/>
          <w:i/>
          <w:sz w:val="22"/>
          <w:szCs w:val="22"/>
        </w:rPr>
        <w:t>14</w:t>
      </w:r>
      <w:r w:rsidR="00EF5684">
        <w:rPr>
          <w:b/>
          <w:i/>
          <w:sz w:val="22"/>
          <w:szCs w:val="22"/>
        </w:rPr>
        <w:t>.</w:t>
      </w:r>
      <w:r w:rsidR="00ED4B98">
        <w:rPr>
          <w:b/>
          <w:i/>
          <w:sz w:val="22"/>
          <w:szCs w:val="22"/>
        </w:rPr>
        <w:t>04</w:t>
      </w:r>
      <w:r w:rsidR="00AA70B4">
        <w:rPr>
          <w:b/>
          <w:i/>
          <w:sz w:val="22"/>
          <w:szCs w:val="22"/>
        </w:rPr>
        <w:t>.2023</w:t>
      </w:r>
      <w:r w:rsidR="00EF5684">
        <w:rPr>
          <w:b/>
          <w:i/>
          <w:sz w:val="22"/>
          <w:szCs w:val="22"/>
        </w:rPr>
        <w:t>г</w:t>
      </w:r>
      <w:r w:rsidR="00867FD3" w:rsidRPr="00064F1E">
        <w:rPr>
          <w:sz w:val="21"/>
          <w:szCs w:val="21"/>
        </w:rPr>
        <w:t>.</w:t>
      </w:r>
    </w:p>
    <w:p w:rsidR="006A163A" w:rsidRPr="00B41162" w:rsidRDefault="00B629F8" w:rsidP="00D57E25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6A163A" w:rsidRPr="00687275">
        <w:rPr>
          <w:sz w:val="22"/>
          <w:szCs w:val="22"/>
        </w:rPr>
        <w:t xml:space="preserve">. </w:t>
      </w:r>
      <w:r w:rsidR="006A163A" w:rsidRPr="002F325F">
        <w:rPr>
          <w:sz w:val="22"/>
          <w:szCs w:val="22"/>
        </w:rPr>
        <w:t>Порядок оплаты</w:t>
      </w:r>
      <w:r w:rsidR="00B25B04">
        <w:rPr>
          <w:sz w:val="22"/>
          <w:szCs w:val="22"/>
        </w:rPr>
        <w:t>:</w:t>
      </w:r>
      <w:r w:rsidR="006A163A" w:rsidRPr="002F325F">
        <w:rPr>
          <w:sz w:val="22"/>
          <w:szCs w:val="22"/>
        </w:rPr>
        <w:t xml:space="preserve"> </w:t>
      </w:r>
      <w:r w:rsidR="00B25B04">
        <w:rPr>
          <w:sz w:val="22"/>
          <w:szCs w:val="22"/>
        </w:rPr>
        <w:t>в те</w:t>
      </w:r>
      <w:r w:rsidR="006A163A" w:rsidRPr="002F325F">
        <w:rPr>
          <w:sz w:val="22"/>
          <w:szCs w:val="22"/>
        </w:rPr>
        <w:t xml:space="preserve">чение </w:t>
      </w:r>
      <w:r w:rsidR="00ED4B98">
        <w:rPr>
          <w:sz w:val="22"/>
          <w:szCs w:val="22"/>
        </w:rPr>
        <w:t xml:space="preserve"> 7</w:t>
      </w:r>
      <w:r w:rsidR="00D926E9">
        <w:rPr>
          <w:sz w:val="22"/>
          <w:szCs w:val="22"/>
        </w:rPr>
        <w:t xml:space="preserve"> (</w:t>
      </w:r>
      <w:r w:rsidR="00ED4B98">
        <w:rPr>
          <w:sz w:val="22"/>
          <w:szCs w:val="22"/>
        </w:rPr>
        <w:t>семи</w:t>
      </w:r>
      <w:r w:rsidR="00D926E9">
        <w:rPr>
          <w:sz w:val="22"/>
          <w:szCs w:val="22"/>
        </w:rPr>
        <w:t>)</w:t>
      </w:r>
      <w:r w:rsidR="00ED4B98">
        <w:rPr>
          <w:sz w:val="22"/>
          <w:szCs w:val="22"/>
        </w:rPr>
        <w:t xml:space="preserve"> рабочих</w:t>
      </w:r>
      <w:r w:rsidR="006A163A" w:rsidRPr="002F325F">
        <w:rPr>
          <w:sz w:val="22"/>
          <w:szCs w:val="22"/>
        </w:rPr>
        <w:t xml:space="preserve"> дней с момента </w:t>
      </w:r>
      <w:r w:rsidR="009464E0">
        <w:rPr>
          <w:sz w:val="22"/>
          <w:szCs w:val="22"/>
        </w:rPr>
        <w:t>приемки поставленного товара</w:t>
      </w:r>
      <w:r w:rsidR="006A163A" w:rsidRPr="002F325F">
        <w:rPr>
          <w:sz w:val="22"/>
          <w:szCs w:val="22"/>
        </w:rPr>
        <w:t xml:space="preserve">. </w:t>
      </w:r>
    </w:p>
    <w:p w:rsidR="006A163A" w:rsidRPr="00687275" w:rsidRDefault="00B629F8" w:rsidP="006A163A">
      <w:pPr>
        <w:widowControl/>
        <w:autoSpaceDE/>
        <w:autoSpaceDN/>
        <w:adjustRightInd/>
        <w:ind w:left="142" w:firstLine="539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5</w:t>
      </w:r>
      <w:r w:rsidR="006A163A" w:rsidRPr="00687275">
        <w:rPr>
          <w:sz w:val="22"/>
          <w:szCs w:val="22"/>
        </w:rPr>
        <w:t xml:space="preserve">. Предложение должно быть оформлено по форме, приведенной в </w:t>
      </w:r>
      <w:r w:rsidR="006A163A" w:rsidRPr="002A49B0">
        <w:rPr>
          <w:b/>
          <w:i/>
          <w:sz w:val="22"/>
          <w:szCs w:val="22"/>
        </w:rPr>
        <w:t>приложении</w:t>
      </w:r>
      <w:r w:rsidR="006A163A" w:rsidRPr="00687275">
        <w:rPr>
          <w:sz w:val="22"/>
          <w:szCs w:val="22"/>
        </w:rPr>
        <w:t xml:space="preserve"> </w:t>
      </w:r>
      <w:r w:rsidR="006A163A" w:rsidRPr="002A49B0">
        <w:rPr>
          <w:b/>
          <w:i/>
          <w:sz w:val="22"/>
          <w:szCs w:val="22"/>
        </w:rPr>
        <w:t>№</w:t>
      </w:r>
      <w:r w:rsidR="00064F1E" w:rsidRPr="002A49B0">
        <w:rPr>
          <w:b/>
          <w:i/>
          <w:sz w:val="22"/>
          <w:szCs w:val="22"/>
        </w:rPr>
        <w:t>1, 2, 3</w:t>
      </w:r>
      <w:r w:rsidR="006A163A" w:rsidRPr="00687275">
        <w:rPr>
          <w:sz w:val="22"/>
          <w:szCs w:val="22"/>
        </w:rPr>
        <w:t xml:space="preserve"> к настоящему запросу о предоставлении ценовой информации</w:t>
      </w:r>
      <w:r w:rsidR="006A163A" w:rsidRPr="00687275">
        <w:rPr>
          <w:color w:val="000000"/>
          <w:sz w:val="22"/>
          <w:szCs w:val="22"/>
        </w:rPr>
        <w:t>.</w:t>
      </w:r>
    </w:p>
    <w:p w:rsidR="006A163A" w:rsidRPr="00687275" w:rsidRDefault="006A163A" w:rsidP="006A163A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 w:rsidRPr="00687275">
        <w:rPr>
          <w:sz w:val="22"/>
          <w:szCs w:val="22"/>
        </w:rPr>
        <w:t>Предложение должно быть</w:t>
      </w:r>
      <w:r w:rsidR="00D57E25">
        <w:rPr>
          <w:sz w:val="22"/>
          <w:szCs w:val="22"/>
        </w:rPr>
        <w:t xml:space="preserve"> подписано лицом, имеющим право</w:t>
      </w:r>
      <w:r w:rsidRPr="00687275">
        <w:rPr>
          <w:sz w:val="22"/>
          <w:szCs w:val="22"/>
        </w:rPr>
        <w:t xml:space="preserve"> в соответствии с законодательством Российс</w:t>
      </w:r>
      <w:r w:rsidR="00D57E25">
        <w:rPr>
          <w:sz w:val="22"/>
          <w:szCs w:val="22"/>
        </w:rPr>
        <w:t>кой Федерации</w:t>
      </w:r>
      <w:r w:rsidRPr="00687275">
        <w:rPr>
          <w:sz w:val="22"/>
          <w:szCs w:val="22"/>
        </w:rPr>
        <w:t xml:space="preserve"> действовать от лица </w:t>
      </w:r>
      <w:r w:rsidR="00D57E25">
        <w:rPr>
          <w:sz w:val="22"/>
          <w:szCs w:val="22"/>
        </w:rPr>
        <w:t>Участн</w:t>
      </w:r>
      <w:r w:rsidRPr="00687275">
        <w:rPr>
          <w:sz w:val="22"/>
          <w:szCs w:val="22"/>
        </w:rPr>
        <w:t xml:space="preserve">ика без доверенности или надлежащим образом уполномоченным им лицом на основании доверенности (далее — уполномоченное лицо). В последнем случае оригинал доверенности прикладывается к предложению. </w:t>
      </w:r>
    </w:p>
    <w:p w:rsidR="006A163A" w:rsidRPr="00687275" w:rsidRDefault="006A163A" w:rsidP="006A163A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 w:rsidRPr="00687275">
        <w:rPr>
          <w:sz w:val="22"/>
          <w:szCs w:val="22"/>
        </w:rPr>
        <w:t>Предложение также должно быть скреплено печатью Участника</w:t>
      </w:r>
      <w:r w:rsidR="00D57E25">
        <w:rPr>
          <w:sz w:val="22"/>
          <w:szCs w:val="22"/>
        </w:rPr>
        <w:t xml:space="preserve"> (при наличии)</w:t>
      </w:r>
      <w:r w:rsidRPr="00687275">
        <w:rPr>
          <w:sz w:val="22"/>
          <w:szCs w:val="22"/>
        </w:rPr>
        <w:t>.</w:t>
      </w:r>
    </w:p>
    <w:p w:rsidR="006A163A" w:rsidRPr="00687275" w:rsidRDefault="00B629F8" w:rsidP="006A163A">
      <w:pPr>
        <w:ind w:left="142" w:firstLine="539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6A163A" w:rsidRPr="00687275">
        <w:rPr>
          <w:sz w:val="22"/>
          <w:szCs w:val="22"/>
        </w:rPr>
        <w:t>. Из ответа на запрос должны однозначно определяться цена единицы товара</w:t>
      </w:r>
      <w:r w:rsidR="00312944">
        <w:rPr>
          <w:sz w:val="22"/>
          <w:szCs w:val="22"/>
        </w:rPr>
        <w:t xml:space="preserve"> </w:t>
      </w:r>
      <w:r w:rsidR="006A163A" w:rsidRPr="00687275">
        <w:rPr>
          <w:sz w:val="22"/>
          <w:szCs w:val="22"/>
        </w:rPr>
        <w:t>и общая цена контракта на условиях, указанных в запросе, срок действия предлагаемой цены.</w:t>
      </w:r>
    </w:p>
    <w:p w:rsidR="006A163A" w:rsidRDefault="00B629F8" w:rsidP="006A163A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6A163A" w:rsidRPr="0099632E">
        <w:rPr>
          <w:sz w:val="22"/>
          <w:szCs w:val="22"/>
        </w:rPr>
        <w:t xml:space="preserve">. Предложение должно быть подано Участником </w:t>
      </w:r>
      <w:r w:rsidR="006A163A" w:rsidRPr="00687275">
        <w:rPr>
          <w:sz w:val="22"/>
          <w:szCs w:val="22"/>
          <w:u w:val="single"/>
        </w:rPr>
        <w:br/>
      </w:r>
      <w:r w:rsidR="006A163A" w:rsidRPr="00687275">
        <w:rPr>
          <w:sz w:val="22"/>
          <w:szCs w:val="22"/>
        </w:rPr>
        <w:t>в форме</w:t>
      </w:r>
      <w:r w:rsidR="005D4518">
        <w:rPr>
          <w:sz w:val="22"/>
          <w:szCs w:val="22"/>
        </w:rPr>
        <w:t xml:space="preserve"> электронного документа</w:t>
      </w:r>
      <w:r w:rsidR="006A163A" w:rsidRPr="00687275">
        <w:rPr>
          <w:sz w:val="22"/>
          <w:szCs w:val="22"/>
        </w:rPr>
        <w:t xml:space="preserve"> на электронн</w:t>
      </w:r>
      <w:r w:rsidR="00D7285B">
        <w:rPr>
          <w:sz w:val="22"/>
          <w:szCs w:val="22"/>
        </w:rPr>
        <w:t>ую</w:t>
      </w:r>
      <w:r w:rsidR="006A163A" w:rsidRPr="00687275">
        <w:rPr>
          <w:sz w:val="22"/>
          <w:szCs w:val="22"/>
        </w:rPr>
        <w:t xml:space="preserve"> </w:t>
      </w:r>
      <w:r w:rsidR="005D4518">
        <w:rPr>
          <w:sz w:val="22"/>
          <w:szCs w:val="22"/>
        </w:rPr>
        <w:t>площадк</w:t>
      </w:r>
      <w:r w:rsidR="00D7285B">
        <w:rPr>
          <w:sz w:val="22"/>
          <w:szCs w:val="22"/>
        </w:rPr>
        <w:t xml:space="preserve">у </w:t>
      </w:r>
      <w:r w:rsidR="00D7285B" w:rsidRPr="00D7285B">
        <w:rPr>
          <w:b/>
          <w:sz w:val="22"/>
          <w:szCs w:val="22"/>
        </w:rPr>
        <w:t>«</w:t>
      </w:r>
      <w:r w:rsidR="00D7285B" w:rsidRPr="00D7285B">
        <w:rPr>
          <w:b/>
          <w:sz w:val="22"/>
          <w:szCs w:val="22"/>
          <w:lang w:val="en-US"/>
        </w:rPr>
        <w:t>VladZakupki</w:t>
      </w:r>
      <w:r w:rsidR="00D7285B" w:rsidRPr="00D7285B">
        <w:rPr>
          <w:b/>
          <w:sz w:val="22"/>
          <w:szCs w:val="22"/>
        </w:rPr>
        <w:t xml:space="preserve">» </w:t>
      </w:r>
      <w:r w:rsidR="00D7285B">
        <w:rPr>
          <w:sz w:val="22"/>
          <w:szCs w:val="22"/>
        </w:rPr>
        <w:t>(адрес сайт</w:t>
      </w:r>
      <w:r w:rsidR="00D7285B" w:rsidRPr="00D7285B">
        <w:rPr>
          <w:sz w:val="22"/>
          <w:szCs w:val="22"/>
        </w:rPr>
        <w:t xml:space="preserve">а в сети Интернет: </w:t>
      </w:r>
      <w:r w:rsidR="00D7285B" w:rsidRPr="00797B60">
        <w:rPr>
          <w:sz w:val="22"/>
          <w:szCs w:val="22"/>
        </w:rPr>
        <w:t>http://vladzakupki.ru</w:t>
      </w:r>
      <w:r w:rsidR="00B02F4C" w:rsidRPr="00B02F4C">
        <w:rPr>
          <w:sz w:val="22"/>
          <w:szCs w:val="22"/>
        </w:rPr>
        <w:t>)</w:t>
      </w:r>
      <w:r w:rsidR="00D7285B">
        <w:rPr>
          <w:sz w:val="22"/>
          <w:szCs w:val="22"/>
        </w:rPr>
        <w:t xml:space="preserve">. </w:t>
      </w:r>
      <w:r w:rsidR="006A163A" w:rsidRPr="00687275">
        <w:rPr>
          <w:sz w:val="22"/>
          <w:szCs w:val="22"/>
        </w:rPr>
        <w:t>При подаче заявки участник обязан указать</w:t>
      </w:r>
      <w:r w:rsidR="00D7285B">
        <w:rPr>
          <w:sz w:val="22"/>
          <w:szCs w:val="22"/>
        </w:rPr>
        <w:t xml:space="preserve"> </w:t>
      </w:r>
      <w:r w:rsidR="00D7285B" w:rsidRPr="007F3947">
        <w:rPr>
          <w:b/>
          <w:sz w:val="22"/>
          <w:szCs w:val="22"/>
        </w:rPr>
        <w:t>номер извещения</w:t>
      </w:r>
      <w:r w:rsidR="00D7285B">
        <w:rPr>
          <w:sz w:val="22"/>
          <w:szCs w:val="22"/>
        </w:rPr>
        <w:t xml:space="preserve"> в</w:t>
      </w:r>
      <w:r w:rsidR="00D7285B" w:rsidRPr="00D7285B">
        <w:t xml:space="preserve"> </w:t>
      </w:r>
      <w:r w:rsidR="00D7285B" w:rsidRPr="00D7285B">
        <w:rPr>
          <w:sz w:val="22"/>
          <w:szCs w:val="22"/>
        </w:rPr>
        <w:t>форме, приведенной в приложении №</w:t>
      </w:r>
      <w:r w:rsidR="00C75AAF">
        <w:rPr>
          <w:sz w:val="22"/>
          <w:szCs w:val="22"/>
        </w:rPr>
        <w:t>3</w:t>
      </w:r>
      <w:r w:rsidR="00D7285B" w:rsidRPr="00D7285B">
        <w:rPr>
          <w:sz w:val="22"/>
          <w:szCs w:val="22"/>
        </w:rPr>
        <w:t xml:space="preserve"> к настоящему запросу о предоставлении ценовой информации.</w:t>
      </w:r>
    </w:p>
    <w:p w:rsidR="00942C64" w:rsidRPr="00D82E00" w:rsidRDefault="00942C64" w:rsidP="00942C64">
      <w:pPr>
        <w:widowControl/>
        <w:rPr>
          <w:b/>
          <w:i/>
          <w:sz w:val="21"/>
          <w:szCs w:val="21"/>
          <w:u w:val="single"/>
        </w:rPr>
      </w:pPr>
      <w:r>
        <w:rPr>
          <w:b/>
          <w:sz w:val="24"/>
          <w:szCs w:val="24"/>
        </w:rPr>
        <w:t xml:space="preserve">            </w:t>
      </w:r>
      <w:r w:rsidRPr="00011274">
        <w:rPr>
          <w:b/>
          <w:sz w:val="24"/>
          <w:szCs w:val="24"/>
        </w:rPr>
        <w:t xml:space="preserve">Срок подачи </w:t>
      </w:r>
      <w:r>
        <w:rPr>
          <w:b/>
          <w:sz w:val="24"/>
          <w:szCs w:val="24"/>
        </w:rPr>
        <w:t>ценовой информации</w:t>
      </w:r>
      <w:r w:rsidRPr="00AD3ADC">
        <w:rPr>
          <w:b/>
          <w:sz w:val="24"/>
          <w:szCs w:val="24"/>
        </w:rPr>
        <w:t xml:space="preserve">:   </w:t>
      </w:r>
      <w:r w:rsidRPr="0041235B">
        <w:rPr>
          <w:b/>
          <w:i/>
          <w:sz w:val="21"/>
          <w:szCs w:val="21"/>
          <w:u w:val="single"/>
        </w:rPr>
        <w:t xml:space="preserve">с </w:t>
      </w:r>
      <w:r w:rsidR="00ED4B98">
        <w:rPr>
          <w:b/>
          <w:i/>
          <w:sz w:val="21"/>
          <w:szCs w:val="21"/>
          <w:u w:val="single"/>
        </w:rPr>
        <w:t>20</w:t>
      </w:r>
      <w:r w:rsidR="00CA1797">
        <w:rPr>
          <w:b/>
          <w:i/>
          <w:sz w:val="21"/>
          <w:szCs w:val="21"/>
          <w:u w:val="single"/>
        </w:rPr>
        <w:t>.</w:t>
      </w:r>
      <w:r w:rsidR="00ED4B98">
        <w:rPr>
          <w:b/>
          <w:i/>
          <w:sz w:val="21"/>
          <w:szCs w:val="21"/>
          <w:u w:val="single"/>
        </w:rPr>
        <w:t>03</w:t>
      </w:r>
      <w:r w:rsidR="00424166" w:rsidRPr="00424166">
        <w:rPr>
          <w:b/>
          <w:i/>
          <w:sz w:val="21"/>
          <w:szCs w:val="21"/>
          <w:u w:val="single"/>
        </w:rPr>
        <w:t>.</w:t>
      </w:r>
      <w:r w:rsidR="00ED4B98">
        <w:rPr>
          <w:b/>
          <w:i/>
          <w:sz w:val="21"/>
          <w:szCs w:val="21"/>
          <w:u w:val="single"/>
        </w:rPr>
        <w:t>2023</w:t>
      </w:r>
      <w:r w:rsidR="00F342CC">
        <w:rPr>
          <w:b/>
          <w:i/>
          <w:sz w:val="21"/>
          <w:szCs w:val="21"/>
          <w:u w:val="single"/>
        </w:rPr>
        <w:t>г.16</w:t>
      </w:r>
      <w:bookmarkStart w:id="0" w:name="_GoBack"/>
      <w:bookmarkEnd w:id="0"/>
      <w:r w:rsidRPr="0041235B">
        <w:rPr>
          <w:b/>
          <w:i/>
          <w:sz w:val="21"/>
          <w:szCs w:val="21"/>
          <w:u w:val="single"/>
        </w:rPr>
        <w:t>ч.</w:t>
      </w:r>
      <w:r w:rsidR="00CA1797">
        <w:rPr>
          <w:b/>
          <w:i/>
          <w:sz w:val="21"/>
          <w:szCs w:val="21"/>
          <w:u w:val="single"/>
        </w:rPr>
        <w:t>0</w:t>
      </w:r>
      <w:r w:rsidRPr="0041235B">
        <w:rPr>
          <w:b/>
          <w:i/>
          <w:sz w:val="21"/>
          <w:szCs w:val="21"/>
          <w:u w:val="single"/>
        </w:rPr>
        <w:t>0 мин.</w:t>
      </w:r>
      <w:r w:rsidRPr="0041235B">
        <w:rPr>
          <w:b/>
          <w:i/>
          <w:sz w:val="24"/>
          <w:szCs w:val="24"/>
          <w:u w:val="single"/>
        </w:rPr>
        <w:t xml:space="preserve">  </w:t>
      </w:r>
    </w:p>
    <w:p w:rsidR="00942C64" w:rsidRPr="00AD3ADC" w:rsidRDefault="00942C64" w:rsidP="00942C64">
      <w:pPr>
        <w:widowControl/>
        <w:ind w:left="142" w:firstLine="2835"/>
        <w:rPr>
          <w:i/>
          <w:sz w:val="24"/>
          <w:szCs w:val="24"/>
          <w:u w:val="single"/>
        </w:rPr>
      </w:pPr>
      <w:r w:rsidRPr="0041235B">
        <w:rPr>
          <w:b/>
          <w:i/>
          <w:sz w:val="21"/>
          <w:szCs w:val="21"/>
        </w:rPr>
        <w:t xml:space="preserve">                                  </w:t>
      </w:r>
      <w:r w:rsidRPr="0041235B">
        <w:rPr>
          <w:b/>
          <w:i/>
          <w:sz w:val="21"/>
          <w:szCs w:val="21"/>
          <w:u w:val="single"/>
        </w:rPr>
        <w:t xml:space="preserve">до </w:t>
      </w:r>
      <w:r w:rsidR="00ED4B98">
        <w:rPr>
          <w:b/>
          <w:i/>
          <w:sz w:val="21"/>
          <w:szCs w:val="21"/>
          <w:u w:val="single"/>
        </w:rPr>
        <w:t>24</w:t>
      </w:r>
      <w:r w:rsidR="00D926E9" w:rsidRPr="0041235B">
        <w:rPr>
          <w:b/>
          <w:i/>
          <w:sz w:val="21"/>
          <w:szCs w:val="21"/>
          <w:u w:val="single"/>
        </w:rPr>
        <w:t>.</w:t>
      </w:r>
      <w:r w:rsidR="00ED4B98">
        <w:rPr>
          <w:b/>
          <w:i/>
          <w:sz w:val="21"/>
          <w:szCs w:val="21"/>
          <w:u w:val="single"/>
        </w:rPr>
        <w:t>03</w:t>
      </w:r>
      <w:r w:rsidR="00867FD3" w:rsidRPr="0041235B">
        <w:rPr>
          <w:b/>
          <w:i/>
          <w:sz w:val="21"/>
          <w:szCs w:val="21"/>
          <w:u w:val="single"/>
        </w:rPr>
        <w:t>.</w:t>
      </w:r>
      <w:r w:rsidR="00ED4B98">
        <w:rPr>
          <w:b/>
          <w:i/>
          <w:sz w:val="21"/>
          <w:szCs w:val="21"/>
          <w:u w:val="single"/>
        </w:rPr>
        <w:t>2023</w:t>
      </w:r>
      <w:r w:rsidRPr="0041235B">
        <w:rPr>
          <w:b/>
          <w:i/>
          <w:sz w:val="21"/>
          <w:szCs w:val="21"/>
          <w:u w:val="single"/>
        </w:rPr>
        <w:t>г.</w:t>
      </w:r>
      <w:r w:rsidR="005E6401">
        <w:rPr>
          <w:b/>
          <w:i/>
          <w:sz w:val="21"/>
          <w:szCs w:val="21"/>
          <w:u w:val="single"/>
        </w:rPr>
        <w:t>10</w:t>
      </w:r>
      <w:r w:rsidR="0089384E">
        <w:rPr>
          <w:b/>
          <w:i/>
          <w:sz w:val="21"/>
          <w:szCs w:val="21"/>
          <w:u w:val="single"/>
        </w:rPr>
        <w:t xml:space="preserve"> </w:t>
      </w:r>
      <w:r w:rsidR="00856220">
        <w:rPr>
          <w:b/>
          <w:i/>
          <w:sz w:val="21"/>
          <w:szCs w:val="21"/>
          <w:u w:val="single"/>
        </w:rPr>
        <w:t xml:space="preserve"> </w:t>
      </w:r>
      <w:r w:rsidRPr="0041235B">
        <w:rPr>
          <w:b/>
          <w:i/>
          <w:sz w:val="21"/>
          <w:szCs w:val="21"/>
          <w:u w:val="single"/>
        </w:rPr>
        <w:t>ч. 00 мин</w:t>
      </w:r>
      <w:r w:rsidRPr="00AD3ADC">
        <w:rPr>
          <w:i/>
          <w:sz w:val="21"/>
          <w:szCs w:val="21"/>
          <w:u w:val="single"/>
        </w:rPr>
        <w:t>.</w:t>
      </w:r>
    </w:p>
    <w:p w:rsidR="00AA17C2" w:rsidRPr="005A2D96" w:rsidRDefault="00B629F8" w:rsidP="006A163A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 w:rsidRPr="005A2D96">
        <w:rPr>
          <w:sz w:val="22"/>
          <w:szCs w:val="22"/>
        </w:rPr>
        <w:t>8</w:t>
      </w:r>
      <w:r w:rsidR="006A163A" w:rsidRPr="005A2D96">
        <w:rPr>
          <w:sz w:val="22"/>
          <w:szCs w:val="22"/>
        </w:rPr>
        <w:t>. Данная процедура запроса предоставления ценовой информации не является торгами</w:t>
      </w:r>
      <w:r w:rsidR="00D7285B" w:rsidRPr="005A2D96">
        <w:rPr>
          <w:sz w:val="22"/>
          <w:szCs w:val="22"/>
        </w:rPr>
        <w:t>. Заказчик проводит указанную процедуру в целях</w:t>
      </w:r>
      <w:r w:rsidR="00334BB9" w:rsidRPr="005A2D96">
        <w:rPr>
          <w:sz w:val="22"/>
          <w:szCs w:val="22"/>
        </w:rPr>
        <w:t xml:space="preserve"> анализа рынка, получения информации о рыночных ценах товаров</w:t>
      </w:r>
      <w:r w:rsidR="00E03227">
        <w:rPr>
          <w:sz w:val="22"/>
          <w:szCs w:val="22"/>
        </w:rPr>
        <w:t xml:space="preserve"> </w:t>
      </w:r>
      <w:r w:rsidR="00334BB9" w:rsidRPr="005A2D96">
        <w:rPr>
          <w:sz w:val="22"/>
          <w:szCs w:val="22"/>
        </w:rPr>
        <w:t xml:space="preserve"> и</w:t>
      </w:r>
      <w:r w:rsidR="00D7285B" w:rsidRPr="005A2D96">
        <w:rPr>
          <w:sz w:val="22"/>
          <w:szCs w:val="22"/>
        </w:rPr>
        <w:t xml:space="preserve"> определения наименьшей цены</w:t>
      </w:r>
      <w:r w:rsidR="00AA17C2" w:rsidRPr="005A2D96">
        <w:rPr>
          <w:sz w:val="22"/>
          <w:szCs w:val="22"/>
        </w:rPr>
        <w:t xml:space="preserve"> предложения с намерением заключить контракт с Участником, предложившим такую наименьшую цену. Вместе с тем Заказчик оставляет за собой право не заключать контракт с таким Участником, если предлагаемая</w:t>
      </w:r>
      <w:r w:rsidR="00334BB9" w:rsidRPr="005A2D96">
        <w:rPr>
          <w:sz w:val="22"/>
          <w:szCs w:val="22"/>
        </w:rPr>
        <w:t xml:space="preserve"> им</w:t>
      </w:r>
      <w:r w:rsidR="00AA17C2" w:rsidRPr="005A2D96">
        <w:rPr>
          <w:sz w:val="22"/>
          <w:szCs w:val="22"/>
        </w:rPr>
        <w:t xml:space="preserve"> цена </w:t>
      </w:r>
      <w:r w:rsidR="00083E04" w:rsidRPr="005A2D96">
        <w:rPr>
          <w:sz w:val="22"/>
          <w:szCs w:val="22"/>
        </w:rPr>
        <w:t>будет</w:t>
      </w:r>
      <w:r w:rsidR="00AA17C2" w:rsidRPr="005A2D96">
        <w:rPr>
          <w:sz w:val="22"/>
          <w:szCs w:val="22"/>
        </w:rPr>
        <w:t xml:space="preserve"> </w:t>
      </w:r>
      <w:r w:rsidR="00083E04" w:rsidRPr="005A2D96">
        <w:rPr>
          <w:sz w:val="22"/>
          <w:szCs w:val="22"/>
        </w:rPr>
        <w:t>превышать цены (цену), сложившиеся</w:t>
      </w:r>
      <w:r w:rsidR="00F35F72" w:rsidRPr="005A2D96">
        <w:rPr>
          <w:sz w:val="22"/>
          <w:szCs w:val="22"/>
        </w:rPr>
        <w:t xml:space="preserve"> на</w:t>
      </w:r>
      <w:r w:rsidR="00083E04" w:rsidRPr="005A2D96">
        <w:rPr>
          <w:sz w:val="22"/>
          <w:szCs w:val="22"/>
        </w:rPr>
        <w:t xml:space="preserve"> </w:t>
      </w:r>
      <w:r w:rsidR="00AA17C2" w:rsidRPr="005A2D96">
        <w:rPr>
          <w:sz w:val="22"/>
          <w:szCs w:val="22"/>
        </w:rPr>
        <w:t>рын</w:t>
      </w:r>
      <w:r w:rsidR="00083E04" w:rsidRPr="005A2D96">
        <w:rPr>
          <w:sz w:val="22"/>
          <w:szCs w:val="22"/>
        </w:rPr>
        <w:t>ке идентичных товаров</w:t>
      </w:r>
      <w:r w:rsidR="00334BB9" w:rsidRPr="005A2D96">
        <w:rPr>
          <w:sz w:val="22"/>
          <w:szCs w:val="22"/>
        </w:rPr>
        <w:t xml:space="preserve">. </w:t>
      </w:r>
    </w:p>
    <w:p w:rsidR="00942C64" w:rsidRPr="002402AC" w:rsidRDefault="00942C64" w:rsidP="00942C64">
      <w:pPr>
        <w:widowControl/>
        <w:rPr>
          <w:b/>
          <w:i/>
          <w:sz w:val="24"/>
          <w:szCs w:val="24"/>
        </w:rPr>
      </w:pPr>
      <w:r w:rsidRPr="005A2D96">
        <w:rPr>
          <w:b/>
          <w:sz w:val="24"/>
          <w:szCs w:val="24"/>
        </w:rPr>
        <w:t xml:space="preserve">            Ответственный: </w:t>
      </w:r>
      <w:r w:rsidRPr="005A2D96">
        <w:rPr>
          <w:i/>
          <w:sz w:val="24"/>
          <w:szCs w:val="24"/>
        </w:rPr>
        <w:t>(Ф.И.О.)</w:t>
      </w:r>
      <w:r w:rsidRPr="005A2D96">
        <w:rPr>
          <w:b/>
          <w:sz w:val="24"/>
          <w:szCs w:val="24"/>
        </w:rPr>
        <w:t xml:space="preserve"> </w:t>
      </w:r>
      <w:r w:rsidRPr="005A2D96">
        <w:rPr>
          <w:i/>
          <w:sz w:val="21"/>
          <w:szCs w:val="21"/>
          <w:u w:val="single"/>
        </w:rPr>
        <w:t xml:space="preserve"> тел. </w:t>
      </w:r>
      <w:r w:rsidR="002402AC">
        <w:rPr>
          <w:i/>
          <w:sz w:val="21"/>
          <w:szCs w:val="21"/>
          <w:u w:val="single"/>
        </w:rPr>
        <w:t xml:space="preserve">8(49245) </w:t>
      </w:r>
      <w:r w:rsidR="00655792">
        <w:rPr>
          <w:i/>
          <w:sz w:val="21"/>
          <w:szCs w:val="21"/>
          <w:u w:val="single"/>
        </w:rPr>
        <w:t>2-66-55</w:t>
      </w:r>
      <w:r w:rsidR="002402AC">
        <w:rPr>
          <w:i/>
          <w:sz w:val="21"/>
          <w:szCs w:val="21"/>
        </w:rPr>
        <w:t xml:space="preserve"> </w:t>
      </w:r>
      <w:r w:rsidR="005E6401">
        <w:rPr>
          <w:i/>
          <w:sz w:val="21"/>
          <w:szCs w:val="21"/>
        </w:rPr>
        <w:t>Степанова Алла Владимировна</w:t>
      </w:r>
    </w:p>
    <w:p w:rsidR="00083E04" w:rsidRPr="005A2D96" w:rsidRDefault="00083E04" w:rsidP="006A163A">
      <w:pPr>
        <w:widowControl/>
        <w:autoSpaceDE/>
        <w:autoSpaceDN/>
        <w:adjustRightInd/>
        <w:ind w:left="142" w:firstLine="539"/>
        <w:rPr>
          <w:sz w:val="22"/>
          <w:szCs w:val="22"/>
        </w:rPr>
      </w:pPr>
    </w:p>
    <w:p w:rsidR="006A163A" w:rsidRPr="00687275" w:rsidRDefault="006A163A" w:rsidP="006A163A">
      <w:pPr>
        <w:widowControl/>
        <w:autoSpaceDE/>
        <w:autoSpaceDN/>
        <w:adjustRightInd/>
        <w:ind w:left="142" w:firstLine="539"/>
        <w:rPr>
          <w:sz w:val="22"/>
          <w:szCs w:val="22"/>
        </w:rPr>
      </w:pPr>
      <w:r w:rsidRPr="00687275">
        <w:rPr>
          <w:sz w:val="22"/>
          <w:szCs w:val="22"/>
        </w:rPr>
        <w:t>Приложения:</w:t>
      </w:r>
    </w:p>
    <w:p w:rsidR="002402AC" w:rsidRDefault="002402AC" w:rsidP="006A163A">
      <w:pPr>
        <w:widowControl/>
        <w:numPr>
          <w:ilvl w:val="0"/>
          <w:numId w:val="16"/>
        </w:numPr>
        <w:autoSpaceDE/>
        <w:autoSpaceDN/>
        <w:adjustRightInd/>
        <w:ind w:firstLine="539"/>
        <w:rPr>
          <w:sz w:val="22"/>
          <w:szCs w:val="22"/>
        </w:rPr>
      </w:pPr>
      <w:r>
        <w:rPr>
          <w:sz w:val="22"/>
          <w:szCs w:val="22"/>
        </w:rPr>
        <w:t xml:space="preserve">Спецификация (на </w:t>
      </w:r>
      <w:r w:rsidR="001C3A61">
        <w:rPr>
          <w:sz w:val="22"/>
          <w:szCs w:val="22"/>
        </w:rPr>
        <w:t>2</w:t>
      </w:r>
      <w:r w:rsidR="001308F4">
        <w:rPr>
          <w:sz w:val="22"/>
          <w:szCs w:val="22"/>
        </w:rPr>
        <w:t xml:space="preserve"> </w:t>
      </w:r>
      <w:r>
        <w:rPr>
          <w:sz w:val="22"/>
          <w:szCs w:val="22"/>
        </w:rPr>
        <w:t>л.)</w:t>
      </w:r>
    </w:p>
    <w:p w:rsidR="00434DB5" w:rsidRDefault="001C3A61" w:rsidP="006A163A">
      <w:pPr>
        <w:widowControl/>
        <w:numPr>
          <w:ilvl w:val="0"/>
          <w:numId w:val="16"/>
        </w:numPr>
        <w:autoSpaceDE/>
        <w:autoSpaceDN/>
        <w:adjustRightInd/>
        <w:ind w:firstLine="539"/>
        <w:rPr>
          <w:sz w:val="22"/>
          <w:szCs w:val="22"/>
        </w:rPr>
      </w:pPr>
      <w:r>
        <w:rPr>
          <w:sz w:val="22"/>
          <w:szCs w:val="22"/>
        </w:rPr>
        <w:t>Календарный план (на 4</w:t>
      </w:r>
      <w:r w:rsidR="00434DB5">
        <w:rPr>
          <w:sz w:val="22"/>
          <w:szCs w:val="22"/>
        </w:rPr>
        <w:t xml:space="preserve"> л.)</w:t>
      </w:r>
    </w:p>
    <w:p w:rsidR="00434DB5" w:rsidRDefault="00434DB5" w:rsidP="00434DB5">
      <w:pPr>
        <w:widowControl/>
        <w:numPr>
          <w:ilvl w:val="0"/>
          <w:numId w:val="16"/>
        </w:numPr>
        <w:autoSpaceDE/>
        <w:autoSpaceDN/>
        <w:adjustRightInd/>
        <w:ind w:firstLine="539"/>
        <w:rPr>
          <w:sz w:val="22"/>
          <w:szCs w:val="22"/>
        </w:rPr>
      </w:pPr>
      <w:r w:rsidRPr="00687275">
        <w:rPr>
          <w:sz w:val="22"/>
          <w:szCs w:val="22"/>
        </w:rPr>
        <w:t xml:space="preserve">Форма Предложения (на </w:t>
      </w:r>
      <w:smartTag w:uri="urn:schemas-microsoft-com:office:smarttags" w:element="metricconverter">
        <w:smartTagPr>
          <w:attr w:name="ProductID" w:val="1 л"/>
        </w:smartTagPr>
        <w:r w:rsidRPr="00687275">
          <w:rPr>
            <w:sz w:val="22"/>
            <w:szCs w:val="22"/>
          </w:rPr>
          <w:t>1 л</w:t>
        </w:r>
      </w:smartTag>
      <w:r w:rsidRPr="00687275">
        <w:rPr>
          <w:sz w:val="22"/>
          <w:szCs w:val="22"/>
        </w:rPr>
        <w:t>.).</w:t>
      </w:r>
    </w:p>
    <w:p w:rsidR="002402AC" w:rsidRDefault="002402AC" w:rsidP="002402AC">
      <w:pPr>
        <w:widowControl/>
        <w:autoSpaceDE/>
        <w:autoSpaceDN/>
        <w:adjustRightInd/>
        <w:ind w:left="1259"/>
        <w:rPr>
          <w:sz w:val="22"/>
          <w:szCs w:val="22"/>
        </w:rPr>
      </w:pPr>
    </w:p>
    <w:p w:rsidR="00D7285B" w:rsidRDefault="00D7285B" w:rsidP="00D7285B">
      <w:pPr>
        <w:widowControl/>
        <w:autoSpaceDE/>
        <w:autoSpaceDN/>
        <w:adjustRightInd/>
        <w:ind w:left="1259"/>
        <w:rPr>
          <w:sz w:val="22"/>
          <w:szCs w:val="22"/>
        </w:rPr>
      </w:pPr>
    </w:p>
    <w:p w:rsidR="003A1579" w:rsidRPr="00687275" w:rsidRDefault="003A1579" w:rsidP="00D7285B">
      <w:pPr>
        <w:widowControl/>
        <w:autoSpaceDE/>
        <w:autoSpaceDN/>
        <w:adjustRightInd/>
        <w:ind w:left="1259"/>
        <w:rPr>
          <w:sz w:val="22"/>
          <w:szCs w:val="22"/>
        </w:rPr>
      </w:pPr>
    </w:p>
    <w:p w:rsidR="006A163A" w:rsidRPr="00687275" w:rsidRDefault="006A163A" w:rsidP="006A163A">
      <w:pPr>
        <w:widowControl/>
        <w:autoSpaceDE/>
        <w:autoSpaceDN/>
        <w:adjustRightInd/>
        <w:spacing w:after="160"/>
        <w:ind w:firstLine="567"/>
        <w:rPr>
          <w:sz w:val="22"/>
          <w:szCs w:val="22"/>
        </w:rPr>
      </w:pPr>
      <w:r w:rsidRPr="00687275">
        <w:rPr>
          <w:sz w:val="22"/>
          <w:szCs w:val="22"/>
        </w:rPr>
        <w:t>С уважением,</w:t>
      </w:r>
    </w:p>
    <w:tbl>
      <w:tblPr>
        <w:tblW w:w="22157" w:type="dxa"/>
        <w:tblLayout w:type="fixed"/>
        <w:tblLook w:val="01E0" w:firstRow="1" w:lastRow="1" w:firstColumn="1" w:lastColumn="1" w:noHBand="0" w:noVBand="0"/>
      </w:tblPr>
      <w:tblGrid>
        <w:gridCol w:w="11736"/>
        <w:gridCol w:w="5868"/>
        <w:gridCol w:w="4553"/>
      </w:tblGrid>
      <w:tr w:rsidR="006A163A" w:rsidRPr="00687275" w:rsidTr="00DE4849">
        <w:tc>
          <w:tcPr>
            <w:tcW w:w="11736" w:type="dxa"/>
          </w:tcPr>
          <w:p w:rsidR="006A163A" w:rsidRPr="00EF3CD3" w:rsidRDefault="002402AC" w:rsidP="00655792">
            <w:pPr>
              <w:widowControl/>
              <w:autoSpaceDE/>
              <w:autoSpaceDN/>
              <w:adjustRightInd/>
              <w:ind w:right="493" w:firstLine="539"/>
              <w:rPr>
                <w:i/>
                <w:sz w:val="16"/>
                <w:szCs w:val="22"/>
              </w:rPr>
            </w:pPr>
            <w:r>
              <w:rPr>
                <w:sz w:val="22"/>
                <w:szCs w:val="22"/>
              </w:rPr>
              <w:t xml:space="preserve">Директор                                                                                                        </w:t>
            </w:r>
            <w:r w:rsidR="004B7849">
              <w:rPr>
                <w:sz w:val="22"/>
                <w:szCs w:val="22"/>
              </w:rPr>
              <w:t>Янина С.В</w:t>
            </w:r>
            <w:r w:rsidR="00655792">
              <w:rPr>
                <w:sz w:val="22"/>
                <w:szCs w:val="22"/>
              </w:rPr>
              <w:t>.</w:t>
            </w:r>
          </w:p>
        </w:tc>
        <w:tc>
          <w:tcPr>
            <w:tcW w:w="5868" w:type="dxa"/>
          </w:tcPr>
          <w:p w:rsidR="006A163A" w:rsidRPr="00687275" w:rsidRDefault="006A163A" w:rsidP="00DE4849">
            <w:pPr>
              <w:widowControl/>
              <w:autoSpaceDE/>
              <w:autoSpaceDN/>
              <w:adjustRightInd/>
              <w:spacing w:line="360" w:lineRule="auto"/>
              <w:ind w:right="494" w:firstLine="5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4553" w:type="dxa"/>
          </w:tcPr>
          <w:p w:rsidR="006A163A" w:rsidRPr="00687275" w:rsidRDefault="006A163A" w:rsidP="00DE4849">
            <w:pPr>
              <w:widowControl/>
              <w:autoSpaceDE/>
              <w:autoSpaceDN/>
              <w:adjustRightInd/>
              <w:spacing w:line="360" w:lineRule="auto"/>
              <w:ind w:firstLine="539"/>
              <w:jc w:val="center"/>
              <w:rPr>
                <w:sz w:val="22"/>
                <w:szCs w:val="22"/>
              </w:rPr>
            </w:pPr>
          </w:p>
        </w:tc>
      </w:tr>
    </w:tbl>
    <w:p w:rsidR="00080B4D" w:rsidRDefault="00080B4D" w:rsidP="006A163A">
      <w:pPr>
        <w:jc w:val="center"/>
        <w:rPr>
          <w:i/>
          <w:sz w:val="22"/>
          <w:szCs w:val="22"/>
        </w:rPr>
      </w:pPr>
    </w:p>
    <w:p w:rsidR="00D82E00" w:rsidRDefault="00D82E00" w:rsidP="006A163A">
      <w:pPr>
        <w:jc w:val="center"/>
        <w:rPr>
          <w:i/>
          <w:sz w:val="22"/>
          <w:szCs w:val="22"/>
        </w:rPr>
      </w:pPr>
    </w:p>
    <w:p w:rsidR="00080B4D" w:rsidRDefault="00080B4D" w:rsidP="006A163A">
      <w:pPr>
        <w:jc w:val="center"/>
        <w:rPr>
          <w:i/>
          <w:sz w:val="22"/>
          <w:szCs w:val="22"/>
        </w:rPr>
      </w:pPr>
    </w:p>
    <w:p w:rsidR="004D2826" w:rsidRDefault="004D2826" w:rsidP="006A163A">
      <w:pPr>
        <w:jc w:val="center"/>
        <w:rPr>
          <w:i/>
          <w:sz w:val="22"/>
          <w:szCs w:val="22"/>
        </w:rPr>
      </w:pPr>
    </w:p>
    <w:p w:rsidR="005E32CE" w:rsidRDefault="005E32CE" w:rsidP="006A163A">
      <w:pPr>
        <w:jc w:val="center"/>
        <w:rPr>
          <w:i/>
          <w:sz w:val="22"/>
          <w:szCs w:val="22"/>
        </w:rPr>
      </w:pPr>
    </w:p>
    <w:p w:rsidR="005E32CE" w:rsidRDefault="005E32CE" w:rsidP="006A163A">
      <w:pPr>
        <w:jc w:val="center"/>
        <w:rPr>
          <w:i/>
          <w:sz w:val="22"/>
          <w:szCs w:val="22"/>
        </w:rPr>
      </w:pPr>
    </w:p>
    <w:p w:rsidR="007202C1" w:rsidRDefault="007202C1" w:rsidP="007202C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№1</w:t>
      </w:r>
    </w:p>
    <w:p w:rsidR="007202C1" w:rsidRDefault="007202C1" w:rsidP="007202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Спецификация</w:t>
      </w:r>
    </w:p>
    <w:tbl>
      <w:tblPr>
        <w:tblpPr w:leftFromText="180" w:rightFromText="180" w:vertAnchor="text" w:horzAnchor="page" w:tblpX="965" w:tblpY="51"/>
        <w:tblW w:w="10845" w:type="dxa"/>
        <w:tblLayout w:type="fixed"/>
        <w:tblLook w:val="04A0" w:firstRow="1" w:lastRow="0" w:firstColumn="1" w:lastColumn="0" w:noHBand="0" w:noVBand="1"/>
      </w:tblPr>
      <w:tblGrid>
        <w:gridCol w:w="502"/>
        <w:gridCol w:w="1356"/>
        <w:gridCol w:w="2268"/>
        <w:gridCol w:w="3359"/>
        <w:gridCol w:w="640"/>
        <w:gridCol w:w="821"/>
        <w:gridCol w:w="939"/>
        <w:gridCol w:w="960"/>
      </w:tblGrid>
      <w:tr w:rsidR="007202C1" w:rsidTr="007202C1">
        <w:trPr>
          <w:trHeight w:val="923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C1" w:rsidRDefault="009D4529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C1" w:rsidRDefault="007202C1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Код по Общероссийскому классификатору продукции по видам экономической деятельности (ОКПД2)         ОК 034-2014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C1" w:rsidRDefault="007202C1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67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02C1" w:rsidRDefault="007202C1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Значения показателей товара</w:t>
            </w:r>
          </w:p>
        </w:tc>
      </w:tr>
      <w:tr w:rsidR="007202C1" w:rsidTr="007202C1">
        <w:trPr>
          <w:trHeight w:val="2100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C1" w:rsidRDefault="007202C1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C1" w:rsidRDefault="007202C1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C1" w:rsidRDefault="007202C1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02C1" w:rsidRDefault="007202C1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Требования к качеству, техническим, функциональным характеристикам (потребительским свойствам)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C1" w:rsidRDefault="007202C1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Ед. изм.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C1" w:rsidRDefault="007202C1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Кол-во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C1" w:rsidRDefault="007202C1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Цена за единицу товара, руб.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C1" w:rsidRDefault="007202C1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Сумма, руб.</w:t>
            </w:r>
          </w:p>
        </w:tc>
      </w:tr>
      <w:tr w:rsidR="007202C1" w:rsidTr="003A2127">
        <w:trPr>
          <w:trHeight w:val="509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C1" w:rsidRDefault="007202C1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C1" w:rsidRDefault="007202C1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C1" w:rsidRDefault="007202C1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02C1" w:rsidRDefault="007202C1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C1" w:rsidRDefault="007202C1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C1" w:rsidRDefault="007202C1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C1" w:rsidRDefault="007202C1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C1" w:rsidRDefault="007202C1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202C1" w:rsidTr="007202C1">
        <w:trPr>
          <w:trHeight w:val="56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C1" w:rsidRDefault="007202C1">
            <w:pPr>
              <w:spacing w:after="200" w:line="276" w:lineRule="auto"/>
              <w:ind w:left="22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C1" w:rsidRDefault="007202C1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20.41.32.125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C1" w:rsidRDefault="007202C1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Белизна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C1" w:rsidRDefault="007202C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Соответствие</w:t>
            </w:r>
            <w:r>
              <w:rPr>
                <w:color w:val="000000"/>
                <w:sz w:val="18"/>
                <w:szCs w:val="18"/>
              </w:rPr>
              <w:t>: ТУ</w:t>
            </w:r>
          </w:p>
          <w:p w:rsidR="007202C1" w:rsidRDefault="007202C1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В упаковке завода изготовителя, </w:t>
            </w:r>
            <w:r>
              <w:rPr>
                <w:b/>
                <w:sz w:val="18"/>
                <w:szCs w:val="18"/>
              </w:rPr>
              <w:t>фасовка объемом не более 1 литра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02C1" w:rsidRPr="00752B4E" w:rsidRDefault="00752B4E">
            <w:pPr>
              <w:spacing w:after="200"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02C1" w:rsidRPr="009A1A42" w:rsidRDefault="00ED4B98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C1" w:rsidRDefault="007202C1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C1" w:rsidRDefault="007202C1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202C1" w:rsidTr="00ED4B98">
        <w:trPr>
          <w:trHeight w:val="56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C1" w:rsidRDefault="007202C1">
            <w:pPr>
              <w:spacing w:after="200" w:line="276" w:lineRule="auto"/>
              <w:ind w:left="2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C1" w:rsidRDefault="007202C1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20.13.43.110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C1" w:rsidRDefault="007202C1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Сода кальцинированая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C1" w:rsidRDefault="007202C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Соответствие</w:t>
            </w:r>
            <w:r>
              <w:rPr>
                <w:color w:val="000000"/>
                <w:sz w:val="18"/>
                <w:szCs w:val="18"/>
              </w:rPr>
              <w:t>: ТУ</w:t>
            </w:r>
          </w:p>
          <w:p w:rsidR="007202C1" w:rsidRDefault="007202C1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В упаковке завода изготовителя, фасовка объемом 0,4–0,5 кг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02C1" w:rsidRDefault="007202C1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шт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02C1" w:rsidRPr="009A1A42" w:rsidRDefault="00ED4B98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C1" w:rsidRDefault="007202C1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C1" w:rsidRDefault="007202C1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202C1" w:rsidTr="00ED4B98">
        <w:trPr>
          <w:trHeight w:val="56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C1" w:rsidRDefault="007202C1">
            <w:pPr>
              <w:spacing w:after="200" w:line="276" w:lineRule="auto"/>
              <w:ind w:left="2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C1" w:rsidRDefault="007202C1" w:rsidP="004518A1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20.41.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C1" w:rsidRDefault="007202C1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Мыло </w:t>
            </w:r>
            <w:r w:rsidR="004518A1">
              <w:rPr>
                <w:sz w:val="18"/>
                <w:szCs w:val="18"/>
              </w:rPr>
              <w:t>жидкое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C1" w:rsidRDefault="007202C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Соответствие</w:t>
            </w:r>
            <w:r>
              <w:rPr>
                <w:color w:val="000000"/>
                <w:sz w:val="18"/>
                <w:szCs w:val="18"/>
              </w:rPr>
              <w:t xml:space="preserve">: ГОСТ 30266-95 </w:t>
            </w:r>
          </w:p>
          <w:p w:rsidR="007202C1" w:rsidRDefault="007202C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упаковке завода изготовителя  </w:t>
            </w:r>
            <w:r w:rsidR="004518A1">
              <w:rPr>
                <w:b/>
                <w:sz w:val="18"/>
                <w:szCs w:val="18"/>
              </w:rPr>
              <w:t xml:space="preserve"> </w:t>
            </w:r>
          </w:p>
          <w:p w:rsidR="004518A1" w:rsidRDefault="004518A1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02C1" w:rsidRDefault="004518A1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02C1" w:rsidRPr="00660D0B" w:rsidRDefault="009D4529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2C1" w:rsidRDefault="007202C1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C1" w:rsidRDefault="007202C1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4518A1" w:rsidTr="00ED4B98">
        <w:trPr>
          <w:trHeight w:val="56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EE" w:rsidRPr="00655912" w:rsidRDefault="00A367EE">
            <w:pPr>
              <w:spacing w:after="200" w:line="276" w:lineRule="auto"/>
              <w:ind w:left="220"/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A1" w:rsidRDefault="004518A1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A1" w:rsidRDefault="004518A1" w:rsidP="00DC0500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Губка для мытья посуды</w:t>
            </w:r>
            <w:r w:rsidR="00DC0500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A1" w:rsidRDefault="004518A1" w:rsidP="004518A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Соответствие</w:t>
            </w:r>
            <w:r>
              <w:rPr>
                <w:color w:val="000000"/>
                <w:sz w:val="18"/>
                <w:szCs w:val="18"/>
              </w:rPr>
              <w:t>: ТУ</w:t>
            </w:r>
          </w:p>
          <w:p w:rsidR="004518A1" w:rsidRDefault="004518A1" w:rsidP="004518A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В упаковке завода изготовителя</w:t>
            </w:r>
          </w:p>
          <w:p w:rsidR="004518A1" w:rsidRDefault="004518A1" w:rsidP="00DF0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8A1" w:rsidRDefault="004518A1">
            <w:pPr>
              <w:spacing w:after="200"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шт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18A1" w:rsidRPr="009A1A42" w:rsidRDefault="00E514FA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18A1" w:rsidRDefault="004518A1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A1" w:rsidRDefault="004518A1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4518A1" w:rsidTr="00ED4B98">
        <w:trPr>
          <w:trHeight w:val="56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EE" w:rsidRPr="00655912" w:rsidRDefault="00A367EE">
            <w:pPr>
              <w:spacing w:after="200" w:line="276" w:lineRule="auto"/>
              <w:ind w:left="220"/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A1" w:rsidRDefault="004518A1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A1" w:rsidRDefault="004518A1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Проволочка для мытья посуды</w:t>
            </w:r>
            <w:r w:rsidR="00752B4E">
              <w:rPr>
                <w:sz w:val="18"/>
                <w:szCs w:val="18"/>
                <w:lang w:eastAsia="en-US"/>
              </w:rPr>
              <w:t xml:space="preserve"> (мягкая)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A1" w:rsidRDefault="004518A1" w:rsidP="004518A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Соответствие</w:t>
            </w:r>
            <w:r>
              <w:rPr>
                <w:color w:val="000000"/>
                <w:sz w:val="18"/>
                <w:szCs w:val="18"/>
              </w:rPr>
              <w:t>: ТУ</w:t>
            </w:r>
          </w:p>
          <w:p w:rsidR="004518A1" w:rsidRDefault="004518A1" w:rsidP="004518A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В упаковке завода изготовителя</w:t>
            </w:r>
          </w:p>
          <w:p w:rsidR="004518A1" w:rsidRDefault="004518A1" w:rsidP="00DF0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8A1" w:rsidRDefault="004518A1">
            <w:pPr>
              <w:spacing w:after="200"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шт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18A1" w:rsidRPr="00C00075" w:rsidRDefault="00E514FA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18A1" w:rsidRDefault="004518A1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A1" w:rsidRDefault="004518A1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424166" w:rsidTr="009D4529">
        <w:trPr>
          <w:trHeight w:val="56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66" w:rsidRPr="00655912" w:rsidRDefault="00424166">
            <w:pPr>
              <w:spacing w:after="200" w:line="276" w:lineRule="auto"/>
              <w:ind w:left="220"/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66" w:rsidRDefault="00424166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66" w:rsidRPr="009D4529" w:rsidRDefault="009D4529" w:rsidP="004C7530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Освежитель воздуха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66" w:rsidRDefault="009D4529" w:rsidP="004518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Соответствие: ТУ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166" w:rsidRPr="009A1A42" w:rsidRDefault="009D4529">
            <w:pPr>
              <w:spacing w:after="200"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шт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166" w:rsidRPr="009A1A42" w:rsidRDefault="009D4529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166" w:rsidRDefault="00424166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66" w:rsidRDefault="00424166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424166" w:rsidTr="00ED4B98">
        <w:trPr>
          <w:trHeight w:val="56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66" w:rsidRPr="00655912" w:rsidRDefault="00424166">
            <w:pPr>
              <w:spacing w:after="200" w:line="276" w:lineRule="auto"/>
              <w:ind w:left="220"/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66" w:rsidRDefault="00424166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66" w:rsidRDefault="00424166" w:rsidP="004C7530">
            <w:pPr>
              <w:spacing w:after="200"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Универсальное моющее средство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66" w:rsidRPr="00424166" w:rsidRDefault="00424166" w:rsidP="0042416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Соответствие: ТУ</w:t>
            </w:r>
            <w:r>
              <w:rPr>
                <w:sz w:val="18"/>
                <w:szCs w:val="18"/>
                <w:lang w:val="en-US"/>
              </w:rPr>
              <w:t xml:space="preserve">  </w:t>
            </w:r>
          </w:p>
          <w:p w:rsidR="00424166" w:rsidRDefault="00424166" w:rsidP="004241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166" w:rsidRDefault="00424166">
            <w:pPr>
              <w:spacing w:after="200" w:line="276" w:lineRule="auto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4166" w:rsidRPr="00C00075" w:rsidRDefault="009D4529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166" w:rsidRDefault="00424166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66" w:rsidRDefault="00424166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424166" w:rsidTr="00ED4B98">
        <w:trPr>
          <w:trHeight w:val="56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66" w:rsidRPr="00655912" w:rsidRDefault="00424166">
            <w:pPr>
              <w:spacing w:after="200" w:line="276" w:lineRule="auto"/>
              <w:ind w:left="220"/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66" w:rsidRDefault="00424166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66" w:rsidRDefault="00424166" w:rsidP="004C7530">
            <w:pPr>
              <w:spacing w:after="200"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Туалетная бумага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66" w:rsidRPr="00424166" w:rsidRDefault="00424166" w:rsidP="0042416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Соответствие: ТУ</w:t>
            </w:r>
            <w:r>
              <w:rPr>
                <w:sz w:val="18"/>
                <w:szCs w:val="18"/>
                <w:lang w:val="en-US"/>
              </w:rPr>
              <w:t xml:space="preserve">   </w:t>
            </w:r>
          </w:p>
          <w:p w:rsidR="00424166" w:rsidRDefault="00424166" w:rsidP="004241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166" w:rsidRDefault="00424166">
            <w:pPr>
              <w:spacing w:after="200" w:line="276" w:lineRule="auto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шт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4166" w:rsidRPr="00660D0B" w:rsidRDefault="009D4529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166" w:rsidRDefault="00424166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66" w:rsidRDefault="00424166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424166" w:rsidTr="00ED4B98">
        <w:trPr>
          <w:trHeight w:val="56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66" w:rsidRPr="00655912" w:rsidRDefault="00424166">
            <w:pPr>
              <w:spacing w:after="200" w:line="276" w:lineRule="auto"/>
              <w:ind w:left="220"/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66" w:rsidRDefault="00424166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66" w:rsidRPr="00660D0B" w:rsidRDefault="00660D0B" w:rsidP="004C7530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Мыло туалетное</w:t>
            </w:r>
            <w:r w:rsidR="009D4529">
              <w:rPr>
                <w:sz w:val="18"/>
                <w:szCs w:val="18"/>
                <w:lang w:eastAsia="en-US"/>
              </w:rPr>
              <w:t xml:space="preserve"> 100 гр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66" w:rsidRPr="00424166" w:rsidRDefault="00424166" w:rsidP="0042416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Соответствие: ТУ</w:t>
            </w:r>
            <w:r>
              <w:rPr>
                <w:sz w:val="18"/>
                <w:szCs w:val="18"/>
                <w:lang w:val="en-US"/>
              </w:rPr>
              <w:t xml:space="preserve">    </w:t>
            </w:r>
          </w:p>
          <w:p w:rsidR="00424166" w:rsidRDefault="00424166" w:rsidP="004241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166" w:rsidRDefault="00424166">
            <w:pPr>
              <w:spacing w:after="200" w:line="276" w:lineRule="auto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шт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4166" w:rsidRPr="00C00075" w:rsidRDefault="009D4529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166" w:rsidRDefault="00424166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66" w:rsidRDefault="00424166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A1A42" w:rsidTr="00ED4B98">
        <w:trPr>
          <w:trHeight w:val="56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42" w:rsidRPr="00655912" w:rsidRDefault="009A1A42">
            <w:pPr>
              <w:spacing w:after="200" w:line="276" w:lineRule="auto"/>
              <w:ind w:left="220"/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42" w:rsidRDefault="009A1A42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42" w:rsidRPr="00655912" w:rsidRDefault="00655912" w:rsidP="004C7530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Мыло хозяйственное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912" w:rsidRPr="00424166" w:rsidRDefault="00655912" w:rsidP="0065591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Соответствие: ТУ</w:t>
            </w:r>
            <w:r>
              <w:rPr>
                <w:sz w:val="18"/>
                <w:szCs w:val="18"/>
                <w:lang w:val="en-US"/>
              </w:rPr>
              <w:t xml:space="preserve">    </w:t>
            </w:r>
          </w:p>
          <w:p w:rsidR="009A1A42" w:rsidRDefault="009A1A42" w:rsidP="004241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A42" w:rsidRPr="00655912" w:rsidRDefault="00655912">
            <w:pPr>
              <w:spacing w:after="200"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шт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1A42" w:rsidRPr="00655912" w:rsidRDefault="00555018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  <w:r w:rsidR="009D4529"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A42" w:rsidRDefault="009A1A42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42" w:rsidRDefault="009A1A42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A1A42" w:rsidTr="00ED4B98">
        <w:trPr>
          <w:trHeight w:val="56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42" w:rsidRPr="00655912" w:rsidRDefault="009A1A42">
            <w:pPr>
              <w:spacing w:after="200" w:line="276" w:lineRule="auto"/>
              <w:ind w:left="220"/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42" w:rsidRDefault="009A1A42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42" w:rsidRPr="00655912" w:rsidRDefault="00655912" w:rsidP="00660D0B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Средство для мытья посуды</w:t>
            </w:r>
            <w:r w:rsidR="00660D0B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912" w:rsidRPr="00424166" w:rsidRDefault="00655912" w:rsidP="0065591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Соответствие: ТУ</w:t>
            </w:r>
            <w:r>
              <w:rPr>
                <w:sz w:val="18"/>
                <w:szCs w:val="18"/>
                <w:lang w:val="en-US"/>
              </w:rPr>
              <w:t xml:space="preserve">    </w:t>
            </w:r>
          </w:p>
          <w:p w:rsidR="009A1A42" w:rsidRDefault="009A1A42" w:rsidP="004241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A42" w:rsidRPr="00655912" w:rsidRDefault="00660D0B">
            <w:pPr>
              <w:spacing w:after="200"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1A42" w:rsidRPr="00655912" w:rsidRDefault="009D4529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A42" w:rsidRDefault="009A1A42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42" w:rsidRDefault="009A1A42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655912" w:rsidTr="00ED4B98">
        <w:trPr>
          <w:trHeight w:val="56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12" w:rsidRDefault="00655912">
            <w:pPr>
              <w:spacing w:after="200" w:line="276" w:lineRule="auto"/>
              <w:ind w:left="220"/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912" w:rsidRDefault="00655912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912" w:rsidRDefault="00DC0500" w:rsidP="004C7530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Средство для мытья стекол</w:t>
            </w:r>
            <w:r w:rsidR="00660D0B">
              <w:rPr>
                <w:sz w:val="18"/>
                <w:szCs w:val="18"/>
                <w:lang w:eastAsia="en-US"/>
              </w:rPr>
              <w:t xml:space="preserve"> (с пульвелизатором)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00" w:rsidRPr="00424166" w:rsidRDefault="00DC0500" w:rsidP="00DC05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Соответствие: ТУ</w:t>
            </w:r>
            <w:r>
              <w:rPr>
                <w:sz w:val="18"/>
                <w:szCs w:val="18"/>
                <w:lang w:val="en-US"/>
              </w:rPr>
              <w:t xml:space="preserve">    </w:t>
            </w:r>
          </w:p>
          <w:p w:rsidR="00655912" w:rsidRDefault="00655912" w:rsidP="006559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5912" w:rsidRDefault="00DC0500">
            <w:pPr>
              <w:spacing w:after="200"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шт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5912" w:rsidRDefault="009D4529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5912" w:rsidRDefault="00655912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912" w:rsidRDefault="00655912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660D0B" w:rsidTr="00ED4B98">
        <w:trPr>
          <w:trHeight w:val="56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0B" w:rsidRDefault="00660D0B">
            <w:pPr>
              <w:spacing w:after="200" w:line="276" w:lineRule="auto"/>
              <w:ind w:left="220"/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D0B" w:rsidRDefault="00660D0B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D0B" w:rsidRDefault="00660D0B" w:rsidP="004C7530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Мыло туалетное 200 гр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D0B" w:rsidRPr="00424166" w:rsidRDefault="00660D0B" w:rsidP="00660D0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Соответствие: ТУ</w:t>
            </w:r>
            <w:r>
              <w:rPr>
                <w:sz w:val="18"/>
                <w:szCs w:val="18"/>
                <w:lang w:val="en-US"/>
              </w:rPr>
              <w:t xml:space="preserve">    </w:t>
            </w:r>
          </w:p>
          <w:p w:rsidR="00660D0B" w:rsidRDefault="00660D0B" w:rsidP="00DC05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D0B" w:rsidRDefault="00660D0B">
            <w:pPr>
              <w:spacing w:after="200"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шт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0D0B" w:rsidRDefault="009D4529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D0B" w:rsidRDefault="00660D0B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D0B" w:rsidRDefault="00660D0B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660D0B" w:rsidTr="00ED4B98">
        <w:trPr>
          <w:trHeight w:val="56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0B" w:rsidRDefault="00660D0B">
            <w:pPr>
              <w:spacing w:after="200" w:line="276" w:lineRule="auto"/>
              <w:ind w:left="220"/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D0B" w:rsidRDefault="00660D0B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D0B" w:rsidRDefault="003C108D" w:rsidP="004C7530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Крем силиконовый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08D" w:rsidRPr="00424166" w:rsidRDefault="003C108D" w:rsidP="003C10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Соответствие: ТУ</w:t>
            </w:r>
            <w:r>
              <w:rPr>
                <w:sz w:val="18"/>
                <w:szCs w:val="18"/>
                <w:lang w:val="en-US"/>
              </w:rPr>
              <w:t xml:space="preserve">    </w:t>
            </w:r>
          </w:p>
          <w:p w:rsidR="00660D0B" w:rsidRDefault="00752B4E" w:rsidP="00DC05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(объем 100 мл)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D0B" w:rsidRDefault="003C108D">
            <w:pPr>
              <w:spacing w:after="200"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шт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0D0B" w:rsidRDefault="009D4529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D0B" w:rsidRDefault="00660D0B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D0B" w:rsidRDefault="00660D0B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660D0B" w:rsidTr="007202C1">
        <w:trPr>
          <w:trHeight w:val="56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D0B" w:rsidRDefault="00751862">
            <w:pPr>
              <w:spacing w:after="200" w:line="276" w:lineRule="auto"/>
              <w:ind w:left="2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D0B" w:rsidRDefault="00660D0B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D0B" w:rsidRDefault="003C108D" w:rsidP="004C7530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Крем </w:t>
            </w:r>
            <w:r w:rsidR="00752B4E">
              <w:rPr>
                <w:sz w:val="18"/>
                <w:szCs w:val="18"/>
                <w:lang w:eastAsia="en-US"/>
              </w:rPr>
              <w:t>восстанавливающий (увлажняющий)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08D" w:rsidRPr="00424166" w:rsidRDefault="003C108D" w:rsidP="003C10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Соответствие: ТУ</w:t>
            </w:r>
            <w:r>
              <w:rPr>
                <w:sz w:val="18"/>
                <w:szCs w:val="18"/>
                <w:lang w:val="en-US"/>
              </w:rPr>
              <w:t xml:space="preserve">    </w:t>
            </w:r>
          </w:p>
          <w:p w:rsidR="00660D0B" w:rsidRDefault="00752B4E" w:rsidP="00DC05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(объем 100 мл)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D0B" w:rsidRDefault="003C108D">
            <w:pPr>
              <w:spacing w:after="200"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шт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0D0B" w:rsidRDefault="009D4529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D0B" w:rsidRDefault="00660D0B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D0B" w:rsidRDefault="00660D0B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2B4E" w:rsidTr="00ED4B98">
        <w:trPr>
          <w:trHeight w:val="56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4E" w:rsidRDefault="00752B4E">
            <w:pPr>
              <w:spacing w:after="200" w:line="276" w:lineRule="auto"/>
              <w:ind w:left="220"/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4E" w:rsidRDefault="00752B4E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4E" w:rsidRDefault="00752B4E" w:rsidP="004C7530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Хлорные таблетки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4E" w:rsidRPr="00424166" w:rsidRDefault="00752B4E" w:rsidP="00752B4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Соответствие: ТУ</w:t>
            </w:r>
            <w:r>
              <w:rPr>
                <w:sz w:val="18"/>
                <w:szCs w:val="18"/>
                <w:lang w:val="en-US"/>
              </w:rPr>
              <w:t xml:space="preserve">    </w:t>
            </w:r>
          </w:p>
          <w:p w:rsidR="00752B4E" w:rsidRDefault="00752B4E" w:rsidP="003C10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4E" w:rsidRDefault="00752B4E">
            <w:pPr>
              <w:spacing w:after="200"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кг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B4E" w:rsidRDefault="009D4529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B4E" w:rsidRDefault="00752B4E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4E" w:rsidRDefault="00752B4E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2B4E" w:rsidTr="00ED4B98">
        <w:trPr>
          <w:trHeight w:val="56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4E" w:rsidRDefault="00752B4E">
            <w:pPr>
              <w:spacing w:after="200" w:line="276" w:lineRule="auto"/>
              <w:ind w:left="220"/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4E" w:rsidRDefault="00752B4E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4E" w:rsidRDefault="00752B4E" w:rsidP="004C7530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Средство от засоров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4E" w:rsidRPr="00424166" w:rsidRDefault="00752B4E" w:rsidP="00752B4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Соответствие: ТУ</w:t>
            </w:r>
            <w:r>
              <w:rPr>
                <w:sz w:val="18"/>
                <w:szCs w:val="18"/>
                <w:lang w:val="en-US"/>
              </w:rPr>
              <w:t xml:space="preserve">    </w:t>
            </w:r>
          </w:p>
          <w:p w:rsidR="00752B4E" w:rsidRDefault="00752B4E" w:rsidP="003C10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4E" w:rsidRDefault="00752B4E">
            <w:pPr>
              <w:spacing w:after="200"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шт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B4E" w:rsidRDefault="00555018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B4E" w:rsidRDefault="00752B4E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4E" w:rsidRDefault="00752B4E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2B4E" w:rsidTr="00ED4B98">
        <w:trPr>
          <w:trHeight w:val="56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4E" w:rsidRDefault="00752B4E">
            <w:pPr>
              <w:spacing w:after="200" w:line="276" w:lineRule="auto"/>
              <w:ind w:left="220"/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4E" w:rsidRDefault="00752B4E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4E" w:rsidRDefault="0061502E" w:rsidP="004C7530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Салфетки</w:t>
            </w:r>
            <w:r w:rsidR="009D4529">
              <w:rPr>
                <w:sz w:val="18"/>
                <w:szCs w:val="18"/>
                <w:lang w:eastAsia="en-US"/>
              </w:rPr>
              <w:t xml:space="preserve"> влажные</w:t>
            </w:r>
            <w:r w:rsidR="000373C5">
              <w:rPr>
                <w:sz w:val="18"/>
                <w:szCs w:val="18"/>
                <w:lang w:eastAsia="en-US"/>
              </w:rPr>
              <w:t xml:space="preserve"> (большая упаковка)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4E" w:rsidRPr="00424166" w:rsidRDefault="00752B4E" w:rsidP="00752B4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Соответствие: ТУ</w:t>
            </w:r>
            <w:r>
              <w:rPr>
                <w:sz w:val="18"/>
                <w:szCs w:val="18"/>
                <w:lang w:val="en-US"/>
              </w:rPr>
              <w:t xml:space="preserve">    </w:t>
            </w:r>
          </w:p>
          <w:p w:rsidR="00752B4E" w:rsidRDefault="00752B4E" w:rsidP="003C10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4E" w:rsidRDefault="0061502E">
            <w:pPr>
              <w:spacing w:after="200"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уп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B4E" w:rsidRDefault="009D4529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</w:t>
            </w:r>
            <w:r w:rsidR="00E514FA"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B4E" w:rsidRDefault="00752B4E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4E" w:rsidRDefault="00752B4E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52B4E" w:rsidTr="00ED4B98">
        <w:trPr>
          <w:trHeight w:val="56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4E" w:rsidRDefault="00752B4E">
            <w:pPr>
              <w:spacing w:after="200" w:line="276" w:lineRule="auto"/>
              <w:ind w:left="220"/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4E" w:rsidRDefault="00752B4E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4E" w:rsidRDefault="00555018" w:rsidP="004C7530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Зубная паста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4E" w:rsidRPr="00424166" w:rsidRDefault="00752B4E" w:rsidP="00752B4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Соответствие: ТУ</w:t>
            </w:r>
            <w:r>
              <w:rPr>
                <w:sz w:val="18"/>
                <w:szCs w:val="18"/>
                <w:lang w:val="en-US"/>
              </w:rPr>
              <w:t xml:space="preserve">    </w:t>
            </w:r>
          </w:p>
          <w:p w:rsidR="00752B4E" w:rsidRDefault="00752B4E" w:rsidP="003C10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4E" w:rsidRDefault="00555018">
            <w:pPr>
              <w:spacing w:after="200"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шт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B4E" w:rsidRDefault="009D4529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B4E" w:rsidRDefault="00752B4E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4E" w:rsidRDefault="00752B4E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E514FA" w:rsidTr="00ED4B98">
        <w:trPr>
          <w:trHeight w:val="56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FA" w:rsidRDefault="00E514FA">
            <w:pPr>
              <w:spacing w:after="200" w:line="276" w:lineRule="auto"/>
              <w:ind w:left="220"/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FA" w:rsidRDefault="00E514FA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FA" w:rsidRDefault="00E514FA" w:rsidP="004C7530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Зубная щетка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FA" w:rsidRPr="00424166" w:rsidRDefault="00E514FA" w:rsidP="00E514F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Соответствие: ТУ</w:t>
            </w:r>
            <w:r>
              <w:rPr>
                <w:sz w:val="18"/>
                <w:szCs w:val="18"/>
                <w:lang w:val="en-US"/>
              </w:rPr>
              <w:t xml:space="preserve">    </w:t>
            </w:r>
          </w:p>
          <w:p w:rsidR="00E514FA" w:rsidRDefault="00E514FA" w:rsidP="00752B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4FA" w:rsidRDefault="00E514FA">
            <w:pPr>
              <w:spacing w:after="200"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шт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4FA" w:rsidRDefault="009D4529" w:rsidP="009D4529">
            <w:pPr>
              <w:spacing w:after="200"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    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4FA" w:rsidRDefault="00E514FA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FA" w:rsidRDefault="00E514FA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9D4529" w:rsidTr="00ED4B98">
        <w:trPr>
          <w:trHeight w:val="56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29" w:rsidRDefault="009D4529">
            <w:pPr>
              <w:spacing w:after="200" w:line="276" w:lineRule="auto"/>
              <w:ind w:left="220"/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29" w:rsidRDefault="009D4529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29" w:rsidRDefault="009D4529" w:rsidP="004C7530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Бумага А4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29" w:rsidRDefault="009D4529" w:rsidP="00E514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Соответствие: ТУ</w:t>
            </w:r>
          </w:p>
          <w:p w:rsidR="004321F9" w:rsidRDefault="004321F9" w:rsidP="00432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 коробок по 5 шт.)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529" w:rsidRDefault="002F5B70">
            <w:pPr>
              <w:spacing w:after="200"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пачка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529" w:rsidRDefault="009D4529" w:rsidP="009D4529">
            <w:pPr>
              <w:spacing w:after="200"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    25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529" w:rsidRDefault="009D4529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29" w:rsidRDefault="009D4529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7202C1" w:rsidRDefault="007202C1" w:rsidP="007202C1">
      <w:pPr>
        <w:jc w:val="center"/>
        <w:rPr>
          <w:rFonts w:ascii="Calibri" w:hAnsi="Calibri"/>
          <w:i/>
          <w:sz w:val="22"/>
          <w:szCs w:val="22"/>
          <w:lang w:eastAsia="en-US"/>
        </w:rPr>
      </w:pPr>
    </w:p>
    <w:p w:rsidR="007202C1" w:rsidRDefault="007202C1" w:rsidP="007202C1">
      <w:pPr>
        <w:rPr>
          <w:i/>
        </w:rPr>
      </w:pPr>
    </w:p>
    <w:p w:rsidR="007202C1" w:rsidRDefault="007202C1" w:rsidP="007202C1">
      <w:pPr>
        <w:jc w:val="center"/>
        <w:rPr>
          <w:i/>
        </w:rPr>
      </w:pPr>
    </w:p>
    <w:p w:rsidR="007202C1" w:rsidRDefault="007202C1" w:rsidP="007202C1">
      <w:pPr>
        <w:jc w:val="center"/>
        <w:rPr>
          <w:i/>
        </w:rPr>
      </w:pPr>
    </w:p>
    <w:p w:rsidR="007202C1" w:rsidRDefault="007202C1" w:rsidP="007202C1">
      <w:pPr>
        <w:jc w:val="center"/>
        <w:rPr>
          <w:i/>
        </w:rPr>
      </w:pPr>
    </w:p>
    <w:p w:rsidR="00DF01B2" w:rsidRDefault="00DF01B2" w:rsidP="007202C1">
      <w:pPr>
        <w:jc w:val="center"/>
        <w:rPr>
          <w:i/>
        </w:rPr>
      </w:pPr>
    </w:p>
    <w:p w:rsidR="00DF01B2" w:rsidRDefault="00DF01B2" w:rsidP="007202C1">
      <w:pPr>
        <w:jc w:val="center"/>
        <w:rPr>
          <w:i/>
        </w:rPr>
      </w:pPr>
    </w:p>
    <w:p w:rsidR="00DF01B2" w:rsidRDefault="00DF01B2" w:rsidP="007202C1">
      <w:pPr>
        <w:jc w:val="center"/>
        <w:rPr>
          <w:i/>
        </w:rPr>
      </w:pPr>
    </w:p>
    <w:p w:rsidR="00DF01B2" w:rsidRDefault="00DF01B2" w:rsidP="007202C1">
      <w:pPr>
        <w:jc w:val="center"/>
        <w:rPr>
          <w:i/>
        </w:rPr>
      </w:pPr>
    </w:p>
    <w:p w:rsidR="00DF01B2" w:rsidRDefault="00DF01B2" w:rsidP="007202C1">
      <w:pPr>
        <w:jc w:val="center"/>
        <w:rPr>
          <w:i/>
        </w:rPr>
      </w:pPr>
    </w:p>
    <w:p w:rsidR="00DF01B2" w:rsidRDefault="00DF01B2" w:rsidP="007202C1">
      <w:pPr>
        <w:jc w:val="center"/>
        <w:rPr>
          <w:i/>
        </w:rPr>
      </w:pPr>
    </w:p>
    <w:p w:rsidR="00DF01B2" w:rsidRDefault="00DF01B2" w:rsidP="007202C1">
      <w:pPr>
        <w:jc w:val="center"/>
        <w:rPr>
          <w:i/>
        </w:rPr>
      </w:pPr>
    </w:p>
    <w:p w:rsidR="00DF01B2" w:rsidRDefault="00DF01B2" w:rsidP="007202C1">
      <w:pPr>
        <w:jc w:val="center"/>
        <w:rPr>
          <w:i/>
        </w:rPr>
      </w:pPr>
    </w:p>
    <w:p w:rsidR="00DF01B2" w:rsidRDefault="00DF01B2" w:rsidP="007202C1">
      <w:pPr>
        <w:jc w:val="center"/>
        <w:rPr>
          <w:i/>
        </w:rPr>
      </w:pPr>
    </w:p>
    <w:p w:rsidR="00DF01B2" w:rsidRDefault="00DF01B2" w:rsidP="007202C1">
      <w:pPr>
        <w:jc w:val="center"/>
        <w:rPr>
          <w:i/>
        </w:rPr>
      </w:pPr>
    </w:p>
    <w:p w:rsidR="00DF01B2" w:rsidRDefault="00DF01B2" w:rsidP="007202C1">
      <w:pPr>
        <w:jc w:val="center"/>
        <w:rPr>
          <w:i/>
        </w:rPr>
      </w:pPr>
    </w:p>
    <w:p w:rsidR="00DF01B2" w:rsidRDefault="00DF01B2" w:rsidP="007202C1">
      <w:pPr>
        <w:jc w:val="center"/>
        <w:rPr>
          <w:i/>
        </w:rPr>
      </w:pPr>
    </w:p>
    <w:p w:rsidR="00DF01B2" w:rsidRDefault="00DF01B2" w:rsidP="007202C1">
      <w:pPr>
        <w:jc w:val="center"/>
        <w:rPr>
          <w:i/>
        </w:rPr>
      </w:pPr>
    </w:p>
    <w:p w:rsidR="00DF01B2" w:rsidRDefault="00DF01B2" w:rsidP="007202C1">
      <w:pPr>
        <w:jc w:val="center"/>
        <w:rPr>
          <w:i/>
        </w:rPr>
      </w:pPr>
    </w:p>
    <w:p w:rsidR="00DF01B2" w:rsidRDefault="00DF01B2" w:rsidP="007202C1">
      <w:pPr>
        <w:jc w:val="center"/>
        <w:rPr>
          <w:i/>
        </w:rPr>
      </w:pPr>
    </w:p>
    <w:p w:rsidR="00DF01B2" w:rsidRDefault="00DF01B2" w:rsidP="007202C1">
      <w:pPr>
        <w:jc w:val="center"/>
        <w:rPr>
          <w:i/>
        </w:rPr>
      </w:pPr>
    </w:p>
    <w:p w:rsidR="00DF01B2" w:rsidRDefault="00DF01B2" w:rsidP="007202C1">
      <w:pPr>
        <w:jc w:val="center"/>
        <w:rPr>
          <w:i/>
        </w:rPr>
      </w:pPr>
    </w:p>
    <w:p w:rsidR="00DF01B2" w:rsidRDefault="00DF01B2" w:rsidP="007202C1">
      <w:pPr>
        <w:jc w:val="center"/>
        <w:rPr>
          <w:i/>
        </w:rPr>
      </w:pPr>
    </w:p>
    <w:p w:rsidR="00DF01B2" w:rsidRDefault="00DF01B2" w:rsidP="007202C1">
      <w:pPr>
        <w:jc w:val="center"/>
        <w:rPr>
          <w:i/>
        </w:rPr>
      </w:pPr>
    </w:p>
    <w:p w:rsidR="00DF01B2" w:rsidRDefault="00DF01B2" w:rsidP="007202C1">
      <w:pPr>
        <w:jc w:val="center"/>
        <w:rPr>
          <w:i/>
        </w:rPr>
      </w:pPr>
    </w:p>
    <w:p w:rsidR="00DF01B2" w:rsidRDefault="00DF01B2" w:rsidP="007202C1">
      <w:pPr>
        <w:jc w:val="center"/>
        <w:rPr>
          <w:i/>
        </w:rPr>
      </w:pPr>
    </w:p>
    <w:p w:rsidR="00751862" w:rsidRDefault="00751862" w:rsidP="007202C1">
      <w:pPr>
        <w:jc w:val="right"/>
        <w:rPr>
          <w:b/>
          <w:sz w:val="28"/>
          <w:szCs w:val="28"/>
        </w:rPr>
      </w:pPr>
    </w:p>
    <w:p w:rsidR="00751862" w:rsidRDefault="00751862" w:rsidP="007202C1">
      <w:pPr>
        <w:jc w:val="right"/>
        <w:rPr>
          <w:b/>
          <w:sz w:val="28"/>
          <w:szCs w:val="28"/>
        </w:rPr>
      </w:pPr>
    </w:p>
    <w:p w:rsidR="00751862" w:rsidRDefault="00751862" w:rsidP="007202C1">
      <w:pPr>
        <w:jc w:val="right"/>
        <w:rPr>
          <w:b/>
          <w:sz w:val="28"/>
          <w:szCs w:val="28"/>
        </w:rPr>
      </w:pPr>
    </w:p>
    <w:p w:rsidR="00751862" w:rsidRDefault="00751862" w:rsidP="007202C1">
      <w:pPr>
        <w:jc w:val="right"/>
        <w:rPr>
          <w:b/>
          <w:sz w:val="28"/>
          <w:szCs w:val="28"/>
        </w:rPr>
      </w:pPr>
    </w:p>
    <w:p w:rsidR="00751862" w:rsidRDefault="00751862" w:rsidP="007202C1">
      <w:pPr>
        <w:jc w:val="right"/>
        <w:rPr>
          <w:b/>
          <w:sz w:val="28"/>
          <w:szCs w:val="28"/>
        </w:rPr>
      </w:pPr>
    </w:p>
    <w:p w:rsidR="00751862" w:rsidRDefault="00751862" w:rsidP="007202C1">
      <w:pPr>
        <w:jc w:val="right"/>
        <w:rPr>
          <w:b/>
          <w:sz w:val="28"/>
          <w:szCs w:val="28"/>
        </w:rPr>
      </w:pPr>
    </w:p>
    <w:p w:rsidR="00751862" w:rsidRDefault="00751862" w:rsidP="007202C1">
      <w:pPr>
        <w:jc w:val="right"/>
        <w:rPr>
          <w:b/>
          <w:sz w:val="28"/>
          <w:szCs w:val="28"/>
        </w:rPr>
      </w:pPr>
    </w:p>
    <w:p w:rsidR="00751862" w:rsidRDefault="00751862" w:rsidP="007202C1">
      <w:pPr>
        <w:jc w:val="right"/>
        <w:rPr>
          <w:b/>
          <w:sz w:val="28"/>
          <w:szCs w:val="28"/>
        </w:rPr>
      </w:pPr>
    </w:p>
    <w:p w:rsidR="00751862" w:rsidRDefault="00751862" w:rsidP="007202C1">
      <w:pPr>
        <w:jc w:val="right"/>
        <w:rPr>
          <w:b/>
          <w:sz w:val="28"/>
          <w:szCs w:val="28"/>
        </w:rPr>
      </w:pPr>
    </w:p>
    <w:p w:rsidR="00751862" w:rsidRDefault="00751862" w:rsidP="007202C1">
      <w:pPr>
        <w:jc w:val="right"/>
        <w:rPr>
          <w:b/>
          <w:sz w:val="28"/>
          <w:szCs w:val="28"/>
        </w:rPr>
      </w:pPr>
    </w:p>
    <w:p w:rsidR="00751862" w:rsidRDefault="00751862" w:rsidP="007202C1">
      <w:pPr>
        <w:jc w:val="right"/>
        <w:rPr>
          <w:b/>
          <w:sz w:val="28"/>
          <w:szCs w:val="28"/>
        </w:rPr>
      </w:pPr>
    </w:p>
    <w:p w:rsidR="00751862" w:rsidRDefault="00751862" w:rsidP="007202C1">
      <w:pPr>
        <w:jc w:val="right"/>
        <w:rPr>
          <w:b/>
          <w:sz w:val="28"/>
          <w:szCs w:val="28"/>
        </w:rPr>
      </w:pPr>
    </w:p>
    <w:p w:rsidR="00751862" w:rsidRDefault="00751862" w:rsidP="007202C1">
      <w:pPr>
        <w:jc w:val="right"/>
        <w:rPr>
          <w:b/>
          <w:sz w:val="28"/>
          <w:szCs w:val="28"/>
        </w:rPr>
      </w:pPr>
    </w:p>
    <w:p w:rsidR="00751862" w:rsidRDefault="00751862" w:rsidP="007202C1">
      <w:pPr>
        <w:jc w:val="right"/>
        <w:rPr>
          <w:b/>
          <w:sz w:val="28"/>
          <w:szCs w:val="28"/>
        </w:rPr>
      </w:pPr>
    </w:p>
    <w:p w:rsidR="00751862" w:rsidRDefault="00751862" w:rsidP="007202C1">
      <w:pPr>
        <w:jc w:val="right"/>
        <w:rPr>
          <w:b/>
          <w:sz w:val="28"/>
          <w:szCs w:val="28"/>
        </w:rPr>
      </w:pPr>
    </w:p>
    <w:p w:rsidR="00751862" w:rsidRDefault="00751862" w:rsidP="007202C1">
      <w:pPr>
        <w:jc w:val="right"/>
        <w:rPr>
          <w:b/>
          <w:sz w:val="28"/>
          <w:szCs w:val="28"/>
        </w:rPr>
      </w:pPr>
    </w:p>
    <w:p w:rsidR="00751862" w:rsidRDefault="00751862" w:rsidP="007202C1">
      <w:pPr>
        <w:jc w:val="right"/>
        <w:rPr>
          <w:b/>
          <w:sz w:val="28"/>
          <w:szCs w:val="28"/>
        </w:rPr>
      </w:pPr>
    </w:p>
    <w:p w:rsidR="00555018" w:rsidRDefault="00555018" w:rsidP="007202C1">
      <w:pPr>
        <w:jc w:val="right"/>
        <w:rPr>
          <w:b/>
          <w:sz w:val="28"/>
          <w:szCs w:val="28"/>
        </w:rPr>
      </w:pPr>
    </w:p>
    <w:p w:rsidR="000373C5" w:rsidRDefault="000373C5" w:rsidP="007202C1">
      <w:pPr>
        <w:jc w:val="right"/>
        <w:rPr>
          <w:b/>
          <w:sz w:val="28"/>
          <w:szCs w:val="28"/>
        </w:rPr>
      </w:pPr>
    </w:p>
    <w:p w:rsidR="000373C5" w:rsidRDefault="000373C5" w:rsidP="007202C1">
      <w:pPr>
        <w:jc w:val="right"/>
        <w:rPr>
          <w:b/>
          <w:sz w:val="28"/>
          <w:szCs w:val="28"/>
        </w:rPr>
      </w:pPr>
    </w:p>
    <w:p w:rsidR="000373C5" w:rsidRDefault="000373C5" w:rsidP="007202C1">
      <w:pPr>
        <w:jc w:val="right"/>
        <w:rPr>
          <w:b/>
          <w:sz w:val="28"/>
          <w:szCs w:val="28"/>
        </w:rPr>
      </w:pPr>
    </w:p>
    <w:p w:rsidR="007202C1" w:rsidRDefault="007202C1" w:rsidP="007202C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№2</w:t>
      </w:r>
    </w:p>
    <w:p w:rsidR="007202C1" w:rsidRDefault="007202C1" w:rsidP="007202C1">
      <w:pPr>
        <w:jc w:val="center"/>
        <w:rPr>
          <w:b/>
          <w:bCs/>
        </w:rPr>
      </w:pPr>
    </w:p>
    <w:p w:rsidR="007202C1" w:rsidRDefault="007202C1" w:rsidP="007202C1">
      <w:pPr>
        <w:jc w:val="center"/>
        <w:rPr>
          <w:b/>
          <w:bCs/>
          <w:sz w:val="22"/>
          <w:szCs w:val="22"/>
        </w:rPr>
      </w:pPr>
      <w:r>
        <w:rPr>
          <w:b/>
          <w:bCs/>
        </w:rPr>
        <w:t>КАЛЕНДАРНЫЙ ПЛАН</w:t>
      </w:r>
    </w:p>
    <w:p w:rsidR="007202C1" w:rsidRDefault="007202C1" w:rsidP="007202C1">
      <w:pPr>
        <w:jc w:val="center"/>
        <w:rPr>
          <w:b/>
          <w:bCs/>
        </w:rPr>
      </w:pPr>
      <w:r>
        <w:rPr>
          <w:b/>
          <w:bCs/>
        </w:rPr>
        <w:t>выполнения поставки по Договору</w:t>
      </w:r>
    </w:p>
    <w:tbl>
      <w:tblPr>
        <w:tblpPr w:leftFromText="180" w:rightFromText="180" w:vertAnchor="text" w:horzAnchor="page" w:tblpX="860" w:tblpY="156"/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274"/>
        <w:gridCol w:w="1417"/>
        <w:gridCol w:w="567"/>
        <w:gridCol w:w="1558"/>
        <w:gridCol w:w="1700"/>
        <w:gridCol w:w="1984"/>
        <w:gridCol w:w="1842"/>
      </w:tblGrid>
      <w:tr w:rsidR="007202C1" w:rsidTr="007202C1">
        <w:trPr>
          <w:trHeight w:val="73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C1" w:rsidRDefault="007202C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№</w:t>
            </w:r>
          </w:p>
          <w:p w:rsidR="007202C1" w:rsidRDefault="007202C1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п/п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C1" w:rsidRDefault="007202C1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Код по ОКПД2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C1" w:rsidRDefault="007202C1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7202C1" w:rsidRDefault="007202C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товара</w:t>
            </w:r>
          </w:p>
          <w:p w:rsidR="007202C1" w:rsidRDefault="007202C1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C1" w:rsidRDefault="007202C1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7202C1" w:rsidRDefault="007202C1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Ед, изм.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C1" w:rsidRDefault="007202C1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Срок поставки Товара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C1" w:rsidRDefault="007202C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Требования к размерам и упаковке Товара</w:t>
            </w:r>
          </w:p>
          <w:p w:rsidR="007202C1" w:rsidRDefault="007202C1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C1" w:rsidRDefault="007202C1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Место и условия поставки Товара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C1" w:rsidRDefault="007202C1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Документы, предоставляемые Поставщиком Заказчику при поставке Товара</w:t>
            </w:r>
          </w:p>
        </w:tc>
      </w:tr>
      <w:tr w:rsidR="007202C1" w:rsidTr="007202C1">
        <w:trPr>
          <w:trHeight w:val="52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C1" w:rsidRDefault="007202C1">
            <w:pPr>
              <w:spacing w:after="200" w:line="276" w:lineRule="auto"/>
              <w:ind w:left="22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C1" w:rsidRDefault="007202C1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20.41.32.125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C1" w:rsidRDefault="00751862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Белизна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C1" w:rsidRDefault="00CA1797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C1" w:rsidRDefault="007202C1">
            <w:pPr>
              <w:rPr>
                <w:sz w:val="16"/>
                <w:szCs w:val="16"/>
                <w:lang w:eastAsia="en-US"/>
              </w:rPr>
            </w:pPr>
          </w:p>
          <w:p w:rsidR="007202C1" w:rsidRDefault="007202C1">
            <w:pPr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Поставка товара в период действия договора осуществляется </w:t>
            </w:r>
          </w:p>
          <w:p w:rsidR="007202C1" w:rsidRDefault="006A5D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 раз </w:t>
            </w:r>
          </w:p>
          <w:p w:rsidR="007202C1" w:rsidRDefault="004952E9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(с 8.00 до 15</w:t>
            </w:r>
            <w:r w:rsidR="007202C1">
              <w:rPr>
                <w:sz w:val="16"/>
                <w:szCs w:val="16"/>
              </w:rPr>
              <w:t>.00.</w:t>
            </w:r>
            <w:r w:rsidR="00DF01B2">
              <w:rPr>
                <w:sz w:val="16"/>
                <w:szCs w:val="16"/>
              </w:rPr>
              <w:t xml:space="preserve"> в будние дни</w:t>
            </w:r>
            <w:r w:rsidR="007202C1">
              <w:rPr>
                <w:sz w:val="16"/>
                <w:szCs w:val="16"/>
              </w:rPr>
              <w:t xml:space="preserve">)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C1" w:rsidRDefault="007202C1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Доставка до склада Заказчика, транспортом Поставщика, разгрузка на склад Заказчика силами и средствами Поставщика. </w:t>
            </w:r>
          </w:p>
          <w:p w:rsidR="007202C1" w:rsidRDefault="007202C1">
            <w:pPr>
              <w:rPr>
                <w:rFonts w:ascii="Calibri" w:eastAsia="Calibri" w:hAnsi="Calibri"/>
                <w:sz w:val="16"/>
                <w:szCs w:val="16"/>
              </w:rPr>
            </w:pPr>
          </w:p>
          <w:p w:rsidR="007202C1" w:rsidRDefault="007202C1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Товар должен быть упакован в тару, обеспечивающую его сохранность при перевозке и хранении.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C1" w:rsidRDefault="007202C1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Государственное автономное учреждение социального обслуживания Владимирской области "Кольчугинский дом-интернат милосердия для престарелых и инвалидов", по адресу:  </w:t>
            </w:r>
          </w:p>
          <w:p w:rsidR="007202C1" w:rsidRDefault="007202C1" w:rsidP="00F22149">
            <w:pPr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 xml:space="preserve">- 601755, Владимирская область, </w:t>
            </w:r>
            <w:r w:rsidR="00F22149">
              <w:rPr>
                <w:b/>
                <w:sz w:val="16"/>
                <w:szCs w:val="16"/>
              </w:rPr>
              <w:t>г. Кольчугино, ул.Веденеева, 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C1" w:rsidRDefault="007202C1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- копию удостоверения о качестве (безопасности) продукции на каждую партию товара; </w:t>
            </w:r>
          </w:p>
          <w:p w:rsidR="007202C1" w:rsidRDefault="007202C1">
            <w:pPr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- Товарная накладная,</w:t>
            </w:r>
          </w:p>
          <w:p w:rsidR="007202C1" w:rsidRDefault="007202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Счет.</w:t>
            </w:r>
          </w:p>
          <w:p w:rsidR="007202C1" w:rsidRDefault="007202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-Счет-фактура.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</w:p>
          <w:p w:rsidR="007202C1" w:rsidRDefault="007202C1">
            <w:pPr>
              <w:rPr>
                <w:sz w:val="16"/>
                <w:szCs w:val="16"/>
              </w:rPr>
            </w:pPr>
          </w:p>
          <w:p w:rsidR="007202C1" w:rsidRDefault="007202C1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7202C1" w:rsidTr="007202C1">
        <w:trPr>
          <w:trHeight w:val="52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C1" w:rsidRDefault="007202C1">
            <w:pPr>
              <w:spacing w:after="200" w:line="276" w:lineRule="auto"/>
              <w:ind w:left="22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C1" w:rsidRDefault="007202C1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20.13.43.110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C1" w:rsidRDefault="00751862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Сода кальцинированная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C1" w:rsidRDefault="007202C1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шт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80" w:rsidRDefault="002E4580" w:rsidP="002E4580">
            <w:pPr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Поставка товара в период действия договора осуществляется </w:t>
            </w:r>
          </w:p>
          <w:p w:rsidR="002E4580" w:rsidRDefault="002E4580" w:rsidP="002E45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 раз </w:t>
            </w:r>
          </w:p>
          <w:p w:rsidR="007202C1" w:rsidRDefault="004952E9" w:rsidP="002E4580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(с 8.00 до 15</w:t>
            </w:r>
            <w:r w:rsidR="002E4580">
              <w:rPr>
                <w:sz w:val="16"/>
                <w:szCs w:val="16"/>
              </w:rPr>
              <w:t xml:space="preserve">.00. в будние дни)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C1" w:rsidRDefault="007202C1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Доставка до склада Заказчика, транспортом Поставщика, разгрузка на склад Заказчика силами и средствами Поставщика. </w:t>
            </w:r>
          </w:p>
          <w:p w:rsidR="007202C1" w:rsidRDefault="007202C1">
            <w:pPr>
              <w:rPr>
                <w:rFonts w:ascii="Calibri" w:eastAsia="Calibri" w:hAnsi="Calibri"/>
                <w:sz w:val="16"/>
                <w:szCs w:val="16"/>
              </w:rPr>
            </w:pPr>
          </w:p>
          <w:p w:rsidR="007202C1" w:rsidRDefault="007202C1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Товар должен быть упакован в тару, обеспечивающую его сохранность при перевозке и хранении.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49" w:rsidRDefault="00F22149" w:rsidP="00F22149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Государственное автономное учреждение социального обслуживания Владимирской области "Кольчугинский дом-интернат милосердия для престарелых и инвалидов", по адресу:  </w:t>
            </w:r>
          </w:p>
          <w:p w:rsidR="007202C1" w:rsidRDefault="00F22149" w:rsidP="00F22149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- 601755, Владимирская область, г. Кольчугино, ул.Веденеева, 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C1" w:rsidRDefault="007202C1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- копию удостоверения о качестве (безопасности) продукции на каждую партию товара; </w:t>
            </w:r>
          </w:p>
          <w:p w:rsidR="007202C1" w:rsidRDefault="007202C1">
            <w:pPr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- Товарная накладная,</w:t>
            </w:r>
          </w:p>
          <w:p w:rsidR="007202C1" w:rsidRDefault="007202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Счет.</w:t>
            </w:r>
          </w:p>
          <w:p w:rsidR="007202C1" w:rsidRDefault="007202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-Счет-фактура.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</w:p>
          <w:p w:rsidR="007202C1" w:rsidRDefault="007202C1">
            <w:pPr>
              <w:rPr>
                <w:sz w:val="16"/>
                <w:szCs w:val="16"/>
              </w:rPr>
            </w:pPr>
          </w:p>
          <w:p w:rsidR="007202C1" w:rsidRDefault="007202C1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7202C1" w:rsidTr="007202C1">
        <w:trPr>
          <w:trHeight w:val="52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C1" w:rsidRDefault="007202C1">
            <w:pPr>
              <w:spacing w:after="200" w:line="276" w:lineRule="auto"/>
              <w:ind w:left="22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C1" w:rsidRDefault="007202C1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C1" w:rsidRDefault="00751862" w:rsidP="00B20D5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Мыло жидкое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C1" w:rsidRDefault="00CA179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уп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80" w:rsidRDefault="002E4580" w:rsidP="002E4580">
            <w:pPr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Поставка товара в период действия договора осуществляется </w:t>
            </w:r>
          </w:p>
          <w:p w:rsidR="002E4580" w:rsidRDefault="002E4580" w:rsidP="002E45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 раз </w:t>
            </w:r>
          </w:p>
          <w:p w:rsidR="007202C1" w:rsidRDefault="004952E9" w:rsidP="002E4580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(с 8.00 до 15</w:t>
            </w:r>
            <w:r w:rsidR="002E4580">
              <w:rPr>
                <w:sz w:val="16"/>
                <w:szCs w:val="16"/>
              </w:rPr>
              <w:t xml:space="preserve">.00. в будние дни)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C1" w:rsidRDefault="007202C1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Доставка до склада Заказчика, транспортом Поставщика, разгрузка на склад Заказчика силами и средствами Поставщика. </w:t>
            </w:r>
          </w:p>
          <w:p w:rsidR="007202C1" w:rsidRDefault="007202C1">
            <w:pPr>
              <w:rPr>
                <w:rFonts w:ascii="Calibri" w:eastAsia="Calibri" w:hAnsi="Calibri"/>
                <w:sz w:val="16"/>
                <w:szCs w:val="16"/>
              </w:rPr>
            </w:pPr>
          </w:p>
          <w:p w:rsidR="007202C1" w:rsidRDefault="007202C1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Товар должен быть упакован в тару, обеспечивающую его сохранность при перевозке и хранении.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49" w:rsidRDefault="00F22149" w:rsidP="00F22149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Государственное автономное учреждение социального обслуживания Владимирской области "Кольчугинский дом-интернат милосердия для престарелых и инвалидов", по адресу:  </w:t>
            </w:r>
          </w:p>
          <w:p w:rsidR="007202C1" w:rsidRDefault="00F22149" w:rsidP="00F22149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- 601755, Владимирская область, г. Кольчугино, ул.Веденеева, 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C1" w:rsidRDefault="007202C1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- копию удостоверения о качестве (безопасности) продукции на каждую партию товара; </w:t>
            </w:r>
          </w:p>
          <w:p w:rsidR="007202C1" w:rsidRDefault="007202C1">
            <w:pPr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- Товарная накладная,</w:t>
            </w:r>
          </w:p>
          <w:p w:rsidR="007202C1" w:rsidRDefault="007202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Счет.</w:t>
            </w:r>
          </w:p>
          <w:p w:rsidR="007202C1" w:rsidRDefault="007202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-Счет-фактура.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</w:p>
          <w:p w:rsidR="007202C1" w:rsidRDefault="007202C1">
            <w:pPr>
              <w:rPr>
                <w:sz w:val="16"/>
                <w:szCs w:val="16"/>
              </w:rPr>
            </w:pPr>
          </w:p>
          <w:p w:rsidR="007202C1" w:rsidRDefault="007202C1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A5DD0" w:rsidTr="007202C1">
        <w:trPr>
          <w:trHeight w:val="52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D0" w:rsidRDefault="006A5DD0">
            <w:pPr>
              <w:spacing w:after="200" w:line="276" w:lineRule="auto"/>
              <w:ind w:left="2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D0" w:rsidRDefault="006A5D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20.41.31.110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D0" w:rsidRDefault="00751862" w:rsidP="00B20D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Губка для мытья посуды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D0" w:rsidRDefault="006A5DD0">
            <w:pPr>
              <w:spacing w:after="200" w:line="276" w:lineRule="auto"/>
              <w:jc w:val="center"/>
            </w:pPr>
            <w:r>
              <w:t>шт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80" w:rsidRDefault="002E4580" w:rsidP="002E4580">
            <w:pPr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Поставка товара в период действия договора осуществляется </w:t>
            </w:r>
          </w:p>
          <w:p w:rsidR="002E4580" w:rsidRDefault="002E4580" w:rsidP="002E45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 раз </w:t>
            </w:r>
          </w:p>
          <w:p w:rsidR="006A5DD0" w:rsidRDefault="004952E9" w:rsidP="002E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(с 8.00 до 15</w:t>
            </w:r>
            <w:r w:rsidR="002E4580">
              <w:rPr>
                <w:sz w:val="16"/>
                <w:szCs w:val="16"/>
              </w:rPr>
              <w:t xml:space="preserve">.00. в будние дни)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D0" w:rsidRDefault="006A5DD0" w:rsidP="006A5DD0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Доставка до склада Заказчика, транспортом Поставщика, разгрузка на склад Заказчика силами и средствами Поставщика. </w:t>
            </w:r>
          </w:p>
          <w:p w:rsidR="006A5DD0" w:rsidRDefault="006A5DD0" w:rsidP="006A5DD0">
            <w:pPr>
              <w:rPr>
                <w:rFonts w:ascii="Calibri" w:eastAsia="Calibri" w:hAnsi="Calibri"/>
                <w:sz w:val="16"/>
                <w:szCs w:val="16"/>
              </w:rPr>
            </w:pPr>
          </w:p>
          <w:p w:rsidR="006A5DD0" w:rsidRDefault="006A5DD0" w:rsidP="006A5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Товар должен быть упакован в тару, обеспечивающую его сохранность при перевозке и хранении.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D0" w:rsidRDefault="006A5DD0" w:rsidP="006A5DD0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Государственное автономное учреждение социального обслуживания Владимирской области "Кольчугинский дом-интернат милосердия для престарелых и инвалидов", по адресу:  </w:t>
            </w:r>
          </w:p>
          <w:p w:rsidR="006A5DD0" w:rsidRDefault="006A5DD0" w:rsidP="006A5DD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- 601755, Владимирская область, г. Кольчугино, ул.Веденеева, 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D0" w:rsidRDefault="006A5DD0" w:rsidP="006A5DD0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- копию удостоверения о качестве (безопасности) продукции на каждую партию товара; </w:t>
            </w:r>
          </w:p>
          <w:p w:rsidR="006A5DD0" w:rsidRDefault="006A5DD0" w:rsidP="006A5DD0">
            <w:pPr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- Товарная накладная,</w:t>
            </w:r>
          </w:p>
          <w:p w:rsidR="006A5DD0" w:rsidRDefault="006A5DD0" w:rsidP="006A5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Счет.</w:t>
            </w:r>
          </w:p>
          <w:p w:rsidR="006A5DD0" w:rsidRDefault="006A5DD0" w:rsidP="006A5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-Счет-фактура.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</w:p>
          <w:p w:rsidR="006A5DD0" w:rsidRDefault="006A5DD0" w:rsidP="006A5DD0">
            <w:pPr>
              <w:rPr>
                <w:sz w:val="16"/>
                <w:szCs w:val="16"/>
              </w:rPr>
            </w:pPr>
          </w:p>
          <w:p w:rsidR="006A5DD0" w:rsidRDefault="006A5DD0">
            <w:pPr>
              <w:rPr>
                <w:sz w:val="16"/>
                <w:szCs w:val="16"/>
              </w:rPr>
            </w:pPr>
          </w:p>
        </w:tc>
      </w:tr>
      <w:tr w:rsidR="00B20D50" w:rsidTr="007202C1">
        <w:trPr>
          <w:trHeight w:val="52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D50" w:rsidRDefault="006A5DD0">
            <w:pPr>
              <w:spacing w:after="200" w:line="276" w:lineRule="auto"/>
              <w:ind w:left="2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D50" w:rsidRDefault="00B20D5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D50" w:rsidRDefault="00751862" w:rsidP="00B20D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Проволочка для мытья посуды (мягкая)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50" w:rsidRDefault="00CB5152">
            <w:pPr>
              <w:spacing w:after="200" w:line="276" w:lineRule="auto"/>
              <w:jc w:val="center"/>
            </w:pPr>
            <w:r>
              <w:t>шт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80" w:rsidRDefault="002E4580" w:rsidP="002E4580">
            <w:pPr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Поставка товара в период действия договора осуществляется </w:t>
            </w:r>
          </w:p>
          <w:p w:rsidR="002E4580" w:rsidRDefault="002E4580" w:rsidP="002E45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 раз </w:t>
            </w:r>
          </w:p>
          <w:p w:rsidR="00B20D50" w:rsidRDefault="004952E9" w:rsidP="002E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(с 8.00 до 15</w:t>
            </w:r>
            <w:r w:rsidR="002E4580">
              <w:rPr>
                <w:sz w:val="16"/>
                <w:szCs w:val="16"/>
              </w:rPr>
              <w:t xml:space="preserve">.00. в будние дни)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2" w:rsidRDefault="00CB5152" w:rsidP="00CB5152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Доставка до склада Заказчика, транспортом Поставщика, разгрузка на склад Заказчика силами и средствами </w:t>
            </w:r>
            <w:r>
              <w:rPr>
                <w:sz w:val="16"/>
                <w:szCs w:val="16"/>
              </w:rPr>
              <w:lastRenderedPageBreak/>
              <w:t xml:space="preserve">Поставщика. </w:t>
            </w:r>
          </w:p>
          <w:p w:rsidR="00CB5152" w:rsidRDefault="00CB5152" w:rsidP="00CB5152">
            <w:pPr>
              <w:rPr>
                <w:rFonts w:ascii="Calibri" w:eastAsia="Calibri" w:hAnsi="Calibri"/>
                <w:sz w:val="16"/>
                <w:szCs w:val="16"/>
              </w:rPr>
            </w:pPr>
          </w:p>
          <w:p w:rsidR="00B20D50" w:rsidRDefault="00CB5152" w:rsidP="00CB51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Товар должен быть упакован в тару, обеспечивающую его сохранность при перевозке и хранении.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2" w:rsidRDefault="00CB5152" w:rsidP="00CB5152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lastRenderedPageBreak/>
              <w:t xml:space="preserve">Государственное автономное учреждение социального обслуживания Владимирской области "Кольчугинский дом-интернат милосердия для </w:t>
            </w:r>
            <w:r>
              <w:rPr>
                <w:sz w:val="16"/>
                <w:szCs w:val="16"/>
              </w:rPr>
              <w:lastRenderedPageBreak/>
              <w:t xml:space="preserve">престарелых и инвалидов", по адресу:  </w:t>
            </w:r>
          </w:p>
          <w:p w:rsidR="00B20D50" w:rsidRDefault="00CB5152" w:rsidP="00CB515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- 601755, Владимирская область, г. Кольчугино, ул.Веденеева, 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2" w:rsidRDefault="00CB5152" w:rsidP="00CB5152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lastRenderedPageBreak/>
              <w:t xml:space="preserve">- копию удостоверения о качестве (безопасности) продукции на каждую партию товара; </w:t>
            </w:r>
          </w:p>
          <w:p w:rsidR="00CB5152" w:rsidRDefault="00CB5152" w:rsidP="00CB5152">
            <w:pPr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- Товарная накладная,</w:t>
            </w:r>
          </w:p>
          <w:p w:rsidR="00CB5152" w:rsidRDefault="00CB5152" w:rsidP="00CB51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Счет.</w:t>
            </w:r>
          </w:p>
          <w:p w:rsidR="00CB5152" w:rsidRDefault="00CB5152" w:rsidP="00CB51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-Счет-фактура.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</w:p>
          <w:p w:rsidR="00B20D50" w:rsidRDefault="00B20D50">
            <w:pPr>
              <w:rPr>
                <w:sz w:val="16"/>
                <w:szCs w:val="16"/>
              </w:rPr>
            </w:pPr>
          </w:p>
        </w:tc>
      </w:tr>
      <w:tr w:rsidR="007202C1" w:rsidTr="007202C1">
        <w:trPr>
          <w:trHeight w:val="52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C1" w:rsidRDefault="006A5DD0">
            <w:pPr>
              <w:spacing w:after="200" w:line="276" w:lineRule="auto"/>
              <w:ind w:left="22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C1" w:rsidRDefault="007202C1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20.41.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C1" w:rsidRDefault="00E6039F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Освежитель воздуха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C1" w:rsidRDefault="00F22149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80" w:rsidRDefault="002E4580" w:rsidP="002E4580">
            <w:pPr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Поставка товара в период действия договора осуществляется </w:t>
            </w:r>
          </w:p>
          <w:p w:rsidR="002E4580" w:rsidRDefault="002E4580" w:rsidP="002E45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 раз </w:t>
            </w:r>
          </w:p>
          <w:p w:rsidR="007202C1" w:rsidRDefault="004952E9" w:rsidP="002E4580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(с 8.00 до 15</w:t>
            </w:r>
            <w:r w:rsidR="002E4580">
              <w:rPr>
                <w:sz w:val="16"/>
                <w:szCs w:val="16"/>
              </w:rPr>
              <w:t xml:space="preserve">.00. в будние дни)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C1" w:rsidRDefault="007202C1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Доставка до склада Заказчика, транспортом Поставщика, разгрузка на склад Заказчика силами и средствами Поставщика. </w:t>
            </w:r>
          </w:p>
          <w:p w:rsidR="007202C1" w:rsidRDefault="007202C1">
            <w:pPr>
              <w:rPr>
                <w:rFonts w:ascii="Calibri" w:eastAsia="Calibri" w:hAnsi="Calibri"/>
                <w:sz w:val="16"/>
                <w:szCs w:val="16"/>
              </w:rPr>
            </w:pPr>
          </w:p>
          <w:p w:rsidR="007202C1" w:rsidRDefault="007202C1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Товар должен быть упакован в тару, обеспечивающую его сохранность при перевозке и хранении.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49" w:rsidRDefault="00F22149" w:rsidP="00F22149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Государственное автономное учреждение социального обслуживания Владимирской области "Кольчугинский дом-интернат милосердия для престарелых и инвалидов", по адресу:  </w:t>
            </w:r>
          </w:p>
          <w:p w:rsidR="007202C1" w:rsidRDefault="00F22149" w:rsidP="00F22149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- 601755, Владимирская область, г. Кольчугино, ул.Веденеева, 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C1" w:rsidRDefault="007202C1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- копию удостоверения о качестве (безопасности) продукции на каждую партию товара; </w:t>
            </w:r>
          </w:p>
          <w:p w:rsidR="007202C1" w:rsidRDefault="007202C1">
            <w:pPr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- Товарная накладная,</w:t>
            </w:r>
          </w:p>
          <w:p w:rsidR="007202C1" w:rsidRDefault="007202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Счет.</w:t>
            </w:r>
          </w:p>
          <w:p w:rsidR="007202C1" w:rsidRDefault="007202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-Счет-фактура.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</w:p>
          <w:p w:rsidR="007202C1" w:rsidRDefault="007202C1">
            <w:pPr>
              <w:rPr>
                <w:sz w:val="16"/>
                <w:szCs w:val="16"/>
              </w:rPr>
            </w:pPr>
          </w:p>
          <w:p w:rsidR="007202C1" w:rsidRDefault="007202C1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CB5152" w:rsidTr="007202C1">
        <w:trPr>
          <w:trHeight w:val="52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2" w:rsidRDefault="006A5DD0">
            <w:pPr>
              <w:spacing w:after="200" w:line="276" w:lineRule="auto"/>
              <w:ind w:left="2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2" w:rsidRDefault="00CB515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2" w:rsidRPr="00950E0B" w:rsidRDefault="00E6039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en-US"/>
              </w:rPr>
              <w:t>Универсальное моющее средство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2" w:rsidRDefault="00CB5152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80" w:rsidRDefault="002E4580" w:rsidP="002E4580">
            <w:pPr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Поставка товара в период действия договора осуществляется </w:t>
            </w:r>
          </w:p>
          <w:p w:rsidR="002E4580" w:rsidRDefault="002E4580" w:rsidP="002E45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 раз </w:t>
            </w:r>
          </w:p>
          <w:p w:rsidR="00CB5152" w:rsidRDefault="004952E9" w:rsidP="002E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(с 8.00 до 15</w:t>
            </w:r>
            <w:r w:rsidR="002E4580">
              <w:rPr>
                <w:sz w:val="16"/>
                <w:szCs w:val="16"/>
              </w:rPr>
              <w:t xml:space="preserve">.00. в будние дни)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2" w:rsidRDefault="00CB5152" w:rsidP="00CB5152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Доставка до склада Заказчика, транспортом Поставщика, разгрузка на склад Заказчика силами и средствами Поставщика. </w:t>
            </w:r>
          </w:p>
          <w:p w:rsidR="00CB5152" w:rsidRDefault="00CB5152" w:rsidP="00CB5152">
            <w:pPr>
              <w:rPr>
                <w:rFonts w:ascii="Calibri" w:eastAsia="Calibri" w:hAnsi="Calibri"/>
                <w:sz w:val="16"/>
                <w:szCs w:val="16"/>
              </w:rPr>
            </w:pPr>
          </w:p>
          <w:p w:rsidR="00CB5152" w:rsidRDefault="00CB5152" w:rsidP="00CB51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Товар должен быть упакован в тару, обеспечивающую его сохранность при перевозке и хранении.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2" w:rsidRDefault="00CB5152" w:rsidP="00CB5152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Государственное автономное учреждение социального обслуживания Владимирской области "Кольчугинский дом-интернат милосердия для престарелых и инвалидов", по адресу:  </w:t>
            </w:r>
          </w:p>
          <w:p w:rsidR="00CB5152" w:rsidRDefault="00CB5152" w:rsidP="00CB515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- 601755, Владимирская область, г. Кольчугино, ул.Веденеева, 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2" w:rsidRDefault="00CB5152" w:rsidP="00CB5152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- копию удостоверения о качестве (безопасности) продукции на каждую партию товара; </w:t>
            </w:r>
          </w:p>
          <w:p w:rsidR="00CB5152" w:rsidRDefault="00CB5152" w:rsidP="00CB5152">
            <w:pPr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- Товарная накладная,</w:t>
            </w:r>
          </w:p>
          <w:p w:rsidR="00CB5152" w:rsidRDefault="00CB5152" w:rsidP="00CB51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Счет.</w:t>
            </w:r>
          </w:p>
          <w:p w:rsidR="00CB5152" w:rsidRDefault="00CB5152" w:rsidP="00CB51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-Счет-фактура.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</w:p>
          <w:p w:rsidR="00CB5152" w:rsidRDefault="00CB5152">
            <w:pPr>
              <w:rPr>
                <w:sz w:val="16"/>
                <w:szCs w:val="16"/>
              </w:rPr>
            </w:pPr>
          </w:p>
        </w:tc>
      </w:tr>
      <w:tr w:rsidR="007202C1" w:rsidTr="007202C1">
        <w:trPr>
          <w:trHeight w:val="52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C1" w:rsidRDefault="006A5DD0">
            <w:pPr>
              <w:spacing w:after="200" w:line="276" w:lineRule="auto"/>
              <w:ind w:left="22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C1" w:rsidRDefault="007202C1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C1" w:rsidRDefault="00E6039F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Туалетная бумага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C1" w:rsidRDefault="00CA179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80" w:rsidRDefault="002E4580" w:rsidP="002E4580">
            <w:pPr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Поставка товара в период действия договора осуществляется </w:t>
            </w:r>
          </w:p>
          <w:p w:rsidR="002E4580" w:rsidRDefault="002E4580" w:rsidP="002E45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 раз </w:t>
            </w:r>
          </w:p>
          <w:p w:rsidR="007202C1" w:rsidRDefault="004952E9" w:rsidP="002E4580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(с 8.00 до 15</w:t>
            </w:r>
            <w:r w:rsidR="002E4580">
              <w:rPr>
                <w:sz w:val="16"/>
                <w:szCs w:val="16"/>
              </w:rPr>
              <w:t xml:space="preserve">.00. в будние дни)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C1" w:rsidRDefault="007202C1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Доставка до склада Заказчика, транспортом Поставщика, разгрузка на склад Заказчика силами и средствами Поставщика. </w:t>
            </w:r>
          </w:p>
          <w:p w:rsidR="007202C1" w:rsidRDefault="007202C1">
            <w:pPr>
              <w:rPr>
                <w:rFonts w:ascii="Calibri" w:eastAsia="Calibri" w:hAnsi="Calibri"/>
                <w:sz w:val="16"/>
                <w:szCs w:val="16"/>
              </w:rPr>
            </w:pPr>
          </w:p>
          <w:p w:rsidR="007202C1" w:rsidRDefault="007202C1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Товар должен быть упакован в тару, обеспечивающую его сохранность при перевозке и хранении.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49" w:rsidRDefault="00F22149" w:rsidP="00F22149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Государственное автономное учреждение социального обслуживания Владимирской области "Кольчугинский дом-интернат милосердия для престарелых и инвалидов", по адресу:  </w:t>
            </w:r>
          </w:p>
          <w:p w:rsidR="007202C1" w:rsidRDefault="00F22149" w:rsidP="00F22149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- 601755, Владимирская область, г. Кольчугино, ул.Веденеева, 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C1" w:rsidRDefault="007202C1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- копию удостоверения о качестве (безопасности) продукции на каждую партию товара; </w:t>
            </w:r>
          </w:p>
          <w:p w:rsidR="007202C1" w:rsidRDefault="007202C1">
            <w:pPr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- Товарная накладная,</w:t>
            </w:r>
          </w:p>
          <w:p w:rsidR="007202C1" w:rsidRDefault="007202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Счет.</w:t>
            </w:r>
          </w:p>
          <w:p w:rsidR="007202C1" w:rsidRDefault="007202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-Счет-фактура.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</w:p>
          <w:p w:rsidR="007202C1" w:rsidRDefault="007202C1">
            <w:pPr>
              <w:rPr>
                <w:sz w:val="16"/>
                <w:szCs w:val="16"/>
              </w:rPr>
            </w:pPr>
          </w:p>
          <w:p w:rsidR="007202C1" w:rsidRDefault="007202C1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7202C1" w:rsidTr="007202C1">
        <w:trPr>
          <w:trHeight w:val="52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C1" w:rsidRDefault="006A5DD0">
            <w:pPr>
              <w:spacing w:after="200" w:line="276" w:lineRule="auto"/>
              <w:ind w:left="22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C1" w:rsidRDefault="007202C1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C1" w:rsidRDefault="00E6039F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Мыло туалетное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C1" w:rsidRDefault="007202C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80" w:rsidRDefault="002E4580" w:rsidP="002E4580">
            <w:pPr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Поставка товара в период действия договора осуществляется </w:t>
            </w:r>
          </w:p>
          <w:p w:rsidR="002E4580" w:rsidRDefault="002E4580" w:rsidP="002E45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 раз </w:t>
            </w:r>
          </w:p>
          <w:p w:rsidR="007202C1" w:rsidRDefault="004952E9" w:rsidP="002E4580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(с 8.00 до 15</w:t>
            </w:r>
            <w:r w:rsidR="002E4580">
              <w:rPr>
                <w:sz w:val="16"/>
                <w:szCs w:val="16"/>
              </w:rPr>
              <w:t xml:space="preserve">.00. в будние дни)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C1" w:rsidRDefault="007202C1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Доставка до склада Заказчика, транспортом Поставщика, разгрузка на склад Заказчика силами и средствами Поставщика. </w:t>
            </w:r>
          </w:p>
          <w:p w:rsidR="007202C1" w:rsidRDefault="007202C1">
            <w:pPr>
              <w:rPr>
                <w:rFonts w:ascii="Calibri" w:eastAsia="Calibri" w:hAnsi="Calibri"/>
                <w:sz w:val="16"/>
                <w:szCs w:val="16"/>
              </w:rPr>
            </w:pPr>
          </w:p>
          <w:p w:rsidR="007202C1" w:rsidRDefault="007202C1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Товар должен быть упакован в тару, обеспечивающую его сохранность при перевозке и хранении.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49" w:rsidRDefault="00F22149" w:rsidP="00F22149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Государственное автономное учреждение социального обслуживания Владимирской области "Кольчугинский дом-интернат милосердия для престарелых и инвалидов", по адресу:  </w:t>
            </w:r>
          </w:p>
          <w:p w:rsidR="007202C1" w:rsidRDefault="00F22149" w:rsidP="00F22149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- 601755, Владимирская область, г. Кольчугино, ул.Веденеева, 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C1" w:rsidRDefault="007202C1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- копию удостоверения о качестве (безопасности) продукции на каждую партию товара; </w:t>
            </w:r>
          </w:p>
          <w:p w:rsidR="007202C1" w:rsidRDefault="007202C1">
            <w:pPr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- Товарная накладная,</w:t>
            </w:r>
          </w:p>
          <w:p w:rsidR="007202C1" w:rsidRDefault="007202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Счет.</w:t>
            </w:r>
          </w:p>
          <w:p w:rsidR="007202C1" w:rsidRDefault="007202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-Счет-фактура.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</w:p>
          <w:p w:rsidR="007202C1" w:rsidRDefault="007202C1">
            <w:pPr>
              <w:rPr>
                <w:sz w:val="16"/>
                <w:szCs w:val="16"/>
              </w:rPr>
            </w:pPr>
          </w:p>
          <w:p w:rsidR="007202C1" w:rsidRDefault="007202C1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DF01B2" w:rsidTr="007202C1">
        <w:trPr>
          <w:trHeight w:val="52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1B2" w:rsidRDefault="006A5DD0">
            <w:pPr>
              <w:spacing w:after="200" w:line="276" w:lineRule="auto"/>
              <w:ind w:left="2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1B2" w:rsidRDefault="00DF01B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97" w:rsidRPr="00CA1797" w:rsidRDefault="00E6039F" w:rsidP="006A5D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Мыло хозяйственное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2" w:rsidRDefault="00DF01B2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пара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80" w:rsidRDefault="002E4580" w:rsidP="002E4580">
            <w:pPr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Поставка товара в период действия договора осуществляется </w:t>
            </w:r>
          </w:p>
          <w:p w:rsidR="002E4580" w:rsidRDefault="002E4580" w:rsidP="002E45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 раз </w:t>
            </w:r>
          </w:p>
          <w:p w:rsidR="00DF01B2" w:rsidRDefault="004952E9" w:rsidP="002E4580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(с 8.00 до 15</w:t>
            </w:r>
            <w:r w:rsidR="002E4580">
              <w:rPr>
                <w:sz w:val="16"/>
                <w:szCs w:val="16"/>
              </w:rPr>
              <w:t xml:space="preserve">.00. в будние дни)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2" w:rsidRDefault="00DF01B2" w:rsidP="00DF01B2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Доставка до склада Заказчика, транспортом Поставщика, разгрузка на склад Заказчика силами и средствами Поставщика. </w:t>
            </w:r>
          </w:p>
          <w:p w:rsidR="00DF01B2" w:rsidRDefault="00DF01B2" w:rsidP="00DF01B2">
            <w:pPr>
              <w:rPr>
                <w:rFonts w:ascii="Calibri" w:eastAsia="Calibri" w:hAnsi="Calibri"/>
                <w:sz w:val="16"/>
                <w:szCs w:val="16"/>
              </w:rPr>
            </w:pPr>
          </w:p>
          <w:p w:rsidR="00DF01B2" w:rsidRDefault="00DF01B2" w:rsidP="00DF01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Товар должен быть упакован в тару, обеспечивающую его </w:t>
            </w:r>
            <w:r>
              <w:rPr>
                <w:sz w:val="16"/>
                <w:szCs w:val="16"/>
              </w:rPr>
              <w:lastRenderedPageBreak/>
              <w:t>сохранность при перевозке и хранении.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49" w:rsidRDefault="00F22149" w:rsidP="00F22149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lastRenderedPageBreak/>
              <w:t xml:space="preserve">Государственное автономное учреждение социального обслуживания Владимирской области "Кольчугинский дом-интернат милосердия для престарелых и инвалидов", по адресу:  </w:t>
            </w:r>
          </w:p>
          <w:p w:rsidR="00DF01B2" w:rsidRDefault="00F22149" w:rsidP="00F2214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- 601755, Владимирская область, г. Кольчугино, ул.Веденеева, 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2" w:rsidRDefault="00DF01B2" w:rsidP="00DF01B2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- копию удостоверения о качестве (безопасности) продукции на каждую партию товара; </w:t>
            </w:r>
          </w:p>
          <w:p w:rsidR="00DF01B2" w:rsidRDefault="00DF01B2" w:rsidP="00DF01B2">
            <w:pPr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- Товарная накладная,</w:t>
            </w:r>
          </w:p>
          <w:p w:rsidR="00DF01B2" w:rsidRDefault="00DF01B2" w:rsidP="00DF01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Счет.</w:t>
            </w:r>
          </w:p>
          <w:p w:rsidR="00DF01B2" w:rsidRDefault="00DF01B2" w:rsidP="00DF01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-Счет-фактура.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</w:p>
          <w:p w:rsidR="00DF01B2" w:rsidRDefault="00DF01B2">
            <w:pPr>
              <w:rPr>
                <w:sz w:val="16"/>
                <w:szCs w:val="16"/>
              </w:rPr>
            </w:pPr>
          </w:p>
        </w:tc>
      </w:tr>
      <w:tr w:rsidR="00CB5152" w:rsidTr="007202C1">
        <w:trPr>
          <w:trHeight w:val="52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2" w:rsidRDefault="006A5DD0">
            <w:pPr>
              <w:spacing w:after="200" w:line="276" w:lineRule="auto"/>
              <w:ind w:left="2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  <w:r w:rsidR="00CA1797">
              <w:rPr>
                <w:sz w:val="18"/>
                <w:szCs w:val="18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2" w:rsidRDefault="00CB515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2" w:rsidRDefault="00E6039F" w:rsidP="00DF01B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Средство для мытья посуды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2" w:rsidRDefault="00CA1797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80" w:rsidRDefault="002E4580" w:rsidP="002E4580">
            <w:pPr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Поставка товара в период действия договора осуществляется </w:t>
            </w:r>
          </w:p>
          <w:p w:rsidR="002E4580" w:rsidRDefault="002E4580" w:rsidP="002E45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 раз </w:t>
            </w:r>
          </w:p>
          <w:p w:rsidR="00CB5152" w:rsidRDefault="004952E9" w:rsidP="002E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(с 8.00 до 15</w:t>
            </w:r>
            <w:r w:rsidR="002E4580">
              <w:rPr>
                <w:sz w:val="16"/>
                <w:szCs w:val="16"/>
              </w:rPr>
              <w:t xml:space="preserve">.00. в будние дни)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2" w:rsidRDefault="00CB5152" w:rsidP="00CB5152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Доставка до склада Заказчика, транспортом Поставщика, разгрузка на склад Заказчика силами и средствами Поставщика. </w:t>
            </w:r>
          </w:p>
          <w:p w:rsidR="00CB5152" w:rsidRDefault="00CB5152" w:rsidP="00CB5152">
            <w:pPr>
              <w:rPr>
                <w:rFonts w:ascii="Calibri" w:eastAsia="Calibri" w:hAnsi="Calibri"/>
                <w:sz w:val="16"/>
                <w:szCs w:val="16"/>
              </w:rPr>
            </w:pPr>
          </w:p>
          <w:p w:rsidR="00CB5152" w:rsidRDefault="00CB5152" w:rsidP="00CB51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Товар должен быть упакован в тару, обеспечивающую его сохранность при перевозке и хранении.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2" w:rsidRDefault="00CB5152" w:rsidP="00CB5152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Государственное автономное учреждение социального обслуживания Владимирской области "Кольчугинский дом-интернат милосердия для престарелых и инвалидов", по адресу:  </w:t>
            </w:r>
          </w:p>
          <w:p w:rsidR="00CB5152" w:rsidRDefault="00CB5152" w:rsidP="00CB515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- 601755, Владимирская область, г. Кольчугино, ул.Веденеева, 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2" w:rsidRDefault="00CB5152" w:rsidP="00CB5152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- копию удостоверения о качестве (безопасности) продукции на каждую партию товара; </w:t>
            </w:r>
          </w:p>
          <w:p w:rsidR="00CB5152" w:rsidRDefault="00CB5152" w:rsidP="00CB5152">
            <w:pPr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- Товарная накладная,</w:t>
            </w:r>
          </w:p>
          <w:p w:rsidR="00CB5152" w:rsidRDefault="00CB5152" w:rsidP="00CB51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Счет.</w:t>
            </w:r>
          </w:p>
          <w:p w:rsidR="00CB5152" w:rsidRDefault="00CB5152" w:rsidP="00CB51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-Счет-фактура.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</w:p>
          <w:p w:rsidR="00CB5152" w:rsidRDefault="00CB5152" w:rsidP="00F22149">
            <w:pPr>
              <w:rPr>
                <w:sz w:val="16"/>
                <w:szCs w:val="16"/>
              </w:rPr>
            </w:pPr>
          </w:p>
        </w:tc>
      </w:tr>
      <w:tr w:rsidR="00CB5152" w:rsidTr="007202C1">
        <w:trPr>
          <w:trHeight w:val="52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2" w:rsidRDefault="006A5DD0">
            <w:pPr>
              <w:spacing w:after="200" w:line="276" w:lineRule="auto"/>
              <w:ind w:left="2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A1797">
              <w:rPr>
                <w:sz w:val="18"/>
                <w:szCs w:val="18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2" w:rsidRDefault="00CB515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52" w:rsidRDefault="00E6039F" w:rsidP="00DF01B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Средство для мытья стекол (с пульвелизатором)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2" w:rsidRDefault="00CA1797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80" w:rsidRDefault="002E4580" w:rsidP="002E4580">
            <w:pPr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Поставка товара в период действия договора осуществляется </w:t>
            </w:r>
          </w:p>
          <w:p w:rsidR="002E4580" w:rsidRDefault="002E4580" w:rsidP="002E45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 раз </w:t>
            </w:r>
          </w:p>
          <w:p w:rsidR="00CB5152" w:rsidRDefault="004952E9" w:rsidP="002E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(с 8.00 до 15</w:t>
            </w:r>
            <w:r w:rsidR="002E4580">
              <w:rPr>
                <w:sz w:val="16"/>
                <w:szCs w:val="16"/>
              </w:rPr>
              <w:t xml:space="preserve">.00. в будние дни)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2" w:rsidRDefault="00CB5152" w:rsidP="00CB5152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Доставка до склада Заказчика, транспортом Поставщика, разгрузка на склад Заказчика силами и средствами Поставщика. </w:t>
            </w:r>
          </w:p>
          <w:p w:rsidR="00CB5152" w:rsidRDefault="00CB5152" w:rsidP="00CB5152">
            <w:pPr>
              <w:rPr>
                <w:rFonts w:ascii="Calibri" w:eastAsia="Calibri" w:hAnsi="Calibri"/>
                <w:sz w:val="16"/>
                <w:szCs w:val="16"/>
              </w:rPr>
            </w:pPr>
          </w:p>
          <w:p w:rsidR="00CB5152" w:rsidRDefault="00CB5152" w:rsidP="00CB51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Товар должен быть упакован в тару, обеспечивающую его сохранность при перевозке и хранении.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2" w:rsidRDefault="00CB5152" w:rsidP="00CB5152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Государственное автономное учреждение социального обслуживания Владимирской области "Кольчугинский дом-интернат милосердия для престарелых и инвалидов", по адресу:  </w:t>
            </w:r>
          </w:p>
          <w:p w:rsidR="00CB5152" w:rsidRDefault="00CB5152" w:rsidP="00CB515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- 601755, Владимирская область, г. Кольчугино, ул.Веденеева, 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2" w:rsidRDefault="00CB5152" w:rsidP="00CB5152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- копию удостоверения о качестве (безопасности) продукции на каждую партию товара; </w:t>
            </w:r>
          </w:p>
          <w:p w:rsidR="00CB5152" w:rsidRDefault="00CB5152" w:rsidP="00CB5152">
            <w:pPr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- Товарная накладная,</w:t>
            </w:r>
          </w:p>
          <w:p w:rsidR="00CB5152" w:rsidRDefault="00CB5152" w:rsidP="00CB51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Счет.</w:t>
            </w:r>
          </w:p>
          <w:p w:rsidR="00CB5152" w:rsidRDefault="00CB5152" w:rsidP="00CB51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-Счет-фактура.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</w:p>
          <w:p w:rsidR="00CB5152" w:rsidRDefault="00CB5152" w:rsidP="00F22149">
            <w:pPr>
              <w:rPr>
                <w:sz w:val="16"/>
                <w:szCs w:val="16"/>
              </w:rPr>
            </w:pPr>
          </w:p>
        </w:tc>
      </w:tr>
      <w:tr w:rsidR="00F22149" w:rsidTr="007202C1">
        <w:trPr>
          <w:trHeight w:val="52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149" w:rsidRDefault="006A5DD0">
            <w:pPr>
              <w:spacing w:after="200" w:line="276" w:lineRule="auto"/>
              <w:ind w:left="2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A1797">
              <w:rPr>
                <w:sz w:val="18"/>
                <w:szCs w:val="18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149" w:rsidRDefault="00F2214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149" w:rsidRDefault="00E6039F" w:rsidP="00DF01B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Мыло туалетное 200 гр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9" w:rsidRDefault="00F22149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80" w:rsidRDefault="002E4580" w:rsidP="002E4580">
            <w:pPr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Поставка товара в период действия договора осуществляется </w:t>
            </w:r>
          </w:p>
          <w:p w:rsidR="002E4580" w:rsidRDefault="002E4580" w:rsidP="002E45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 раз </w:t>
            </w:r>
          </w:p>
          <w:p w:rsidR="00F22149" w:rsidRDefault="004952E9" w:rsidP="002E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(с 8.00 до 15</w:t>
            </w:r>
            <w:r w:rsidR="002E4580">
              <w:rPr>
                <w:sz w:val="16"/>
                <w:szCs w:val="16"/>
              </w:rPr>
              <w:t xml:space="preserve">.00. в будние дни)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49" w:rsidRDefault="00F22149" w:rsidP="00F22149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Доставка до склада Заказчика, транспортом Поставщика, разгрузка на склад Заказчика силами и средствами Поставщика. </w:t>
            </w:r>
          </w:p>
          <w:p w:rsidR="00F22149" w:rsidRDefault="00F22149" w:rsidP="00F22149">
            <w:pPr>
              <w:rPr>
                <w:rFonts w:ascii="Calibri" w:eastAsia="Calibri" w:hAnsi="Calibri"/>
                <w:sz w:val="16"/>
                <w:szCs w:val="16"/>
              </w:rPr>
            </w:pPr>
          </w:p>
          <w:p w:rsidR="00F22149" w:rsidRDefault="00F22149" w:rsidP="00F221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Товар должен быть упакован в тару, обеспечивающую его сохранность при перевозке и хранении.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49" w:rsidRDefault="00F22149" w:rsidP="00F22149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Государственное автономное учреждение социального обслуживания Владимирской области "Кольчугинский дом-интернат милосердия для престарелых и инвалидов", по адресу:  </w:t>
            </w:r>
          </w:p>
          <w:p w:rsidR="00F22149" w:rsidRDefault="00F22149" w:rsidP="00F2214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- 601755, Владимирская область, г. Кольчугино, ул.Веденеева, 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49" w:rsidRDefault="00F22149" w:rsidP="00F22149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- копию удостоверения о качестве (безопасности) продукции на каждую партию товара; </w:t>
            </w:r>
          </w:p>
          <w:p w:rsidR="00F22149" w:rsidRDefault="00F22149" w:rsidP="00F22149">
            <w:pPr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- Товарная накладная,</w:t>
            </w:r>
          </w:p>
          <w:p w:rsidR="00F22149" w:rsidRDefault="00F22149" w:rsidP="00F221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Счет.</w:t>
            </w:r>
          </w:p>
          <w:p w:rsidR="00F22149" w:rsidRDefault="00F22149" w:rsidP="00F221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-Счет-фактура.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</w:p>
          <w:p w:rsidR="00F22149" w:rsidRDefault="00F22149" w:rsidP="00DF01B2">
            <w:pPr>
              <w:rPr>
                <w:sz w:val="16"/>
                <w:szCs w:val="16"/>
              </w:rPr>
            </w:pPr>
          </w:p>
        </w:tc>
      </w:tr>
      <w:tr w:rsidR="00F22149" w:rsidTr="007202C1">
        <w:trPr>
          <w:trHeight w:val="52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149" w:rsidRDefault="006A5DD0">
            <w:pPr>
              <w:spacing w:after="200" w:line="276" w:lineRule="auto"/>
              <w:ind w:left="2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A1797">
              <w:rPr>
                <w:sz w:val="18"/>
                <w:szCs w:val="18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149" w:rsidRDefault="00F2214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149" w:rsidRDefault="00E6039F" w:rsidP="00DF01B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Крем силиконовый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9" w:rsidRDefault="00F22149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щт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80" w:rsidRDefault="002E4580" w:rsidP="002E4580">
            <w:pPr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Поставка товара в период действия договора осуществляется </w:t>
            </w:r>
          </w:p>
          <w:p w:rsidR="002E4580" w:rsidRDefault="002E4580" w:rsidP="002E45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 раз </w:t>
            </w:r>
          </w:p>
          <w:p w:rsidR="00F22149" w:rsidRDefault="004952E9" w:rsidP="002E4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(с 8.00 до 15</w:t>
            </w:r>
            <w:r w:rsidR="002E4580">
              <w:rPr>
                <w:sz w:val="16"/>
                <w:szCs w:val="16"/>
              </w:rPr>
              <w:t xml:space="preserve">.00. в будние дни)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49" w:rsidRDefault="00F22149" w:rsidP="00F22149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Доставка до склада Заказчика, транспортом Поставщика, разгрузка на склад Заказчика силами и средствами Поставщика. </w:t>
            </w:r>
          </w:p>
          <w:p w:rsidR="00F22149" w:rsidRDefault="00F22149" w:rsidP="00F22149">
            <w:pPr>
              <w:rPr>
                <w:rFonts w:ascii="Calibri" w:eastAsia="Calibri" w:hAnsi="Calibri"/>
                <w:sz w:val="16"/>
                <w:szCs w:val="16"/>
              </w:rPr>
            </w:pPr>
          </w:p>
          <w:p w:rsidR="00F22149" w:rsidRDefault="00F22149" w:rsidP="00F221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Товар должен быть упакован в тару, обеспечивающую его сохранность при перевозке и хранении.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49" w:rsidRDefault="00F22149" w:rsidP="00F22149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Государственное автономное учреждение социального обслуживания Владимирской области "Кольчугинский дом-интернат милосердия для престарелых и инвалидов", по адресу:  </w:t>
            </w:r>
          </w:p>
          <w:p w:rsidR="00F22149" w:rsidRDefault="00F22149" w:rsidP="00F2214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- 601755, Владимирская область, г. Кольчугино, ул.Веденеева, 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49" w:rsidRDefault="00F22149" w:rsidP="00F22149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- копию удостоверения о качестве (безопасности) продукции на каждую партию товара; </w:t>
            </w:r>
          </w:p>
          <w:p w:rsidR="00F22149" w:rsidRDefault="00F22149" w:rsidP="00F22149">
            <w:pPr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- Товарная накладная,</w:t>
            </w:r>
          </w:p>
          <w:p w:rsidR="00F22149" w:rsidRDefault="00F22149" w:rsidP="00F221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Счет.</w:t>
            </w:r>
          </w:p>
          <w:p w:rsidR="00F22149" w:rsidRDefault="00F22149" w:rsidP="00F221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-Счет-фактура.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</w:p>
          <w:p w:rsidR="00F22149" w:rsidRDefault="00F22149" w:rsidP="00DF01B2">
            <w:pPr>
              <w:rPr>
                <w:sz w:val="16"/>
                <w:szCs w:val="16"/>
              </w:rPr>
            </w:pPr>
          </w:p>
        </w:tc>
      </w:tr>
      <w:tr w:rsidR="007202C1" w:rsidTr="007202C1">
        <w:trPr>
          <w:trHeight w:val="52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C1" w:rsidRDefault="006A5DD0">
            <w:pPr>
              <w:spacing w:after="200" w:line="276" w:lineRule="auto"/>
              <w:ind w:left="22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CA1797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C1" w:rsidRDefault="007202C1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13.92.24.190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C1" w:rsidRDefault="00E6039F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Крем восстанавливающий (увлажняющий)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C1" w:rsidRDefault="007202C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80" w:rsidRDefault="002E4580" w:rsidP="002E4580">
            <w:pPr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Поставка товара в период действия договора осуществляется </w:t>
            </w:r>
          </w:p>
          <w:p w:rsidR="002E4580" w:rsidRDefault="002E4580" w:rsidP="002E45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 раз </w:t>
            </w:r>
          </w:p>
          <w:p w:rsidR="007202C1" w:rsidRDefault="004952E9" w:rsidP="002E4580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(с 8.00 до 15</w:t>
            </w:r>
            <w:r w:rsidR="002E4580">
              <w:rPr>
                <w:sz w:val="16"/>
                <w:szCs w:val="16"/>
              </w:rPr>
              <w:t xml:space="preserve">.00. в будние дни)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C1" w:rsidRDefault="007202C1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Доставка до склада Заказчика, транспортом Поставщика, разгрузка на склад Заказчика силами и средствами Поставщика. </w:t>
            </w:r>
          </w:p>
          <w:p w:rsidR="007202C1" w:rsidRDefault="007202C1">
            <w:pPr>
              <w:rPr>
                <w:rFonts w:ascii="Calibri" w:eastAsia="Calibri" w:hAnsi="Calibri"/>
                <w:sz w:val="16"/>
                <w:szCs w:val="16"/>
              </w:rPr>
            </w:pPr>
          </w:p>
          <w:p w:rsidR="007202C1" w:rsidRDefault="007202C1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Товар должен быть упакован в тару, обеспечивающую его сохранность при перевозке и хранении.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49" w:rsidRDefault="00F22149" w:rsidP="00F22149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Государственное автономное учреждение социального обслуживания Владимирской области "Кольчугинский дом-интернат милосердия для престарелых и инвалидов", по адресу:  </w:t>
            </w:r>
          </w:p>
          <w:p w:rsidR="007202C1" w:rsidRDefault="00F22149" w:rsidP="00F22149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- 601755, Владимирская область, г. Кольчугино, ул.Веденеева, 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C1" w:rsidRDefault="007202C1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- копию удостоверения о качестве (безопасности) продукции на каждую партию товара; </w:t>
            </w:r>
          </w:p>
          <w:p w:rsidR="007202C1" w:rsidRDefault="007202C1">
            <w:pPr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- Товарная накладная,</w:t>
            </w:r>
          </w:p>
          <w:p w:rsidR="007202C1" w:rsidRDefault="007202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Счет.</w:t>
            </w:r>
          </w:p>
          <w:p w:rsidR="007202C1" w:rsidRDefault="007202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-Счет-фактура.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</w:p>
          <w:p w:rsidR="007202C1" w:rsidRDefault="007202C1">
            <w:pPr>
              <w:rPr>
                <w:sz w:val="16"/>
                <w:szCs w:val="16"/>
              </w:rPr>
            </w:pPr>
          </w:p>
          <w:p w:rsidR="007202C1" w:rsidRDefault="007202C1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8577C" w:rsidTr="007202C1">
        <w:trPr>
          <w:trHeight w:val="52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77C" w:rsidRDefault="00CA1797">
            <w:pPr>
              <w:spacing w:after="200" w:line="276" w:lineRule="auto"/>
              <w:ind w:left="2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77C" w:rsidRDefault="0068577C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77C" w:rsidRDefault="00E6039F" w:rsidP="00CA1797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Хлорные таблетки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7C" w:rsidRDefault="0059116D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шт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80" w:rsidRDefault="002E4580" w:rsidP="002E4580">
            <w:pPr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Поставка товара в период действия договора осуществляется </w:t>
            </w:r>
          </w:p>
          <w:p w:rsidR="002E4580" w:rsidRDefault="002E4580" w:rsidP="002E45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 раз </w:t>
            </w:r>
          </w:p>
          <w:p w:rsidR="0068577C" w:rsidRDefault="004952E9" w:rsidP="002E4580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(с 8.00 до 15</w:t>
            </w:r>
            <w:r w:rsidR="002E4580">
              <w:rPr>
                <w:sz w:val="16"/>
                <w:szCs w:val="16"/>
              </w:rPr>
              <w:t xml:space="preserve">.00. в </w:t>
            </w:r>
            <w:r w:rsidR="002E4580">
              <w:rPr>
                <w:sz w:val="16"/>
                <w:szCs w:val="16"/>
              </w:rPr>
              <w:lastRenderedPageBreak/>
              <w:t xml:space="preserve">будние дни)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6D" w:rsidRDefault="0059116D" w:rsidP="0059116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lastRenderedPageBreak/>
              <w:t xml:space="preserve">Доставка до склада Заказчика, транспортом Поставщика, разгрузка на склад Заказчика силами и </w:t>
            </w:r>
            <w:r>
              <w:rPr>
                <w:sz w:val="16"/>
                <w:szCs w:val="16"/>
              </w:rPr>
              <w:lastRenderedPageBreak/>
              <w:t xml:space="preserve">средствами Поставщика. </w:t>
            </w:r>
          </w:p>
          <w:p w:rsidR="0059116D" w:rsidRDefault="0059116D" w:rsidP="0059116D">
            <w:pPr>
              <w:rPr>
                <w:rFonts w:ascii="Calibri" w:eastAsia="Calibri" w:hAnsi="Calibri"/>
                <w:sz w:val="16"/>
                <w:szCs w:val="16"/>
              </w:rPr>
            </w:pPr>
          </w:p>
          <w:p w:rsidR="0068577C" w:rsidRDefault="0059116D" w:rsidP="0059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Товар должен быть упакован в тару, обеспечивающую его сохранность при перевозке и хранении.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6D" w:rsidRDefault="0059116D" w:rsidP="0059116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lastRenderedPageBreak/>
              <w:t>Государственное автономное учреждение социального обслуживания Владимирской области "Кольчугинский дом-</w:t>
            </w:r>
            <w:r>
              <w:rPr>
                <w:sz w:val="16"/>
                <w:szCs w:val="16"/>
              </w:rPr>
              <w:lastRenderedPageBreak/>
              <w:t xml:space="preserve">интернат милосердия для престарелых и инвалидов", по адресу:  </w:t>
            </w:r>
          </w:p>
          <w:p w:rsidR="0068577C" w:rsidRDefault="0059116D" w:rsidP="0059116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- 601755, Владимирская область, г. Кольчугино, ул.Веденеева, 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6D" w:rsidRDefault="0059116D" w:rsidP="0059116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lastRenderedPageBreak/>
              <w:t xml:space="preserve">- копию удостоверения о качестве (безопасности) продукции на каждую партию товара; </w:t>
            </w:r>
          </w:p>
          <w:p w:rsidR="0059116D" w:rsidRDefault="0059116D" w:rsidP="0059116D">
            <w:pPr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- Товарная накладная,</w:t>
            </w:r>
          </w:p>
          <w:p w:rsidR="0059116D" w:rsidRDefault="0059116D" w:rsidP="0059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 Счет.</w:t>
            </w:r>
          </w:p>
          <w:p w:rsidR="0059116D" w:rsidRDefault="0059116D" w:rsidP="0059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-Счет-фактура.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</w:p>
          <w:p w:rsidR="0068577C" w:rsidRDefault="0068577C" w:rsidP="00DF01B2">
            <w:pPr>
              <w:rPr>
                <w:sz w:val="16"/>
                <w:szCs w:val="16"/>
              </w:rPr>
            </w:pPr>
          </w:p>
        </w:tc>
      </w:tr>
      <w:tr w:rsidR="00CB5152" w:rsidTr="000E6704">
        <w:trPr>
          <w:trHeight w:val="52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2" w:rsidRDefault="00CA1797">
            <w:r>
              <w:lastRenderedPageBreak/>
              <w:t>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2" w:rsidRDefault="00CB515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2" w:rsidRDefault="00E6039F">
            <w:r>
              <w:t>Средство от засоров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2" w:rsidRDefault="00CA1797">
            <w:r>
              <w:t>шт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80" w:rsidRDefault="002E4580" w:rsidP="002E4580">
            <w:pPr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Поставка товара в период действия договора осуществляется </w:t>
            </w:r>
          </w:p>
          <w:p w:rsidR="002E4580" w:rsidRDefault="002E4580" w:rsidP="002E45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 раз </w:t>
            </w:r>
          </w:p>
          <w:p w:rsidR="00CB5152" w:rsidRDefault="004952E9" w:rsidP="002E4580">
            <w:r>
              <w:rPr>
                <w:sz w:val="16"/>
                <w:szCs w:val="16"/>
              </w:rPr>
              <w:t xml:space="preserve"> (с 8.00 до 15</w:t>
            </w:r>
            <w:r w:rsidR="002E4580">
              <w:rPr>
                <w:sz w:val="16"/>
                <w:szCs w:val="16"/>
              </w:rPr>
              <w:t xml:space="preserve">.00. в будние дни)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2" w:rsidRDefault="00CB5152" w:rsidP="00CB5152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Доставка до склада Заказчика, транспортом Поставщика, разгрузка на склад Заказчика силами и средствами Поставщика. </w:t>
            </w:r>
          </w:p>
          <w:p w:rsidR="00CB5152" w:rsidRDefault="00CB5152" w:rsidP="00CB5152">
            <w:pPr>
              <w:rPr>
                <w:rFonts w:ascii="Calibri" w:eastAsia="Calibri" w:hAnsi="Calibri"/>
                <w:sz w:val="16"/>
                <w:szCs w:val="16"/>
              </w:rPr>
            </w:pPr>
          </w:p>
          <w:p w:rsidR="00CB5152" w:rsidRDefault="00CB5152" w:rsidP="00CB5152">
            <w:r>
              <w:rPr>
                <w:sz w:val="16"/>
                <w:szCs w:val="16"/>
              </w:rPr>
              <w:t>Товар должен быть упакован в тару, обеспечивающую его сохранность при перевозке и хранении.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2" w:rsidRDefault="00CB5152" w:rsidP="00CB5152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Государственное автономное учреждение социального обслуживания Владимирской области "Кольчугинский дом-интернат милосердия для престарелых и инвалидов", по адресу:  </w:t>
            </w:r>
          </w:p>
          <w:p w:rsidR="00CB5152" w:rsidRDefault="00CB5152" w:rsidP="00CB5152">
            <w:r>
              <w:rPr>
                <w:b/>
                <w:sz w:val="16"/>
                <w:szCs w:val="16"/>
              </w:rPr>
              <w:t>- 601755, Владимирская область, г. Кольчугино, ул.Веденеева, 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2" w:rsidRDefault="00CB5152" w:rsidP="00CB5152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- копию удостоверения о качестве (безопасности) продукции на каждую партию товара; </w:t>
            </w:r>
          </w:p>
          <w:p w:rsidR="00CB5152" w:rsidRDefault="00CB5152" w:rsidP="00CB5152">
            <w:pPr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- Товарная накладная,</w:t>
            </w:r>
          </w:p>
          <w:p w:rsidR="00CB5152" w:rsidRDefault="00CB5152" w:rsidP="00CB51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Счет.</w:t>
            </w:r>
          </w:p>
          <w:p w:rsidR="00CB5152" w:rsidRDefault="00CB5152" w:rsidP="00CB51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-Счет-фактура.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</w:p>
          <w:p w:rsidR="00CB5152" w:rsidRDefault="00CB5152"/>
        </w:tc>
      </w:tr>
      <w:tr w:rsidR="00CB5152" w:rsidTr="000E6704">
        <w:trPr>
          <w:trHeight w:val="52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2" w:rsidRDefault="006A5DD0">
            <w:r>
              <w:t>2</w:t>
            </w:r>
            <w:r w:rsidR="00CA1797"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2" w:rsidRDefault="00CB515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2" w:rsidRDefault="00E6039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Салфетки</w:t>
            </w:r>
            <w:r w:rsidR="000373C5">
              <w:rPr>
                <w:sz w:val="18"/>
                <w:szCs w:val="18"/>
                <w:lang w:eastAsia="en-US"/>
              </w:rPr>
              <w:t xml:space="preserve"> влажные (большая упаковка)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52" w:rsidRDefault="000373C5">
            <w:r>
              <w:t>уп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80" w:rsidRDefault="002E4580" w:rsidP="002E4580">
            <w:pPr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Поставка товара в период действия договора осуществляется </w:t>
            </w:r>
          </w:p>
          <w:p w:rsidR="002E4580" w:rsidRDefault="002E4580" w:rsidP="002E45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 раз </w:t>
            </w:r>
          </w:p>
          <w:p w:rsidR="00CB5152" w:rsidRDefault="004952E9" w:rsidP="002E4580">
            <w:r>
              <w:rPr>
                <w:sz w:val="16"/>
                <w:szCs w:val="16"/>
              </w:rPr>
              <w:t xml:space="preserve"> (с 8.00 до 15</w:t>
            </w:r>
            <w:r w:rsidR="002E4580">
              <w:rPr>
                <w:sz w:val="16"/>
                <w:szCs w:val="16"/>
              </w:rPr>
              <w:t xml:space="preserve">.00. в будние дни)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2" w:rsidRDefault="00CB5152" w:rsidP="00CB5152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Доставка до склада Заказчика, транспортом Поставщика, разгрузка на склад Заказчика силами и средствами Поставщика. </w:t>
            </w:r>
          </w:p>
          <w:p w:rsidR="00CB5152" w:rsidRDefault="00CB5152" w:rsidP="00CB5152">
            <w:pPr>
              <w:rPr>
                <w:rFonts w:ascii="Calibri" w:eastAsia="Calibri" w:hAnsi="Calibri"/>
                <w:sz w:val="16"/>
                <w:szCs w:val="16"/>
              </w:rPr>
            </w:pPr>
          </w:p>
          <w:p w:rsidR="00CB5152" w:rsidRDefault="00CB5152" w:rsidP="00CB5152">
            <w:r>
              <w:rPr>
                <w:sz w:val="16"/>
                <w:szCs w:val="16"/>
              </w:rPr>
              <w:t>Товар должен быть упакован в тару, обеспечивающую его сохранность при перевозке и хранении.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2" w:rsidRDefault="00CB5152" w:rsidP="00CB5152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Государственное автономное учреждение социального обслуживания Владимирской области "Кольчугинский дом-интернат милосердия для престарелых и инвалидов", по адресу:  </w:t>
            </w:r>
          </w:p>
          <w:p w:rsidR="00CB5152" w:rsidRDefault="00CB5152" w:rsidP="00CB5152">
            <w:r>
              <w:rPr>
                <w:b/>
                <w:sz w:val="16"/>
                <w:szCs w:val="16"/>
              </w:rPr>
              <w:t>- 601755, Владимирская область, г. Кольчугино, ул.Веденеева, 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2" w:rsidRDefault="00CB5152" w:rsidP="00CB5152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- копию удостоверения о качестве (безопасности) продукции на каждую партию товара; </w:t>
            </w:r>
          </w:p>
          <w:p w:rsidR="00CB5152" w:rsidRDefault="00CB5152" w:rsidP="00CB5152">
            <w:pPr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- Товарная накладная,</w:t>
            </w:r>
          </w:p>
          <w:p w:rsidR="00CB5152" w:rsidRDefault="00CB5152" w:rsidP="00CB51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Счет.</w:t>
            </w:r>
          </w:p>
          <w:p w:rsidR="00CB5152" w:rsidRDefault="00CB5152" w:rsidP="00CB51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-Счет-фактура.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</w:p>
          <w:p w:rsidR="00CB5152" w:rsidRDefault="00CB5152"/>
        </w:tc>
      </w:tr>
      <w:tr w:rsidR="00950E0B" w:rsidTr="000E6704">
        <w:trPr>
          <w:trHeight w:val="52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0B" w:rsidRDefault="00950E0B">
            <w:r>
              <w:t>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0B" w:rsidRDefault="00950E0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0B" w:rsidRDefault="0055501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Зубная паста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0B" w:rsidRDefault="00950E0B">
            <w:r>
              <w:t>шт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0B" w:rsidRDefault="00950E0B" w:rsidP="00950E0B">
            <w:pPr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Поставка товара в период действия договора осуществляется </w:t>
            </w:r>
          </w:p>
          <w:p w:rsidR="00950E0B" w:rsidRDefault="00950E0B" w:rsidP="00950E0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 раз </w:t>
            </w:r>
          </w:p>
          <w:p w:rsidR="00950E0B" w:rsidRDefault="004952E9" w:rsidP="00950E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(с 8.00 до 15</w:t>
            </w:r>
            <w:r w:rsidR="00950E0B">
              <w:rPr>
                <w:sz w:val="16"/>
                <w:szCs w:val="16"/>
              </w:rPr>
              <w:t xml:space="preserve">.00. в будние дни)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0B" w:rsidRDefault="00950E0B" w:rsidP="00950E0B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Доставка до склада Заказчика, транспортом Поставщика, разгрузка на склад Заказчика силами и средствами Поставщика. </w:t>
            </w:r>
          </w:p>
          <w:p w:rsidR="00950E0B" w:rsidRDefault="00950E0B" w:rsidP="00950E0B">
            <w:pPr>
              <w:rPr>
                <w:rFonts w:ascii="Calibri" w:eastAsia="Calibri" w:hAnsi="Calibri"/>
                <w:sz w:val="16"/>
                <w:szCs w:val="16"/>
              </w:rPr>
            </w:pPr>
          </w:p>
          <w:p w:rsidR="00950E0B" w:rsidRDefault="00950E0B" w:rsidP="00950E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Товар должен быть упакован в тару, обеспечивающую его сохранность при перевозке и хранении.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0B" w:rsidRDefault="00950E0B" w:rsidP="00950E0B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Государственное автономное учреждение социального обслуживания Владимирской области "Кольчугинский дом-интернат милосердия для престарелых и инвалидов", по адресу:  </w:t>
            </w:r>
          </w:p>
          <w:p w:rsidR="00950E0B" w:rsidRDefault="00950E0B" w:rsidP="00950E0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- 601755, Владимирская область, г. Кольчугино, ул.Веденеева, 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0B" w:rsidRDefault="00950E0B" w:rsidP="00950E0B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- копию удостоверения о качестве (безопасности) продукции на каждую партию товара; </w:t>
            </w:r>
          </w:p>
          <w:p w:rsidR="00950E0B" w:rsidRDefault="00950E0B" w:rsidP="00950E0B">
            <w:pPr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- Товарная накладная,</w:t>
            </w:r>
          </w:p>
          <w:p w:rsidR="00950E0B" w:rsidRDefault="00950E0B" w:rsidP="00950E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Счет.</w:t>
            </w:r>
          </w:p>
          <w:p w:rsidR="00950E0B" w:rsidRDefault="00950E0B" w:rsidP="00950E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-Счет-фактура.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</w:p>
          <w:p w:rsidR="00950E0B" w:rsidRDefault="00950E0B" w:rsidP="00CB5152">
            <w:pPr>
              <w:rPr>
                <w:sz w:val="16"/>
                <w:szCs w:val="16"/>
              </w:rPr>
            </w:pPr>
          </w:p>
        </w:tc>
      </w:tr>
      <w:tr w:rsidR="00E514FA" w:rsidTr="000E6704">
        <w:trPr>
          <w:trHeight w:val="52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FA" w:rsidRDefault="00E514FA">
            <w:r>
              <w:t>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FA" w:rsidRDefault="00E514F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FA" w:rsidRDefault="00E514F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Зубная щетка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FA" w:rsidRDefault="00E514FA">
            <w:r>
              <w:t>шт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FA" w:rsidRDefault="00E514FA" w:rsidP="00E514FA">
            <w:pPr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Поставка товара в период действия договора осуществляется </w:t>
            </w:r>
          </w:p>
          <w:p w:rsidR="00E514FA" w:rsidRDefault="00E514FA" w:rsidP="00E51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 раз </w:t>
            </w:r>
          </w:p>
          <w:p w:rsidR="00E514FA" w:rsidRDefault="00E514FA" w:rsidP="00E514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(с 8.00 до 15.00. в будние дни)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A" w:rsidRDefault="00E514FA" w:rsidP="00E514FA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Доставка до склада Заказчика, транспортом Поставщика, разгрузка на склад Заказчика силами и средствами Поставщика. </w:t>
            </w:r>
          </w:p>
          <w:p w:rsidR="00E514FA" w:rsidRDefault="00E514FA" w:rsidP="00E514FA">
            <w:pPr>
              <w:rPr>
                <w:rFonts w:ascii="Calibri" w:eastAsia="Calibri" w:hAnsi="Calibri"/>
                <w:sz w:val="16"/>
                <w:szCs w:val="16"/>
              </w:rPr>
            </w:pPr>
          </w:p>
          <w:p w:rsidR="00E514FA" w:rsidRDefault="00E514FA" w:rsidP="00E514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Товар должен быть упакован в тару, обеспечивающую его сохранность при перевозке и хранении.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A" w:rsidRDefault="00E514FA" w:rsidP="00E514FA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Государственное автономное учреждение социального обслуживания Владимирской области "Кольчугинский дом-интернат милосердия для престарелых и инвалидов", по адресу:  </w:t>
            </w:r>
          </w:p>
          <w:p w:rsidR="00E514FA" w:rsidRDefault="00E514FA" w:rsidP="00E514F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- 601755, Владимирская область, г. Кольчугино, ул.Веденеева, 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FA" w:rsidRDefault="00E514FA" w:rsidP="00E514FA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- копию удостоверения о качестве (безопасности) продукции на каждую партию товара; </w:t>
            </w:r>
          </w:p>
          <w:p w:rsidR="00E514FA" w:rsidRDefault="00E514FA" w:rsidP="00E514FA">
            <w:pPr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- Товарная накладная,</w:t>
            </w:r>
          </w:p>
          <w:p w:rsidR="00E514FA" w:rsidRDefault="00E514FA" w:rsidP="00E514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Счет.</w:t>
            </w:r>
          </w:p>
          <w:p w:rsidR="00E514FA" w:rsidRDefault="00E514FA" w:rsidP="00E514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-Счет-фактура.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</w:p>
          <w:p w:rsidR="00E514FA" w:rsidRDefault="00E514FA" w:rsidP="00950E0B">
            <w:pPr>
              <w:rPr>
                <w:sz w:val="16"/>
                <w:szCs w:val="16"/>
              </w:rPr>
            </w:pPr>
          </w:p>
        </w:tc>
      </w:tr>
      <w:tr w:rsidR="000373C5" w:rsidTr="000E6704">
        <w:trPr>
          <w:trHeight w:val="52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C5" w:rsidRDefault="000373C5"/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C5" w:rsidRDefault="000373C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C5" w:rsidRDefault="000373C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Бумага А4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C5" w:rsidRDefault="002F5B70">
            <w:r>
              <w:t>пачка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C5" w:rsidRDefault="000373C5" w:rsidP="000373C5">
            <w:pPr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Поставка товара в период действия договора осуществляется </w:t>
            </w:r>
          </w:p>
          <w:p w:rsidR="000373C5" w:rsidRDefault="000373C5" w:rsidP="000373C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 раз </w:t>
            </w:r>
          </w:p>
          <w:p w:rsidR="000373C5" w:rsidRDefault="000373C5" w:rsidP="000373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(с 8.00 до 15.00. в будние дни)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C5" w:rsidRDefault="000373C5" w:rsidP="000373C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Доставка до склада Заказчика, транспортом Поставщика, разгрузка на склад Заказчика силами и средствами Поставщика. </w:t>
            </w:r>
          </w:p>
          <w:p w:rsidR="000373C5" w:rsidRDefault="000373C5" w:rsidP="000373C5">
            <w:pPr>
              <w:rPr>
                <w:rFonts w:ascii="Calibri" w:eastAsia="Calibri" w:hAnsi="Calibri"/>
                <w:sz w:val="16"/>
                <w:szCs w:val="16"/>
              </w:rPr>
            </w:pPr>
          </w:p>
          <w:p w:rsidR="000373C5" w:rsidRDefault="000373C5" w:rsidP="000373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Товар должен быть упакован в тару, обеспечивающую его сохранность при перевозке и хранении.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C5" w:rsidRDefault="000373C5" w:rsidP="000373C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Государственное автономное учреждение социального обслуживания Владимирской области "Кольчугинский дом-интернат милосердия для престарелых и инвалидов", по адресу:  </w:t>
            </w:r>
          </w:p>
          <w:p w:rsidR="000373C5" w:rsidRDefault="000373C5" w:rsidP="000373C5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- 601755, Владимирская область, г. Кольчугино, ул.Веденеева, 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C5" w:rsidRDefault="000373C5" w:rsidP="000373C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- копию удостоверения о качестве (безопасности) продукции на каждую партию товара; </w:t>
            </w:r>
          </w:p>
          <w:p w:rsidR="000373C5" w:rsidRDefault="000373C5" w:rsidP="000373C5">
            <w:pPr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- Товарная накладная,</w:t>
            </w:r>
          </w:p>
          <w:p w:rsidR="000373C5" w:rsidRDefault="000373C5" w:rsidP="000373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Счет.</w:t>
            </w:r>
          </w:p>
          <w:p w:rsidR="000373C5" w:rsidRDefault="000373C5" w:rsidP="000373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-Счет-фактура.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</w:p>
          <w:p w:rsidR="000373C5" w:rsidRDefault="000373C5" w:rsidP="00E514FA">
            <w:pPr>
              <w:rPr>
                <w:sz w:val="16"/>
                <w:szCs w:val="16"/>
              </w:rPr>
            </w:pPr>
          </w:p>
        </w:tc>
      </w:tr>
    </w:tbl>
    <w:p w:rsidR="007202C1" w:rsidRDefault="007202C1" w:rsidP="007202C1">
      <w:pPr>
        <w:jc w:val="center"/>
        <w:rPr>
          <w:rFonts w:ascii="Calibri" w:hAnsi="Calibri"/>
          <w:b/>
          <w:bCs/>
          <w:sz w:val="22"/>
          <w:szCs w:val="22"/>
          <w:lang w:eastAsia="en-US"/>
        </w:rPr>
      </w:pPr>
    </w:p>
    <w:p w:rsidR="007202C1" w:rsidRDefault="007202C1" w:rsidP="007202C1">
      <w:pPr>
        <w:jc w:val="center"/>
        <w:rPr>
          <w:b/>
          <w:bCs/>
          <w:sz w:val="16"/>
          <w:szCs w:val="16"/>
        </w:rPr>
      </w:pPr>
    </w:p>
    <w:p w:rsidR="005E32CE" w:rsidRDefault="005E32CE" w:rsidP="006A163A">
      <w:pPr>
        <w:jc w:val="center"/>
        <w:rPr>
          <w:i/>
          <w:sz w:val="22"/>
          <w:szCs w:val="22"/>
        </w:rPr>
      </w:pPr>
    </w:p>
    <w:p w:rsidR="005E32CE" w:rsidRDefault="005E32CE" w:rsidP="006A163A">
      <w:pPr>
        <w:jc w:val="center"/>
        <w:rPr>
          <w:i/>
          <w:sz w:val="22"/>
          <w:szCs w:val="22"/>
        </w:rPr>
      </w:pPr>
    </w:p>
    <w:p w:rsidR="00434DB5" w:rsidRDefault="00434DB5" w:rsidP="006A163A">
      <w:pPr>
        <w:jc w:val="center"/>
        <w:rPr>
          <w:i/>
          <w:sz w:val="22"/>
          <w:szCs w:val="22"/>
        </w:rPr>
      </w:pPr>
    </w:p>
    <w:p w:rsidR="00434DB5" w:rsidRDefault="00434DB5" w:rsidP="006A163A">
      <w:pPr>
        <w:jc w:val="center"/>
        <w:rPr>
          <w:i/>
          <w:sz w:val="22"/>
          <w:szCs w:val="22"/>
        </w:rPr>
      </w:pPr>
    </w:p>
    <w:p w:rsidR="00D54168" w:rsidRDefault="00D54168" w:rsidP="006A163A">
      <w:pPr>
        <w:jc w:val="center"/>
        <w:rPr>
          <w:i/>
          <w:sz w:val="22"/>
          <w:szCs w:val="22"/>
        </w:rPr>
      </w:pPr>
    </w:p>
    <w:p w:rsidR="00D54168" w:rsidRDefault="00D54168" w:rsidP="006A163A">
      <w:pPr>
        <w:jc w:val="center"/>
        <w:rPr>
          <w:i/>
          <w:sz w:val="22"/>
          <w:szCs w:val="22"/>
        </w:rPr>
      </w:pPr>
    </w:p>
    <w:p w:rsidR="00D54168" w:rsidRDefault="00D54168" w:rsidP="006A163A">
      <w:pPr>
        <w:jc w:val="center"/>
        <w:rPr>
          <w:i/>
          <w:sz w:val="22"/>
          <w:szCs w:val="22"/>
        </w:rPr>
      </w:pPr>
    </w:p>
    <w:p w:rsidR="00D54168" w:rsidRDefault="00D54168" w:rsidP="006A163A">
      <w:pPr>
        <w:jc w:val="center"/>
        <w:rPr>
          <w:i/>
          <w:sz w:val="22"/>
          <w:szCs w:val="22"/>
        </w:rPr>
      </w:pPr>
    </w:p>
    <w:p w:rsidR="00D54168" w:rsidRDefault="00D54168" w:rsidP="006A163A">
      <w:pPr>
        <w:jc w:val="center"/>
        <w:rPr>
          <w:i/>
          <w:sz w:val="22"/>
          <w:szCs w:val="22"/>
        </w:rPr>
      </w:pPr>
    </w:p>
    <w:p w:rsidR="00D54168" w:rsidRDefault="00D54168" w:rsidP="006A163A">
      <w:pPr>
        <w:jc w:val="center"/>
        <w:rPr>
          <w:i/>
          <w:sz w:val="22"/>
          <w:szCs w:val="22"/>
        </w:rPr>
      </w:pPr>
    </w:p>
    <w:p w:rsidR="00D54168" w:rsidRDefault="00D54168" w:rsidP="006A163A">
      <w:pPr>
        <w:jc w:val="center"/>
        <w:rPr>
          <w:i/>
          <w:sz w:val="22"/>
          <w:szCs w:val="22"/>
        </w:rPr>
      </w:pPr>
    </w:p>
    <w:p w:rsidR="00D54168" w:rsidRDefault="00D54168" w:rsidP="006A163A">
      <w:pPr>
        <w:jc w:val="center"/>
        <w:rPr>
          <w:i/>
          <w:sz w:val="22"/>
          <w:szCs w:val="22"/>
        </w:rPr>
      </w:pPr>
    </w:p>
    <w:p w:rsidR="00D54168" w:rsidRDefault="00D54168" w:rsidP="006A163A">
      <w:pPr>
        <w:jc w:val="center"/>
        <w:rPr>
          <w:i/>
          <w:sz w:val="22"/>
          <w:szCs w:val="22"/>
        </w:rPr>
      </w:pPr>
    </w:p>
    <w:p w:rsidR="00D54168" w:rsidRDefault="00D54168" w:rsidP="006A163A">
      <w:pPr>
        <w:jc w:val="center"/>
        <w:rPr>
          <w:i/>
          <w:sz w:val="22"/>
          <w:szCs w:val="22"/>
        </w:rPr>
      </w:pPr>
    </w:p>
    <w:p w:rsidR="00D54168" w:rsidRDefault="00D54168" w:rsidP="006A163A">
      <w:pPr>
        <w:jc w:val="center"/>
        <w:rPr>
          <w:i/>
          <w:sz w:val="22"/>
          <w:szCs w:val="22"/>
        </w:rPr>
      </w:pPr>
    </w:p>
    <w:p w:rsidR="00D54168" w:rsidRDefault="00D54168" w:rsidP="006A163A">
      <w:pPr>
        <w:jc w:val="center"/>
        <w:rPr>
          <w:i/>
          <w:sz w:val="22"/>
          <w:szCs w:val="22"/>
        </w:rPr>
      </w:pPr>
    </w:p>
    <w:p w:rsidR="00D54168" w:rsidRDefault="00D54168" w:rsidP="006A163A">
      <w:pPr>
        <w:jc w:val="center"/>
        <w:rPr>
          <w:i/>
          <w:sz w:val="22"/>
          <w:szCs w:val="22"/>
        </w:rPr>
      </w:pPr>
    </w:p>
    <w:p w:rsidR="0032274B" w:rsidRDefault="0032274B" w:rsidP="006A163A">
      <w:pPr>
        <w:jc w:val="center"/>
        <w:rPr>
          <w:i/>
          <w:sz w:val="22"/>
          <w:szCs w:val="22"/>
        </w:rPr>
      </w:pPr>
    </w:p>
    <w:p w:rsidR="009A5823" w:rsidRDefault="009A5823" w:rsidP="006A163A">
      <w:pPr>
        <w:jc w:val="center"/>
        <w:rPr>
          <w:i/>
          <w:sz w:val="22"/>
          <w:szCs w:val="22"/>
        </w:rPr>
      </w:pPr>
    </w:p>
    <w:p w:rsidR="009A5823" w:rsidRDefault="009A5823" w:rsidP="006A163A">
      <w:pPr>
        <w:jc w:val="center"/>
        <w:rPr>
          <w:i/>
          <w:sz w:val="22"/>
          <w:szCs w:val="22"/>
        </w:rPr>
      </w:pPr>
    </w:p>
    <w:sectPr w:rsidR="009A5823" w:rsidSect="001308F4">
      <w:headerReference w:type="even" r:id="rId8"/>
      <w:footerReference w:type="even" r:id="rId9"/>
      <w:pgSz w:w="11906" w:h="16838"/>
      <w:pgMar w:top="567" w:right="357" w:bottom="284" w:left="720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978" w:rsidRDefault="00C20978">
      <w:r>
        <w:separator/>
      </w:r>
    </w:p>
  </w:endnote>
  <w:endnote w:type="continuationSeparator" w:id="0">
    <w:p w:rsidR="00C20978" w:rsidRDefault="00C20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B98" w:rsidRDefault="00ED4B98" w:rsidP="00AA2A41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D4B98" w:rsidRDefault="00ED4B9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978" w:rsidRDefault="00C20978">
      <w:r>
        <w:separator/>
      </w:r>
    </w:p>
  </w:footnote>
  <w:footnote w:type="continuationSeparator" w:id="0">
    <w:p w:rsidR="00C20978" w:rsidRDefault="00C20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B98" w:rsidRDefault="00ED4B98" w:rsidP="001B35E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D4B98" w:rsidRDefault="00ED4B9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3BC2"/>
    <w:multiLevelType w:val="multilevel"/>
    <w:tmpl w:val="59A21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1BD55D7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EB97FFB"/>
    <w:multiLevelType w:val="multilevel"/>
    <w:tmpl w:val="03F8892E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866177"/>
    <w:multiLevelType w:val="multilevel"/>
    <w:tmpl w:val="CFFED37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1F429F"/>
    <w:multiLevelType w:val="multilevel"/>
    <w:tmpl w:val="1BD62B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3F46BF"/>
    <w:multiLevelType w:val="multilevel"/>
    <w:tmpl w:val="7AD479C2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" w15:restartNumberingAfterBreak="0">
    <w:nsid w:val="2BF50D50"/>
    <w:multiLevelType w:val="multilevel"/>
    <w:tmpl w:val="F2101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E6349C7"/>
    <w:multiLevelType w:val="hybridMultilevel"/>
    <w:tmpl w:val="1CD2E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7167E"/>
    <w:multiLevelType w:val="multilevel"/>
    <w:tmpl w:val="45B8F9CC"/>
    <w:lvl w:ilvl="0">
      <w:start w:val="2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36B46694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93E3B12"/>
    <w:multiLevelType w:val="multilevel"/>
    <w:tmpl w:val="DA185F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9DD1AC7"/>
    <w:multiLevelType w:val="multilevel"/>
    <w:tmpl w:val="2CC4A6AC"/>
    <w:lvl w:ilvl="0">
      <w:start w:val="12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3D287A1A"/>
    <w:multiLevelType w:val="multilevel"/>
    <w:tmpl w:val="02A834D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FAC70CA"/>
    <w:multiLevelType w:val="multilevel"/>
    <w:tmpl w:val="8C1A2962"/>
    <w:lvl w:ilvl="0">
      <w:start w:val="4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41E7159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47357C63"/>
    <w:multiLevelType w:val="multilevel"/>
    <w:tmpl w:val="5F104782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F2327A4"/>
    <w:multiLevelType w:val="multilevel"/>
    <w:tmpl w:val="5A42243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332FD5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5B9A5CD9"/>
    <w:multiLevelType w:val="multilevel"/>
    <w:tmpl w:val="96827A2C"/>
    <w:lvl w:ilvl="0">
      <w:start w:val="4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4A44062"/>
    <w:multiLevelType w:val="multilevel"/>
    <w:tmpl w:val="81225F68"/>
    <w:lvl w:ilvl="0">
      <w:start w:val="3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7480937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68FF4602"/>
    <w:multiLevelType w:val="multilevel"/>
    <w:tmpl w:val="03844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C2C2E57"/>
    <w:multiLevelType w:val="hybridMultilevel"/>
    <w:tmpl w:val="FFD2DD7C"/>
    <w:lvl w:ilvl="0" w:tplc="0419000F">
      <w:start w:val="10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07"/>
        </w:tabs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7"/>
        </w:tabs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7"/>
        </w:tabs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7"/>
        </w:tabs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7"/>
        </w:tabs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7"/>
        </w:tabs>
        <w:ind w:left="6447" w:hanging="180"/>
      </w:pPr>
    </w:lvl>
  </w:abstractNum>
  <w:abstractNum w:abstractNumId="23" w15:restartNumberingAfterBreak="0">
    <w:nsid w:val="6E685935"/>
    <w:multiLevelType w:val="hybridMultilevel"/>
    <w:tmpl w:val="5CB281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 w15:restartNumberingAfterBreak="0">
    <w:nsid w:val="72F750BF"/>
    <w:multiLevelType w:val="multilevel"/>
    <w:tmpl w:val="DA663A46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50C1BEE"/>
    <w:multiLevelType w:val="hybridMultilevel"/>
    <w:tmpl w:val="594A01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79176D"/>
    <w:multiLevelType w:val="multilevel"/>
    <w:tmpl w:val="039832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0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0" w:hanging="1440"/>
      </w:pPr>
      <w:rPr>
        <w:rFonts w:hint="default"/>
      </w:rPr>
    </w:lvl>
  </w:abstractNum>
  <w:abstractNum w:abstractNumId="27" w15:restartNumberingAfterBreak="0">
    <w:nsid w:val="7C367A66"/>
    <w:multiLevelType w:val="hybridMultilevel"/>
    <w:tmpl w:val="E3164B28"/>
    <w:lvl w:ilvl="0" w:tplc="9F0C2578">
      <w:start w:val="1"/>
      <w:numFmt w:val="decimal"/>
      <w:lvlText w:val="%1."/>
      <w:lvlJc w:val="center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1"/>
  </w:num>
  <w:num w:numId="3">
    <w:abstractNumId w:val="16"/>
  </w:num>
  <w:num w:numId="4">
    <w:abstractNumId w:val="4"/>
  </w:num>
  <w:num w:numId="5">
    <w:abstractNumId w:val="12"/>
  </w:num>
  <w:num w:numId="6">
    <w:abstractNumId w:val="15"/>
  </w:num>
  <w:num w:numId="7">
    <w:abstractNumId w:val="19"/>
  </w:num>
  <w:num w:numId="8">
    <w:abstractNumId w:val="13"/>
  </w:num>
  <w:num w:numId="9">
    <w:abstractNumId w:val="24"/>
  </w:num>
  <w:num w:numId="10">
    <w:abstractNumId w:val="2"/>
  </w:num>
  <w:num w:numId="11">
    <w:abstractNumId w:val="3"/>
  </w:num>
  <w:num w:numId="12">
    <w:abstractNumId w:val="18"/>
  </w:num>
  <w:num w:numId="13">
    <w:abstractNumId w:val="8"/>
  </w:num>
  <w:num w:numId="14">
    <w:abstractNumId w:val="0"/>
  </w:num>
  <w:num w:numId="15">
    <w:abstractNumId w:val="6"/>
  </w:num>
  <w:num w:numId="16">
    <w:abstractNumId w:val="7"/>
  </w:num>
  <w:num w:numId="17">
    <w:abstractNumId w:val="27"/>
  </w:num>
  <w:num w:numId="18">
    <w:abstractNumId w:val="5"/>
  </w:num>
  <w:num w:numId="19">
    <w:abstractNumId w:val="22"/>
  </w:num>
  <w:num w:numId="20">
    <w:abstractNumId w:val="20"/>
  </w:num>
  <w:num w:numId="21">
    <w:abstractNumId w:val="11"/>
  </w:num>
  <w:num w:numId="22">
    <w:abstractNumId w:val="26"/>
  </w:num>
  <w:num w:numId="23">
    <w:abstractNumId w:val="1"/>
  </w:num>
  <w:num w:numId="24">
    <w:abstractNumId w:val="17"/>
  </w:num>
  <w:num w:numId="25">
    <w:abstractNumId w:val="14"/>
  </w:num>
  <w:num w:numId="26">
    <w:abstractNumId w:val="9"/>
  </w:num>
  <w:num w:numId="27">
    <w:abstractNumId w:val="2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5EAF"/>
    <w:rsid w:val="0000041D"/>
    <w:rsid w:val="00000984"/>
    <w:rsid w:val="00015DB5"/>
    <w:rsid w:val="00015E17"/>
    <w:rsid w:val="00022068"/>
    <w:rsid w:val="00022571"/>
    <w:rsid w:val="0002405D"/>
    <w:rsid w:val="00025FF3"/>
    <w:rsid w:val="00030A23"/>
    <w:rsid w:val="00033FA0"/>
    <w:rsid w:val="0003644D"/>
    <w:rsid w:val="000373C5"/>
    <w:rsid w:val="00041FA6"/>
    <w:rsid w:val="00045F4A"/>
    <w:rsid w:val="0005453C"/>
    <w:rsid w:val="0005529B"/>
    <w:rsid w:val="00056979"/>
    <w:rsid w:val="000611B0"/>
    <w:rsid w:val="00064F1E"/>
    <w:rsid w:val="00065A4B"/>
    <w:rsid w:val="00072DCC"/>
    <w:rsid w:val="00073BD3"/>
    <w:rsid w:val="000744A4"/>
    <w:rsid w:val="000759A8"/>
    <w:rsid w:val="00075F83"/>
    <w:rsid w:val="00080B4D"/>
    <w:rsid w:val="00083E04"/>
    <w:rsid w:val="00085D5D"/>
    <w:rsid w:val="00086363"/>
    <w:rsid w:val="00087FA7"/>
    <w:rsid w:val="00090E3E"/>
    <w:rsid w:val="00092BEE"/>
    <w:rsid w:val="0009459A"/>
    <w:rsid w:val="00095D12"/>
    <w:rsid w:val="00097724"/>
    <w:rsid w:val="000B1195"/>
    <w:rsid w:val="000B53E2"/>
    <w:rsid w:val="000B58D7"/>
    <w:rsid w:val="000B5C15"/>
    <w:rsid w:val="000C30F5"/>
    <w:rsid w:val="000D2B65"/>
    <w:rsid w:val="000D3A5C"/>
    <w:rsid w:val="000D3E79"/>
    <w:rsid w:val="000D5B0C"/>
    <w:rsid w:val="000D5E02"/>
    <w:rsid w:val="000D738E"/>
    <w:rsid w:val="000D7644"/>
    <w:rsid w:val="000E2170"/>
    <w:rsid w:val="000E3B6B"/>
    <w:rsid w:val="000E6704"/>
    <w:rsid w:val="000F3514"/>
    <w:rsid w:val="000F4819"/>
    <w:rsid w:val="000F5450"/>
    <w:rsid w:val="000F7879"/>
    <w:rsid w:val="00102267"/>
    <w:rsid w:val="00102A75"/>
    <w:rsid w:val="00106B91"/>
    <w:rsid w:val="00111FBA"/>
    <w:rsid w:val="00113CBC"/>
    <w:rsid w:val="00122B7F"/>
    <w:rsid w:val="001308F4"/>
    <w:rsid w:val="00132BDC"/>
    <w:rsid w:val="00141FB9"/>
    <w:rsid w:val="00142299"/>
    <w:rsid w:val="0014372A"/>
    <w:rsid w:val="00146145"/>
    <w:rsid w:val="00147AD0"/>
    <w:rsid w:val="00152039"/>
    <w:rsid w:val="00152AEA"/>
    <w:rsid w:val="001536AD"/>
    <w:rsid w:val="001548D8"/>
    <w:rsid w:val="00155DEF"/>
    <w:rsid w:val="00163A26"/>
    <w:rsid w:val="001645B4"/>
    <w:rsid w:val="00166C98"/>
    <w:rsid w:val="00174AAD"/>
    <w:rsid w:val="00176061"/>
    <w:rsid w:val="00177711"/>
    <w:rsid w:val="00185F7A"/>
    <w:rsid w:val="001866FF"/>
    <w:rsid w:val="001934FB"/>
    <w:rsid w:val="001964A2"/>
    <w:rsid w:val="00196F5A"/>
    <w:rsid w:val="0019720D"/>
    <w:rsid w:val="001A32F6"/>
    <w:rsid w:val="001A6115"/>
    <w:rsid w:val="001A795E"/>
    <w:rsid w:val="001A7D76"/>
    <w:rsid w:val="001B35EF"/>
    <w:rsid w:val="001B3A92"/>
    <w:rsid w:val="001B5272"/>
    <w:rsid w:val="001B6EE1"/>
    <w:rsid w:val="001C0E4B"/>
    <w:rsid w:val="001C3A61"/>
    <w:rsid w:val="001C479B"/>
    <w:rsid w:val="001D02F8"/>
    <w:rsid w:val="001D099A"/>
    <w:rsid w:val="001D2A93"/>
    <w:rsid w:val="001D52BF"/>
    <w:rsid w:val="001D7BF9"/>
    <w:rsid w:val="001E17D6"/>
    <w:rsid w:val="001E3946"/>
    <w:rsid w:val="001E3F95"/>
    <w:rsid w:val="001E7224"/>
    <w:rsid w:val="001F1A48"/>
    <w:rsid w:val="001F1C84"/>
    <w:rsid w:val="001F3019"/>
    <w:rsid w:val="00200021"/>
    <w:rsid w:val="00203340"/>
    <w:rsid w:val="002033F7"/>
    <w:rsid w:val="0020384E"/>
    <w:rsid w:val="00204E67"/>
    <w:rsid w:val="00207D0A"/>
    <w:rsid w:val="002109C3"/>
    <w:rsid w:val="0021110D"/>
    <w:rsid w:val="002113CB"/>
    <w:rsid w:val="00212EC4"/>
    <w:rsid w:val="00213162"/>
    <w:rsid w:val="00215741"/>
    <w:rsid w:val="00216905"/>
    <w:rsid w:val="00224DB8"/>
    <w:rsid w:val="00226A8F"/>
    <w:rsid w:val="0023007D"/>
    <w:rsid w:val="00235B90"/>
    <w:rsid w:val="00237DA8"/>
    <w:rsid w:val="002402AC"/>
    <w:rsid w:val="00243EED"/>
    <w:rsid w:val="002441AE"/>
    <w:rsid w:val="0024458D"/>
    <w:rsid w:val="002456CB"/>
    <w:rsid w:val="0024658D"/>
    <w:rsid w:val="00246722"/>
    <w:rsid w:val="00252182"/>
    <w:rsid w:val="00256007"/>
    <w:rsid w:val="002601E2"/>
    <w:rsid w:val="00265B13"/>
    <w:rsid w:val="00271258"/>
    <w:rsid w:val="00271688"/>
    <w:rsid w:val="00274E51"/>
    <w:rsid w:val="00277F37"/>
    <w:rsid w:val="00283282"/>
    <w:rsid w:val="00284A04"/>
    <w:rsid w:val="00286C3E"/>
    <w:rsid w:val="00287DF6"/>
    <w:rsid w:val="002901D8"/>
    <w:rsid w:val="00290467"/>
    <w:rsid w:val="002906A9"/>
    <w:rsid w:val="00291823"/>
    <w:rsid w:val="00295D2D"/>
    <w:rsid w:val="002A15C6"/>
    <w:rsid w:val="002A32F1"/>
    <w:rsid w:val="002A49B0"/>
    <w:rsid w:val="002A6699"/>
    <w:rsid w:val="002B027F"/>
    <w:rsid w:val="002B3BB5"/>
    <w:rsid w:val="002B516B"/>
    <w:rsid w:val="002D0468"/>
    <w:rsid w:val="002D484E"/>
    <w:rsid w:val="002D663C"/>
    <w:rsid w:val="002E2F70"/>
    <w:rsid w:val="002E3338"/>
    <w:rsid w:val="002E4580"/>
    <w:rsid w:val="002E7E7B"/>
    <w:rsid w:val="002F35E9"/>
    <w:rsid w:val="002F473B"/>
    <w:rsid w:val="002F5420"/>
    <w:rsid w:val="002F5B70"/>
    <w:rsid w:val="003024A2"/>
    <w:rsid w:val="0030393C"/>
    <w:rsid w:val="0030624C"/>
    <w:rsid w:val="00312944"/>
    <w:rsid w:val="003178A1"/>
    <w:rsid w:val="0032073F"/>
    <w:rsid w:val="0032095F"/>
    <w:rsid w:val="0032167D"/>
    <w:rsid w:val="0032274B"/>
    <w:rsid w:val="003253C8"/>
    <w:rsid w:val="003263F9"/>
    <w:rsid w:val="00327994"/>
    <w:rsid w:val="003306C8"/>
    <w:rsid w:val="003319B5"/>
    <w:rsid w:val="00334BB9"/>
    <w:rsid w:val="00334E62"/>
    <w:rsid w:val="003360F8"/>
    <w:rsid w:val="00337AAC"/>
    <w:rsid w:val="003427EB"/>
    <w:rsid w:val="00345425"/>
    <w:rsid w:val="0035248F"/>
    <w:rsid w:val="003566BD"/>
    <w:rsid w:val="00356E16"/>
    <w:rsid w:val="0036115A"/>
    <w:rsid w:val="00363CD1"/>
    <w:rsid w:val="0036475C"/>
    <w:rsid w:val="0036559A"/>
    <w:rsid w:val="003669EC"/>
    <w:rsid w:val="00367CEF"/>
    <w:rsid w:val="00367FFA"/>
    <w:rsid w:val="00372030"/>
    <w:rsid w:val="00374921"/>
    <w:rsid w:val="00375F27"/>
    <w:rsid w:val="003822FE"/>
    <w:rsid w:val="00385309"/>
    <w:rsid w:val="00385F1D"/>
    <w:rsid w:val="003908F3"/>
    <w:rsid w:val="003938CB"/>
    <w:rsid w:val="00394659"/>
    <w:rsid w:val="00395A95"/>
    <w:rsid w:val="003A0469"/>
    <w:rsid w:val="003A1543"/>
    <w:rsid w:val="003A1579"/>
    <w:rsid w:val="003A2127"/>
    <w:rsid w:val="003A7F7E"/>
    <w:rsid w:val="003B544B"/>
    <w:rsid w:val="003C108D"/>
    <w:rsid w:val="003C5BB6"/>
    <w:rsid w:val="003D016C"/>
    <w:rsid w:val="003D547D"/>
    <w:rsid w:val="003E0289"/>
    <w:rsid w:val="003E791E"/>
    <w:rsid w:val="003F231D"/>
    <w:rsid w:val="003F7022"/>
    <w:rsid w:val="00400FCA"/>
    <w:rsid w:val="004017A2"/>
    <w:rsid w:val="00404A2A"/>
    <w:rsid w:val="00405ECB"/>
    <w:rsid w:val="00410895"/>
    <w:rsid w:val="0041093E"/>
    <w:rsid w:val="00411438"/>
    <w:rsid w:val="0041235B"/>
    <w:rsid w:val="0041344F"/>
    <w:rsid w:val="00413C7F"/>
    <w:rsid w:val="00414308"/>
    <w:rsid w:val="004231F3"/>
    <w:rsid w:val="00424166"/>
    <w:rsid w:val="00425F74"/>
    <w:rsid w:val="004320C5"/>
    <w:rsid w:val="004321F9"/>
    <w:rsid w:val="0043446E"/>
    <w:rsid w:val="00434DB5"/>
    <w:rsid w:val="00437BE5"/>
    <w:rsid w:val="00437F8B"/>
    <w:rsid w:val="00441032"/>
    <w:rsid w:val="004437CB"/>
    <w:rsid w:val="0044381C"/>
    <w:rsid w:val="00445D08"/>
    <w:rsid w:val="00450018"/>
    <w:rsid w:val="004513C5"/>
    <w:rsid w:val="00451609"/>
    <w:rsid w:val="004516C0"/>
    <w:rsid w:val="004518A1"/>
    <w:rsid w:val="004520D5"/>
    <w:rsid w:val="0045454C"/>
    <w:rsid w:val="00455E0A"/>
    <w:rsid w:val="00463AC5"/>
    <w:rsid w:val="00471804"/>
    <w:rsid w:val="00472D8F"/>
    <w:rsid w:val="00477A78"/>
    <w:rsid w:val="004801AA"/>
    <w:rsid w:val="00482101"/>
    <w:rsid w:val="00483887"/>
    <w:rsid w:val="004863CC"/>
    <w:rsid w:val="004866A3"/>
    <w:rsid w:val="0049306F"/>
    <w:rsid w:val="0049407F"/>
    <w:rsid w:val="004948B9"/>
    <w:rsid w:val="004952C0"/>
    <w:rsid w:val="004952E9"/>
    <w:rsid w:val="004A18AC"/>
    <w:rsid w:val="004B480E"/>
    <w:rsid w:val="004B7849"/>
    <w:rsid w:val="004B7FAC"/>
    <w:rsid w:val="004C0DC6"/>
    <w:rsid w:val="004C27C2"/>
    <w:rsid w:val="004C6569"/>
    <w:rsid w:val="004C7530"/>
    <w:rsid w:val="004D0C18"/>
    <w:rsid w:val="004D10A1"/>
    <w:rsid w:val="004D2826"/>
    <w:rsid w:val="004D4AD5"/>
    <w:rsid w:val="004D60E6"/>
    <w:rsid w:val="004D7C44"/>
    <w:rsid w:val="004E1723"/>
    <w:rsid w:val="004E2B91"/>
    <w:rsid w:val="004F0C85"/>
    <w:rsid w:val="004F1194"/>
    <w:rsid w:val="004F28D9"/>
    <w:rsid w:val="004F5C9B"/>
    <w:rsid w:val="004F7441"/>
    <w:rsid w:val="005007E3"/>
    <w:rsid w:val="005010A2"/>
    <w:rsid w:val="00510239"/>
    <w:rsid w:val="005114A2"/>
    <w:rsid w:val="00514D30"/>
    <w:rsid w:val="00515065"/>
    <w:rsid w:val="0051552D"/>
    <w:rsid w:val="0051741D"/>
    <w:rsid w:val="00517F34"/>
    <w:rsid w:val="00523480"/>
    <w:rsid w:val="00530185"/>
    <w:rsid w:val="0054553E"/>
    <w:rsid w:val="0055404F"/>
    <w:rsid w:val="00555018"/>
    <w:rsid w:val="0055593C"/>
    <w:rsid w:val="005575E1"/>
    <w:rsid w:val="0056031C"/>
    <w:rsid w:val="0056157A"/>
    <w:rsid w:val="005621DD"/>
    <w:rsid w:val="00562AEF"/>
    <w:rsid w:val="0057233D"/>
    <w:rsid w:val="0057503C"/>
    <w:rsid w:val="00575471"/>
    <w:rsid w:val="005771AB"/>
    <w:rsid w:val="005851D5"/>
    <w:rsid w:val="0058550C"/>
    <w:rsid w:val="00585654"/>
    <w:rsid w:val="0058755D"/>
    <w:rsid w:val="0059034E"/>
    <w:rsid w:val="00590B17"/>
    <w:rsid w:val="00590EC6"/>
    <w:rsid w:val="0059116D"/>
    <w:rsid w:val="005911D6"/>
    <w:rsid w:val="00594E67"/>
    <w:rsid w:val="005977C8"/>
    <w:rsid w:val="005A2D96"/>
    <w:rsid w:val="005A3961"/>
    <w:rsid w:val="005A4F27"/>
    <w:rsid w:val="005A6A2E"/>
    <w:rsid w:val="005B0CF4"/>
    <w:rsid w:val="005B1046"/>
    <w:rsid w:val="005B133E"/>
    <w:rsid w:val="005B2BEE"/>
    <w:rsid w:val="005B2D9C"/>
    <w:rsid w:val="005B3DD7"/>
    <w:rsid w:val="005B5FE6"/>
    <w:rsid w:val="005B6B68"/>
    <w:rsid w:val="005C39B6"/>
    <w:rsid w:val="005C4EA2"/>
    <w:rsid w:val="005C5293"/>
    <w:rsid w:val="005C617E"/>
    <w:rsid w:val="005D0BAF"/>
    <w:rsid w:val="005D2937"/>
    <w:rsid w:val="005D3ABF"/>
    <w:rsid w:val="005D4518"/>
    <w:rsid w:val="005D663F"/>
    <w:rsid w:val="005D7FA2"/>
    <w:rsid w:val="005E0D64"/>
    <w:rsid w:val="005E21D0"/>
    <w:rsid w:val="005E32CE"/>
    <w:rsid w:val="005E3353"/>
    <w:rsid w:val="005E6401"/>
    <w:rsid w:val="005E6CBD"/>
    <w:rsid w:val="005F2F3E"/>
    <w:rsid w:val="005F3A96"/>
    <w:rsid w:val="005F73AB"/>
    <w:rsid w:val="005F7C23"/>
    <w:rsid w:val="0060242D"/>
    <w:rsid w:val="00603662"/>
    <w:rsid w:val="006047E5"/>
    <w:rsid w:val="0061106F"/>
    <w:rsid w:val="006149D8"/>
    <w:rsid w:val="0061502E"/>
    <w:rsid w:val="006160EA"/>
    <w:rsid w:val="00624651"/>
    <w:rsid w:val="00624F2E"/>
    <w:rsid w:val="00625EEB"/>
    <w:rsid w:val="006271BA"/>
    <w:rsid w:val="00627FAF"/>
    <w:rsid w:val="00630A95"/>
    <w:rsid w:val="0063775B"/>
    <w:rsid w:val="00640117"/>
    <w:rsid w:val="00640742"/>
    <w:rsid w:val="00645860"/>
    <w:rsid w:val="0065136C"/>
    <w:rsid w:val="006514FA"/>
    <w:rsid w:val="00655792"/>
    <w:rsid w:val="006557E1"/>
    <w:rsid w:val="00655912"/>
    <w:rsid w:val="00660D0B"/>
    <w:rsid w:val="00665C1C"/>
    <w:rsid w:val="00665FA7"/>
    <w:rsid w:val="00672EDA"/>
    <w:rsid w:val="00674581"/>
    <w:rsid w:val="006760BF"/>
    <w:rsid w:val="00676D04"/>
    <w:rsid w:val="00682FE0"/>
    <w:rsid w:val="006836A1"/>
    <w:rsid w:val="00683D51"/>
    <w:rsid w:val="0068577C"/>
    <w:rsid w:val="00686B6E"/>
    <w:rsid w:val="0069097A"/>
    <w:rsid w:val="00694A32"/>
    <w:rsid w:val="0069656E"/>
    <w:rsid w:val="006A02C9"/>
    <w:rsid w:val="006A163A"/>
    <w:rsid w:val="006A4742"/>
    <w:rsid w:val="006A5DD0"/>
    <w:rsid w:val="006A7775"/>
    <w:rsid w:val="006A7B77"/>
    <w:rsid w:val="006B1A6D"/>
    <w:rsid w:val="006B1C7A"/>
    <w:rsid w:val="006C140C"/>
    <w:rsid w:val="006C7E55"/>
    <w:rsid w:val="006D0341"/>
    <w:rsid w:val="006D18F1"/>
    <w:rsid w:val="006D2A36"/>
    <w:rsid w:val="006D599D"/>
    <w:rsid w:val="006D697B"/>
    <w:rsid w:val="006E2FEB"/>
    <w:rsid w:val="006F3AE4"/>
    <w:rsid w:val="006F422A"/>
    <w:rsid w:val="006F47F3"/>
    <w:rsid w:val="006F5F0F"/>
    <w:rsid w:val="006F6132"/>
    <w:rsid w:val="006F7877"/>
    <w:rsid w:val="007179C1"/>
    <w:rsid w:val="007202C1"/>
    <w:rsid w:val="007212F6"/>
    <w:rsid w:val="007256BE"/>
    <w:rsid w:val="00730DFD"/>
    <w:rsid w:val="00730E96"/>
    <w:rsid w:val="00733033"/>
    <w:rsid w:val="007425E3"/>
    <w:rsid w:val="00744076"/>
    <w:rsid w:val="0075159C"/>
    <w:rsid w:val="00751862"/>
    <w:rsid w:val="00752B4E"/>
    <w:rsid w:val="00753649"/>
    <w:rsid w:val="00753EDD"/>
    <w:rsid w:val="00755EC1"/>
    <w:rsid w:val="00761A46"/>
    <w:rsid w:val="00765921"/>
    <w:rsid w:val="00771F57"/>
    <w:rsid w:val="0077670E"/>
    <w:rsid w:val="007767E8"/>
    <w:rsid w:val="00782393"/>
    <w:rsid w:val="00784E4B"/>
    <w:rsid w:val="007905BB"/>
    <w:rsid w:val="00792703"/>
    <w:rsid w:val="00792786"/>
    <w:rsid w:val="0079595F"/>
    <w:rsid w:val="00797B60"/>
    <w:rsid w:val="007A79CF"/>
    <w:rsid w:val="007B20AB"/>
    <w:rsid w:val="007B4441"/>
    <w:rsid w:val="007C070D"/>
    <w:rsid w:val="007C1CC7"/>
    <w:rsid w:val="007C2295"/>
    <w:rsid w:val="007C4B57"/>
    <w:rsid w:val="007D1DA9"/>
    <w:rsid w:val="007D1F75"/>
    <w:rsid w:val="007E0535"/>
    <w:rsid w:val="007E4C5D"/>
    <w:rsid w:val="007F0231"/>
    <w:rsid w:val="007F1CE6"/>
    <w:rsid w:val="007F278D"/>
    <w:rsid w:val="007F3AF1"/>
    <w:rsid w:val="008014AB"/>
    <w:rsid w:val="008021DA"/>
    <w:rsid w:val="00803EA9"/>
    <w:rsid w:val="008048B8"/>
    <w:rsid w:val="00811438"/>
    <w:rsid w:val="0081389B"/>
    <w:rsid w:val="008145F7"/>
    <w:rsid w:val="00816142"/>
    <w:rsid w:val="00816F33"/>
    <w:rsid w:val="008170BF"/>
    <w:rsid w:val="008208D2"/>
    <w:rsid w:val="00820C19"/>
    <w:rsid w:val="008210F0"/>
    <w:rsid w:val="00821287"/>
    <w:rsid w:val="0082289B"/>
    <w:rsid w:val="00823392"/>
    <w:rsid w:val="008266D3"/>
    <w:rsid w:val="00830634"/>
    <w:rsid w:val="00830B37"/>
    <w:rsid w:val="00834AD4"/>
    <w:rsid w:val="008369DA"/>
    <w:rsid w:val="00836E30"/>
    <w:rsid w:val="00842186"/>
    <w:rsid w:val="00843ED7"/>
    <w:rsid w:val="00846E02"/>
    <w:rsid w:val="00851122"/>
    <w:rsid w:val="00853E59"/>
    <w:rsid w:val="008543BE"/>
    <w:rsid w:val="00855A78"/>
    <w:rsid w:val="00855EC2"/>
    <w:rsid w:val="00856220"/>
    <w:rsid w:val="00856457"/>
    <w:rsid w:val="00856F05"/>
    <w:rsid w:val="008609EB"/>
    <w:rsid w:val="00860EB3"/>
    <w:rsid w:val="0086144D"/>
    <w:rsid w:val="0086452B"/>
    <w:rsid w:val="00866FED"/>
    <w:rsid w:val="00867FD3"/>
    <w:rsid w:val="00871D74"/>
    <w:rsid w:val="00872D98"/>
    <w:rsid w:val="00872DA0"/>
    <w:rsid w:val="00872EC5"/>
    <w:rsid w:val="00873176"/>
    <w:rsid w:val="00873446"/>
    <w:rsid w:val="00873C45"/>
    <w:rsid w:val="00874EF1"/>
    <w:rsid w:val="00885D5E"/>
    <w:rsid w:val="00887562"/>
    <w:rsid w:val="0089292E"/>
    <w:rsid w:val="0089384E"/>
    <w:rsid w:val="008946AB"/>
    <w:rsid w:val="00894CDB"/>
    <w:rsid w:val="008969A1"/>
    <w:rsid w:val="008A26A1"/>
    <w:rsid w:val="008A5DED"/>
    <w:rsid w:val="008A63D0"/>
    <w:rsid w:val="008A64D4"/>
    <w:rsid w:val="008A771F"/>
    <w:rsid w:val="008B0CC9"/>
    <w:rsid w:val="008B1A15"/>
    <w:rsid w:val="008B3BE4"/>
    <w:rsid w:val="008B7CCE"/>
    <w:rsid w:val="008D1644"/>
    <w:rsid w:val="008E09BF"/>
    <w:rsid w:val="008E24F0"/>
    <w:rsid w:val="008E4378"/>
    <w:rsid w:val="008F1DD0"/>
    <w:rsid w:val="00906B1C"/>
    <w:rsid w:val="009111E4"/>
    <w:rsid w:val="00912FCC"/>
    <w:rsid w:val="00916ACF"/>
    <w:rsid w:val="00917D36"/>
    <w:rsid w:val="00921C04"/>
    <w:rsid w:val="009233A8"/>
    <w:rsid w:val="00926285"/>
    <w:rsid w:val="009313DE"/>
    <w:rsid w:val="009316DD"/>
    <w:rsid w:val="00934B6C"/>
    <w:rsid w:val="009368D4"/>
    <w:rsid w:val="00942C64"/>
    <w:rsid w:val="00945F46"/>
    <w:rsid w:val="009460E4"/>
    <w:rsid w:val="00946147"/>
    <w:rsid w:val="009464E0"/>
    <w:rsid w:val="0094769F"/>
    <w:rsid w:val="00950AAC"/>
    <w:rsid w:val="00950E0B"/>
    <w:rsid w:val="009519A0"/>
    <w:rsid w:val="00953D3C"/>
    <w:rsid w:val="0095668D"/>
    <w:rsid w:val="009568FE"/>
    <w:rsid w:val="00960783"/>
    <w:rsid w:val="00962C9F"/>
    <w:rsid w:val="00963B4B"/>
    <w:rsid w:val="009673AF"/>
    <w:rsid w:val="009737E4"/>
    <w:rsid w:val="00973EE4"/>
    <w:rsid w:val="00974B41"/>
    <w:rsid w:val="00977DCB"/>
    <w:rsid w:val="009816E6"/>
    <w:rsid w:val="00981878"/>
    <w:rsid w:val="00992F5A"/>
    <w:rsid w:val="0099632E"/>
    <w:rsid w:val="009A1A42"/>
    <w:rsid w:val="009A279E"/>
    <w:rsid w:val="009A5779"/>
    <w:rsid w:val="009A5823"/>
    <w:rsid w:val="009A685B"/>
    <w:rsid w:val="009B20D1"/>
    <w:rsid w:val="009B28ED"/>
    <w:rsid w:val="009B4373"/>
    <w:rsid w:val="009D05ED"/>
    <w:rsid w:val="009D4529"/>
    <w:rsid w:val="009D4FC5"/>
    <w:rsid w:val="009E0B74"/>
    <w:rsid w:val="009E1E3D"/>
    <w:rsid w:val="009E37F9"/>
    <w:rsid w:val="009E551B"/>
    <w:rsid w:val="009F299B"/>
    <w:rsid w:val="009F2C31"/>
    <w:rsid w:val="009F4CBD"/>
    <w:rsid w:val="00A03DF9"/>
    <w:rsid w:val="00A04319"/>
    <w:rsid w:val="00A05392"/>
    <w:rsid w:val="00A16D8A"/>
    <w:rsid w:val="00A224A5"/>
    <w:rsid w:val="00A23015"/>
    <w:rsid w:val="00A23B80"/>
    <w:rsid w:val="00A2576D"/>
    <w:rsid w:val="00A30558"/>
    <w:rsid w:val="00A344D1"/>
    <w:rsid w:val="00A3572D"/>
    <w:rsid w:val="00A367EE"/>
    <w:rsid w:val="00A371B4"/>
    <w:rsid w:val="00A37BA8"/>
    <w:rsid w:val="00A40F73"/>
    <w:rsid w:val="00A43DB0"/>
    <w:rsid w:val="00A45845"/>
    <w:rsid w:val="00A460BE"/>
    <w:rsid w:val="00A46805"/>
    <w:rsid w:val="00A47781"/>
    <w:rsid w:val="00A51A2B"/>
    <w:rsid w:val="00A52AA0"/>
    <w:rsid w:val="00A5467E"/>
    <w:rsid w:val="00A55E75"/>
    <w:rsid w:val="00A57D92"/>
    <w:rsid w:val="00A619C9"/>
    <w:rsid w:val="00A6518F"/>
    <w:rsid w:val="00A705D5"/>
    <w:rsid w:val="00A72C96"/>
    <w:rsid w:val="00A73474"/>
    <w:rsid w:val="00A74292"/>
    <w:rsid w:val="00A7469B"/>
    <w:rsid w:val="00A76F3C"/>
    <w:rsid w:val="00A812BF"/>
    <w:rsid w:val="00A84F4B"/>
    <w:rsid w:val="00A8553F"/>
    <w:rsid w:val="00A876EF"/>
    <w:rsid w:val="00A939FD"/>
    <w:rsid w:val="00A9620B"/>
    <w:rsid w:val="00AA13DF"/>
    <w:rsid w:val="00AA17C2"/>
    <w:rsid w:val="00AA1931"/>
    <w:rsid w:val="00AA1A65"/>
    <w:rsid w:val="00AA2A41"/>
    <w:rsid w:val="00AA2D9A"/>
    <w:rsid w:val="00AA5410"/>
    <w:rsid w:val="00AA70B4"/>
    <w:rsid w:val="00AB16F7"/>
    <w:rsid w:val="00AD284F"/>
    <w:rsid w:val="00AD3793"/>
    <w:rsid w:val="00AD3ADC"/>
    <w:rsid w:val="00AE143B"/>
    <w:rsid w:val="00AE3420"/>
    <w:rsid w:val="00AE7DBE"/>
    <w:rsid w:val="00AF1103"/>
    <w:rsid w:val="00AF54F8"/>
    <w:rsid w:val="00AF583E"/>
    <w:rsid w:val="00B01304"/>
    <w:rsid w:val="00B02F4C"/>
    <w:rsid w:val="00B0519F"/>
    <w:rsid w:val="00B12053"/>
    <w:rsid w:val="00B179EB"/>
    <w:rsid w:val="00B20D50"/>
    <w:rsid w:val="00B25B04"/>
    <w:rsid w:val="00B27FB5"/>
    <w:rsid w:val="00B30617"/>
    <w:rsid w:val="00B33DCE"/>
    <w:rsid w:val="00B34B9D"/>
    <w:rsid w:val="00B36AF7"/>
    <w:rsid w:val="00B36C3F"/>
    <w:rsid w:val="00B373CE"/>
    <w:rsid w:val="00B422D2"/>
    <w:rsid w:val="00B433BB"/>
    <w:rsid w:val="00B43AE1"/>
    <w:rsid w:val="00B47ADB"/>
    <w:rsid w:val="00B47CB6"/>
    <w:rsid w:val="00B5087D"/>
    <w:rsid w:val="00B57C2C"/>
    <w:rsid w:val="00B626C5"/>
    <w:rsid w:val="00B629F8"/>
    <w:rsid w:val="00B64AAE"/>
    <w:rsid w:val="00B67655"/>
    <w:rsid w:val="00B71F93"/>
    <w:rsid w:val="00B72072"/>
    <w:rsid w:val="00B7482E"/>
    <w:rsid w:val="00B75F17"/>
    <w:rsid w:val="00B7639A"/>
    <w:rsid w:val="00B779DB"/>
    <w:rsid w:val="00B81EB9"/>
    <w:rsid w:val="00B82D06"/>
    <w:rsid w:val="00B82E36"/>
    <w:rsid w:val="00B83153"/>
    <w:rsid w:val="00B85030"/>
    <w:rsid w:val="00B85320"/>
    <w:rsid w:val="00B905DD"/>
    <w:rsid w:val="00B90B52"/>
    <w:rsid w:val="00B9428A"/>
    <w:rsid w:val="00B94574"/>
    <w:rsid w:val="00BA0D00"/>
    <w:rsid w:val="00BA641E"/>
    <w:rsid w:val="00BB64C1"/>
    <w:rsid w:val="00BC511A"/>
    <w:rsid w:val="00BC58F8"/>
    <w:rsid w:val="00BC7C7B"/>
    <w:rsid w:val="00BD021F"/>
    <w:rsid w:val="00BD12EF"/>
    <w:rsid w:val="00BD2348"/>
    <w:rsid w:val="00BD547A"/>
    <w:rsid w:val="00BD7069"/>
    <w:rsid w:val="00BE1C8F"/>
    <w:rsid w:val="00BE2C17"/>
    <w:rsid w:val="00BE344A"/>
    <w:rsid w:val="00BE7A4A"/>
    <w:rsid w:val="00BF22C4"/>
    <w:rsid w:val="00BF3548"/>
    <w:rsid w:val="00C00075"/>
    <w:rsid w:val="00C01C45"/>
    <w:rsid w:val="00C042BB"/>
    <w:rsid w:val="00C06FF6"/>
    <w:rsid w:val="00C077A9"/>
    <w:rsid w:val="00C10EA5"/>
    <w:rsid w:val="00C14900"/>
    <w:rsid w:val="00C17D5F"/>
    <w:rsid w:val="00C20978"/>
    <w:rsid w:val="00C22287"/>
    <w:rsid w:val="00C34852"/>
    <w:rsid w:val="00C34970"/>
    <w:rsid w:val="00C357F1"/>
    <w:rsid w:val="00C40FFA"/>
    <w:rsid w:val="00C45046"/>
    <w:rsid w:val="00C52BD3"/>
    <w:rsid w:val="00C618EC"/>
    <w:rsid w:val="00C712D0"/>
    <w:rsid w:val="00C7179A"/>
    <w:rsid w:val="00C7240A"/>
    <w:rsid w:val="00C72A62"/>
    <w:rsid w:val="00C7572A"/>
    <w:rsid w:val="00C75AAF"/>
    <w:rsid w:val="00C7630E"/>
    <w:rsid w:val="00C80EFF"/>
    <w:rsid w:val="00C83EED"/>
    <w:rsid w:val="00C85A42"/>
    <w:rsid w:val="00C866C8"/>
    <w:rsid w:val="00C93B54"/>
    <w:rsid w:val="00C96259"/>
    <w:rsid w:val="00CA1797"/>
    <w:rsid w:val="00CA5A59"/>
    <w:rsid w:val="00CA703B"/>
    <w:rsid w:val="00CB5152"/>
    <w:rsid w:val="00CB7447"/>
    <w:rsid w:val="00CB756A"/>
    <w:rsid w:val="00CB798F"/>
    <w:rsid w:val="00CC1AA6"/>
    <w:rsid w:val="00CC775C"/>
    <w:rsid w:val="00CD3B13"/>
    <w:rsid w:val="00CD4A78"/>
    <w:rsid w:val="00CD6071"/>
    <w:rsid w:val="00CD6B86"/>
    <w:rsid w:val="00CE449E"/>
    <w:rsid w:val="00CE52EE"/>
    <w:rsid w:val="00CE6F44"/>
    <w:rsid w:val="00CE77C1"/>
    <w:rsid w:val="00CF0356"/>
    <w:rsid w:val="00CF1548"/>
    <w:rsid w:val="00CF42EB"/>
    <w:rsid w:val="00CF4C3C"/>
    <w:rsid w:val="00CF7569"/>
    <w:rsid w:val="00D03AB4"/>
    <w:rsid w:val="00D112BF"/>
    <w:rsid w:val="00D12398"/>
    <w:rsid w:val="00D12BEF"/>
    <w:rsid w:val="00D134E5"/>
    <w:rsid w:val="00D15A09"/>
    <w:rsid w:val="00D15CB1"/>
    <w:rsid w:val="00D164AC"/>
    <w:rsid w:val="00D16CAF"/>
    <w:rsid w:val="00D173FB"/>
    <w:rsid w:val="00D214D9"/>
    <w:rsid w:val="00D22647"/>
    <w:rsid w:val="00D246EC"/>
    <w:rsid w:val="00D25F3B"/>
    <w:rsid w:val="00D260F3"/>
    <w:rsid w:val="00D27B88"/>
    <w:rsid w:val="00D34EB3"/>
    <w:rsid w:val="00D41077"/>
    <w:rsid w:val="00D4160D"/>
    <w:rsid w:val="00D42582"/>
    <w:rsid w:val="00D43C58"/>
    <w:rsid w:val="00D43EB0"/>
    <w:rsid w:val="00D506B1"/>
    <w:rsid w:val="00D51DE0"/>
    <w:rsid w:val="00D54168"/>
    <w:rsid w:val="00D54225"/>
    <w:rsid w:val="00D57306"/>
    <w:rsid w:val="00D57E25"/>
    <w:rsid w:val="00D60A51"/>
    <w:rsid w:val="00D61EF0"/>
    <w:rsid w:val="00D671E3"/>
    <w:rsid w:val="00D72276"/>
    <w:rsid w:val="00D7285B"/>
    <w:rsid w:val="00D72FEA"/>
    <w:rsid w:val="00D77C42"/>
    <w:rsid w:val="00D82E00"/>
    <w:rsid w:val="00D82F1E"/>
    <w:rsid w:val="00D83057"/>
    <w:rsid w:val="00D84A4C"/>
    <w:rsid w:val="00D926E9"/>
    <w:rsid w:val="00DA1678"/>
    <w:rsid w:val="00DA33F4"/>
    <w:rsid w:val="00DA45DA"/>
    <w:rsid w:val="00DB3DF2"/>
    <w:rsid w:val="00DB6E25"/>
    <w:rsid w:val="00DB76BF"/>
    <w:rsid w:val="00DC0500"/>
    <w:rsid w:val="00DC1289"/>
    <w:rsid w:val="00DD10A9"/>
    <w:rsid w:val="00DD3067"/>
    <w:rsid w:val="00DE4849"/>
    <w:rsid w:val="00DE6267"/>
    <w:rsid w:val="00DF01B2"/>
    <w:rsid w:val="00DF2C6C"/>
    <w:rsid w:val="00E00603"/>
    <w:rsid w:val="00E01934"/>
    <w:rsid w:val="00E0262C"/>
    <w:rsid w:val="00E03227"/>
    <w:rsid w:val="00E057A5"/>
    <w:rsid w:val="00E12153"/>
    <w:rsid w:val="00E135BB"/>
    <w:rsid w:val="00E15009"/>
    <w:rsid w:val="00E15050"/>
    <w:rsid w:val="00E1769A"/>
    <w:rsid w:val="00E212FD"/>
    <w:rsid w:val="00E24E63"/>
    <w:rsid w:val="00E261CB"/>
    <w:rsid w:val="00E27E55"/>
    <w:rsid w:val="00E303CE"/>
    <w:rsid w:val="00E31589"/>
    <w:rsid w:val="00E4110C"/>
    <w:rsid w:val="00E42D0C"/>
    <w:rsid w:val="00E461A2"/>
    <w:rsid w:val="00E50124"/>
    <w:rsid w:val="00E5051C"/>
    <w:rsid w:val="00E514FA"/>
    <w:rsid w:val="00E56D92"/>
    <w:rsid w:val="00E6039F"/>
    <w:rsid w:val="00E60A30"/>
    <w:rsid w:val="00E62863"/>
    <w:rsid w:val="00E62D44"/>
    <w:rsid w:val="00E703C2"/>
    <w:rsid w:val="00E73139"/>
    <w:rsid w:val="00E7365B"/>
    <w:rsid w:val="00E75CC7"/>
    <w:rsid w:val="00E76861"/>
    <w:rsid w:val="00E901C2"/>
    <w:rsid w:val="00E96BB5"/>
    <w:rsid w:val="00E96BFF"/>
    <w:rsid w:val="00E97404"/>
    <w:rsid w:val="00EA03DA"/>
    <w:rsid w:val="00EA25FA"/>
    <w:rsid w:val="00EA687F"/>
    <w:rsid w:val="00EB2DB8"/>
    <w:rsid w:val="00EB306B"/>
    <w:rsid w:val="00EB797B"/>
    <w:rsid w:val="00EC4714"/>
    <w:rsid w:val="00EC6FC8"/>
    <w:rsid w:val="00EC75B0"/>
    <w:rsid w:val="00ED4B98"/>
    <w:rsid w:val="00ED5870"/>
    <w:rsid w:val="00ED5D50"/>
    <w:rsid w:val="00EE272A"/>
    <w:rsid w:val="00EE6A27"/>
    <w:rsid w:val="00EE7899"/>
    <w:rsid w:val="00EF205A"/>
    <w:rsid w:val="00EF2853"/>
    <w:rsid w:val="00EF50F0"/>
    <w:rsid w:val="00EF5684"/>
    <w:rsid w:val="00EF748C"/>
    <w:rsid w:val="00F05869"/>
    <w:rsid w:val="00F07421"/>
    <w:rsid w:val="00F11ACF"/>
    <w:rsid w:val="00F143C9"/>
    <w:rsid w:val="00F1591D"/>
    <w:rsid w:val="00F15BCC"/>
    <w:rsid w:val="00F15EAF"/>
    <w:rsid w:val="00F22149"/>
    <w:rsid w:val="00F253AB"/>
    <w:rsid w:val="00F25F68"/>
    <w:rsid w:val="00F3020F"/>
    <w:rsid w:val="00F342CC"/>
    <w:rsid w:val="00F35F72"/>
    <w:rsid w:val="00F36919"/>
    <w:rsid w:val="00F547FC"/>
    <w:rsid w:val="00F54E61"/>
    <w:rsid w:val="00F5625B"/>
    <w:rsid w:val="00F61B1C"/>
    <w:rsid w:val="00F64157"/>
    <w:rsid w:val="00F660DE"/>
    <w:rsid w:val="00F66641"/>
    <w:rsid w:val="00F67F72"/>
    <w:rsid w:val="00F703E2"/>
    <w:rsid w:val="00F74B9D"/>
    <w:rsid w:val="00F7661E"/>
    <w:rsid w:val="00F76DA8"/>
    <w:rsid w:val="00F83B10"/>
    <w:rsid w:val="00F84378"/>
    <w:rsid w:val="00F85C2B"/>
    <w:rsid w:val="00F91911"/>
    <w:rsid w:val="00F923B1"/>
    <w:rsid w:val="00F92828"/>
    <w:rsid w:val="00F9336F"/>
    <w:rsid w:val="00F9403D"/>
    <w:rsid w:val="00F97C08"/>
    <w:rsid w:val="00FA3CB0"/>
    <w:rsid w:val="00FA467D"/>
    <w:rsid w:val="00FA4E8B"/>
    <w:rsid w:val="00FA5883"/>
    <w:rsid w:val="00FA67FA"/>
    <w:rsid w:val="00FB0070"/>
    <w:rsid w:val="00FB0A69"/>
    <w:rsid w:val="00FC299D"/>
    <w:rsid w:val="00FC32B3"/>
    <w:rsid w:val="00FC4580"/>
    <w:rsid w:val="00FC5304"/>
    <w:rsid w:val="00FC75DF"/>
    <w:rsid w:val="00FC7B3A"/>
    <w:rsid w:val="00FC7F3C"/>
    <w:rsid w:val="00FD4D6B"/>
    <w:rsid w:val="00FD666C"/>
    <w:rsid w:val="00FD6B25"/>
    <w:rsid w:val="00FE0B1A"/>
    <w:rsid w:val="00FE2DDA"/>
    <w:rsid w:val="00FF4D32"/>
    <w:rsid w:val="00FF65DA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4D8A66"/>
  <w15:docId w15:val="{C9022C39-CD28-4056-90C3-CC36674E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FE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D82E00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866FE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qFormat/>
    <w:rsid w:val="00A460BE"/>
    <w:pPr>
      <w:keepNext/>
      <w:widowControl/>
      <w:autoSpaceDE/>
      <w:autoSpaceDN/>
      <w:adjustRightInd/>
      <w:ind w:left="0" w:firstLine="709"/>
      <w:outlineLvl w:val="3"/>
    </w:pPr>
    <w:rPr>
      <w:i/>
      <w:sz w:val="28"/>
      <w:szCs w:val="24"/>
    </w:rPr>
  </w:style>
  <w:style w:type="paragraph" w:styleId="9">
    <w:name w:val="heading 9"/>
    <w:basedOn w:val="a"/>
    <w:next w:val="a"/>
    <w:link w:val="90"/>
    <w:qFormat/>
    <w:rsid w:val="00080B4D"/>
    <w:pPr>
      <w:autoSpaceDE/>
      <w:autoSpaceDN/>
      <w:adjustRightInd/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rsid w:val="00866FED"/>
    <w:pPr>
      <w:widowControl w:val="0"/>
      <w:snapToGrid w:val="0"/>
      <w:ind w:firstLine="720"/>
    </w:pPr>
    <w:rPr>
      <w:rFonts w:ascii="Arial" w:hAnsi="Arial"/>
    </w:rPr>
  </w:style>
  <w:style w:type="table" w:styleId="a4">
    <w:name w:val="Table Grid"/>
    <w:basedOn w:val="a2"/>
    <w:rsid w:val="00015E1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015E17"/>
    <w:pPr>
      <w:widowControl/>
      <w:autoSpaceDE/>
      <w:autoSpaceDN/>
      <w:adjustRightInd/>
      <w:ind w:firstLine="720"/>
    </w:pPr>
    <w:rPr>
      <w:sz w:val="28"/>
    </w:rPr>
  </w:style>
  <w:style w:type="paragraph" w:styleId="a7">
    <w:name w:val="Balloon Text"/>
    <w:basedOn w:val="a"/>
    <w:link w:val="a8"/>
    <w:semiHidden/>
    <w:rsid w:val="002F473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143C9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F143C9"/>
  </w:style>
  <w:style w:type="paragraph" w:styleId="ac">
    <w:name w:val="footer"/>
    <w:basedOn w:val="a"/>
    <w:link w:val="ad"/>
    <w:rsid w:val="00916ACF"/>
    <w:pPr>
      <w:tabs>
        <w:tab w:val="center" w:pos="4677"/>
        <w:tab w:val="right" w:pos="9355"/>
      </w:tabs>
    </w:pPr>
  </w:style>
  <w:style w:type="character" w:customStyle="1" w:styleId="13">
    <w:name w:val="Основной текст (13)_"/>
    <w:link w:val="130"/>
    <w:rsid w:val="00385F1D"/>
    <w:rPr>
      <w:sz w:val="19"/>
      <w:szCs w:val="19"/>
      <w:lang w:bidi="ar-SA"/>
    </w:rPr>
  </w:style>
  <w:style w:type="paragraph" w:customStyle="1" w:styleId="130">
    <w:name w:val="Основной текст (13)"/>
    <w:basedOn w:val="a"/>
    <w:link w:val="13"/>
    <w:rsid w:val="00385F1D"/>
    <w:pPr>
      <w:shd w:val="clear" w:color="auto" w:fill="FFFFFF"/>
      <w:autoSpaceDE/>
      <w:autoSpaceDN/>
      <w:adjustRightInd/>
      <w:spacing w:after="180" w:line="235" w:lineRule="exact"/>
    </w:pPr>
    <w:rPr>
      <w:sz w:val="19"/>
      <w:szCs w:val="19"/>
    </w:rPr>
  </w:style>
  <w:style w:type="character" w:customStyle="1" w:styleId="6">
    <w:name w:val="Основной текст (6)_"/>
    <w:rsid w:val="0038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0">
    <w:name w:val="Основной текст (6)"/>
    <w:rsid w:val="0038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e">
    <w:name w:val="Основной текст_"/>
    <w:link w:val="21"/>
    <w:rsid w:val="004F1194"/>
    <w:rPr>
      <w:spacing w:val="-10"/>
      <w:sz w:val="25"/>
      <w:szCs w:val="25"/>
      <w:lang w:bidi="ar-SA"/>
    </w:rPr>
  </w:style>
  <w:style w:type="character" w:customStyle="1" w:styleId="11">
    <w:name w:val="Основной текст1"/>
    <w:rsid w:val="004F11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paragraph" w:customStyle="1" w:styleId="21">
    <w:name w:val="Основной текст2"/>
    <w:basedOn w:val="a"/>
    <w:link w:val="ae"/>
    <w:rsid w:val="004F1194"/>
    <w:pPr>
      <w:shd w:val="clear" w:color="auto" w:fill="FFFFFF"/>
      <w:autoSpaceDE/>
      <w:autoSpaceDN/>
      <w:adjustRightInd/>
      <w:spacing w:before="180" w:after="180" w:line="0" w:lineRule="atLeast"/>
      <w:ind w:hanging="780"/>
      <w:jc w:val="center"/>
    </w:pPr>
    <w:rPr>
      <w:spacing w:val="-10"/>
      <w:sz w:val="25"/>
      <w:szCs w:val="25"/>
    </w:rPr>
  </w:style>
  <w:style w:type="character" w:styleId="af">
    <w:name w:val="Hyperlink"/>
    <w:rsid w:val="00B94574"/>
    <w:rPr>
      <w:color w:val="0000FF"/>
      <w:u w:val="single"/>
    </w:rPr>
  </w:style>
  <w:style w:type="paragraph" w:customStyle="1" w:styleId="12">
    <w:name w:val="Без интервала1"/>
    <w:rsid w:val="006A163A"/>
    <w:rPr>
      <w:rFonts w:ascii="Calibri" w:eastAsia="Calibri" w:hAnsi="Calibri" w:cs="Calibri"/>
      <w:sz w:val="22"/>
      <w:szCs w:val="22"/>
      <w:lang w:eastAsia="en-US"/>
    </w:rPr>
  </w:style>
  <w:style w:type="character" w:customStyle="1" w:styleId="90">
    <w:name w:val="Заголовок 9 Знак"/>
    <w:link w:val="9"/>
    <w:rsid w:val="00080B4D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210">
    <w:name w:val="Основной текст 21"/>
    <w:basedOn w:val="a"/>
    <w:rsid w:val="00080B4D"/>
    <w:pPr>
      <w:autoSpaceDE/>
      <w:autoSpaceDN/>
      <w:adjustRightInd/>
      <w:ind w:firstLine="720"/>
      <w:jc w:val="both"/>
    </w:pPr>
    <w:rPr>
      <w:rFonts w:ascii="Arial" w:hAnsi="Arial"/>
      <w:sz w:val="24"/>
    </w:rPr>
  </w:style>
  <w:style w:type="paragraph" w:customStyle="1" w:styleId="ConsPlusNormal">
    <w:name w:val="ConsPlusNormal"/>
    <w:rsid w:val="009233A8"/>
    <w:pPr>
      <w:autoSpaceDE w:val="0"/>
      <w:autoSpaceDN w:val="0"/>
      <w:adjustRightInd w:val="0"/>
    </w:pPr>
    <w:rPr>
      <w:b/>
      <w:bCs/>
    </w:rPr>
  </w:style>
  <w:style w:type="character" w:customStyle="1" w:styleId="40">
    <w:name w:val="Заголовок 4 Знак"/>
    <w:link w:val="4"/>
    <w:rsid w:val="00A460BE"/>
    <w:rPr>
      <w:i/>
      <w:sz w:val="28"/>
      <w:szCs w:val="24"/>
    </w:rPr>
  </w:style>
  <w:style w:type="paragraph" w:styleId="a0">
    <w:name w:val="Normal Indent"/>
    <w:basedOn w:val="a"/>
    <w:rsid w:val="00A460BE"/>
    <w:pPr>
      <w:ind w:left="708"/>
    </w:pPr>
  </w:style>
  <w:style w:type="character" w:customStyle="1" w:styleId="10">
    <w:name w:val="Заголовок 1 Знак"/>
    <w:basedOn w:val="a1"/>
    <w:link w:val="1"/>
    <w:uiPriority w:val="9"/>
    <w:rsid w:val="00D82E00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1"/>
    <w:link w:val="2"/>
    <w:rsid w:val="00D82E00"/>
    <w:rPr>
      <w:rFonts w:ascii="Arial" w:hAnsi="Arial" w:cs="Arial"/>
      <w:b/>
      <w:bCs/>
      <w:i/>
      <w:iCs/>
      <w:sz w:val="28"/>
      <w:szCs w:val="28"/>
    </w:rPr>
  </w:style>
  <w:style w:type="character" w:styleId="af0">
    <w:name w:val="FollowedHyperlink"/>
    <w:basedOn w:val="a1"/>
    <w:uiPriority w:val="99"/>
    <w:unhideWhenUsed/>
    <w:rsid w:val="00D82E00"/>
    <w:rPr>
      <w:color w:val="800080" w:themeColor="followedHyperlink"/>
      <w:u w:val="single"/>
    </w:rPr>
  </w:style>
  <w:style w:type="paragraph" w:styleId="af1">
    <w:name w:val="Normal (Web)"/>
    <w:basedOn w:val="a"/>
    <w:unhideWhenUsed/>
    <w:rsid w:val="00D82E0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basedOn w:val="a1"/>
    <w:link w:val="a9"/>
    <w:rsid w:val="00D82E00"/>
  </w:style>
  <w:style w:type="character" w:customStyle="1" w:styleId="ad">
    <w:name w:val="Нижний колонтитул Знак"/>
    <w:basedOn w:val="a1"/>
    <w:link w:val="ac"/>
    <w:rsid w:val="00D82E00"/>
  </w:style>
  <w:style w:type="character" w:customStyle="1" w:styleId="a6">
    <w:name w:val="Основной текст с отступом Знак"/>
    <w:basedOn w:val="a1"/>
    <w:link w:val="a5"/>
    <w:rsid w:val="00D82E00"/>
    <w:rPr>
      <w:sz w:val="28"/>
    </w:rPr>
  </w:style>
  <w:style w:type="character" w:customStyle="1" w:styleId="a8">
    <w:name w:val="Текст выноски Знак"/>
    <w:basedOn w:val="a1"/>
    <w:link w:val="a7"/>
    <w:semiHidden/>
    <w:rsid w:val="00D82E00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D82E0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refseq">
    <w:name w:val="aref_seq"/>
    <w:rsid w:val="00D82E00"/>
  </w:style>
  <w:style w:type="character" w:customStyle="1" w:styleId="apple-converted-space">
    <w:name w:val="apple-converted-space"/>
    <w:rsid w:val="00D82E00"/>
  </w:style>
  <w:style w:type="character" w:customStyle="1" w:styleId="placeholder">
    <w:name w:val="placeholder"/>
    <w:rsid w:val="00D82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lenova_AA.MIAC\Desktop\&#1058;&#1054;&#1056;&#1043;&#1048;\&#1042;&#1051;&#1040;&#1044;&#1047;&#1040;&#1050;&#1059;&#1055;&#1050;&#1048;\&#1047;&#1040;&#1071;&#1042;&#1050;&#1048;%20&#1086;&#1090;%20&#1051;&#1055;&#1059;\&#1047;&#1072;&#1087;&#1088;&#1086;&#1089;%20&#1080;%20&#1092;&#1086;&#1088;&#1084;&#1072;%20&#1079;&#1072;&#1103;&#1074;&#1082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DB141C-7C5C-4C21-BA09-DAA1F8CAD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Запрос и форма заявки</Template>
  <TotalTime>888</TotalTime>
  <Pages>1</Pages>
  <Words>3075</Words>
  <Characters>17531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VZ</Company>
  <LinksUpToDate>false</LinksUpToDate>
  <CharactersWithSpaces>20565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Коленова</dc:creator>
  <cp:lastModifiedBy>Alla</cp:lastModifiedBy>
  <cp:revision>95</cp:revision>
  <cp:lastPrinted>2020-09-21T07:04:00Z</cp:lastPrinted>
  <dcterms:created xsi:type="dcterms:W3CDTF">2019-02-07T08:40:00Z</dcterms:created>
  <dcterms:modified xsi:type="dcterms:W3CDTF">2023-03-20T10:54:00Z</dcterms:modified>
</cp:coreProperties>
</file>